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9B66" w14:textId="77777777" w:rsidR="004807AC" w:rsidRDefault="004807AC" w:rsidP="004807AC">
      <w:pPr>
        <w:pStyle w:val="Rubrik1"/>
        <w:spacing w:before="1200"/>
      </w:pPr>
      <w:r>
        <w:t>Ansökan för departement om behörighet i Hermes</w:t>
      </w:r>
    </w:p>
    <w:p w14:paraId="59657258" w14:textId="77777777" w:rsidR="004807AC" w:rsidRDefault="004807AC" w:rsidP="004807AC">
      <w:pPr>
        <w:pStyle w:val="Rubrik2"/>
      </w:pPr>
      <w:r>
        <w:t>Anledning till ansökan</w:t>
      </w:r>
    </w:p>
    <w:p w14:paraId="23E06F17" w14:textId="77777777" w:rsidR="004807AC" w:rsidRDefault="00D00EBF" w:rsidP="004807AC">
      <w:pPr>
        <w:spacing w:after="0"/>
      </w:pPr>
      <w:sdt>
        <w:sdtPr>
          <w:id w:val="-131394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7AC">
            <w:rPr>
              <w:rFonts w:ascii="MS Gothic" w:eastAsia="MS Gothic" w:hAnsi="MS Gothic" w:hint="eastAsia"/>
            </w:rPr>
            <w:t>☐</w:t>
          </w:r>
        </w:sdtContent>
      </w:sdt>
      <w:r w:rsidR="004807AC">
        <w:t xml:space="preserve"> Ny Hermesanvändare</w:t>
      </w:r>
    </w:p>
    <w:p w14:paraId="74128604" w14:textId="77777777" w:rsidR="004807AC" w:rsidRDefault="00D00EBF" w:rsidP="004807AC">
      <w:pPr>
        <w:spacing w:after="0"/>
      </w:pPr>
      <w:sdt>
        <w:sdtPr>
          <w:id w:val="-9516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7AC">
            <w:rPr>
              <w:rFonts w:ascii="MS Gothic" w:eastAsia="MS Gothic" w:hAnsi="MS Gothic" w:hint="eastAsia"/>
            </w:rPr>
            <w:t>☐</w:t>
          </w:r>
        </w:sdtContent>
      </w:sdt>
      <w:r w:rsidR="004807AC">
        <w:t xml:space="preserve"> Ändra befintlig behörighet</w:t>
      </w:r>
    </w:p>
    <w:p w14:paraId="05AC3E4B" w14:textId="77777777" w:rsidR="004807AC" w:rsidRDefault="00D00EBF" w:rsidP="004807AC">
      <w:pPr>
        <w:spacing w:after="0"/>
      </w:pPr>
      <w:sdt>
        <w:sdtPr>
          <w:id w:val="-194528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7AC">
            <w:rPr>
              <w:rFonts w:ascii="MS Gothic" w:eastAsia="MS Gothic" w:hAnsi="MS Gothic" w:hint="eastAsia"/>
            </w:rPr>
            <w:t>☐</w:t>
          </w:r>
        </w:sdtContent>
      </w:sdt>
      <w:r w:rsidR="004807AC">
        <w:t xml:space="preserve"> Komplettera befintlig behörighet</w:t>
      </w:r>
    </w:p>
    <w:p w14:paraId="3BDE7A05" w14:textId="77777777" w:rsidR="004807AC" w:rsidRDefault="00D00EBF" w:rsidP="004807AC">
      <w:sdt>
        <w:sdtPr>
          <w:id w:val="-56517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7AC">
            <w:rPr>
              <w:rFonts w:ascii="MS Gothic" w:eastAsia="MS Gothic" w:hAnsi="MS Gothic" w:hint="eastAsia"/>
            </w:rPr>
            <w:t>☐</w:t>
          </w:r>
        </w:sdtContent>
      </w:sdt>
      <w:r w:rsidR="004807AC">
        <w:t xml:space="preserve"> Ta bort användare</w:t>
      </w:r>
    </w:p>
    <w:p w14:paraId="60FBE330" w14:textId="77777777" w:rsidR="004807AC" w:rsidRDefault="004807AC" w:rsidP="004807AC">
      <w:pPr>
        <w:pStyle w:val="Rubrik2"/>
      </w:pPr>
      <w:r>
        <w:t>Användaruppgifter</w:t>
      </w:r>
    </w:p>
    <w:p w14:paraId="3A478C51" w14:textId="77777777" w:rsidR="004807AC" w:rsidRDefault="004807AC" w:rsidP="004807AC">
      <w:pPr>
        <w:pStyle w:val="Brdtext"/>
        <w:spacing w:after="0"/>
        <w:ind w:right="-2128"/>
      </w:pPr>
      <w:r>
        <w:t xml:space="preserve">Departement: </w:t>
      </w:r>
      <w:sdt>
        <w:sdtPr>
          <w:alias w:val="Ange departement"/>
          <w:tag w:val="Ange departement"/>
          <w:id w:val="634908480"/>
          <w:placeholder>
            <w:docPart w:val="300622697111426BB846894FE2B21368"/>
          </w:placeholder>
          <w:temporary/>
          <w:showingPlcHdr/>
          <w:text/>
        </w:sdtPr>
        <w:sdtEndPr/>
        <w:sdtContent>
          <w:r>
            <w:rPr>
              <w:rStyle w:val="Platshllartext"/>
            </w:rPr>
            <w:t>Ange departement</w:t>
          </w:r>
        </w:sdtContent>
      </w:sdt>
    </w:p>
    <w:p w14:paraId="65DEDE22" w14:textId="77777777" w:rsidR="004807AC" w:rsidRDefault="004807AC" w:rsidP="004807AC">
      <w:pPr>
        <w:pStyle w:val="Brdtext"/>
        <w:spacing w:after="0"/>
        <w:ind w:right="-2128"/>
      </w:pPr>
      <w:r w:rsidRPr="00EA26EF">
        <w:t>Användare</w:t>
      </w:r>
      <w:r>
        <w:t xml:space="preserve">: </w:t>
      </w:r>
      <w:sdt>
        <w:sdtPr>
          <w:alias w:val="Ange användare"/>
          <w:tag w:val="Ange användare"/>
          <w:id w:val="704600118"/>
          <w:placeholder>
            <w:docPart w:val="A0B0EC1CA2CC48E5806DF446CBE57AAD"/>
          </w:placeholder>
          <w:temporary/>
          <w:showingPlcHdr/>
          <w:text/>
        </w:sdtPr>
        <w:sdtEndPr/>
        <w:sdtContent>
          <w:r>
            <w:rPr>
              <w:rStyle w:val="Platshllartext"/>
            </w:rPr>
            <w:t>Ange användare</w:t>
          </w:r>
        </w:sdtContent>
      </w:sdt>
    </w:p>
    <w:p w14:paraId="31FCAEF8" w14:textId="77777777" w:rsidR="004807AC" w:rsidRPr="00345403" w:rsidRDefault="004807AC" w:rsidP="004807AC">
      <w:pPr>
        <w:pStyle w:val="Brdtext"/>
        <w:spacing w:after="0"/>
        <w:ind w:right="-2128"/>
        <w:rPr>
          <w:lang w:val="en-GB"/>
        </w:rPr>
      </w:pPr>
      <w:r w:rsidRPr="00345403">
        <w:rPr>
          <w:lang w:val="en-GB"/>
        </w:rPr>
        <w:t xml:space="preserve">E-post: </w:t>
      </w:r>
      <w:sdt>
        <w:sdtPr>
          <w:alias w:val="Ange e-post"/>
          <w:tag w:val="Ange e-post"/>
          <w:id w:val="160819112"/>
          <w:placeholder>
            <w:docPart w:val="4C22E4F06036424ABB7BE5E9C65468D9"/>
          </w:placeholder>
          <w:temporary/>
          <w:showingPlcHdr/>
          <w:text/>
        </w:sdtPr>
        <w:sdtEndPr/>
        <w:sdtContent>
          <w:r w:rsidRPr="00345403">
            <w:rPr>
              <w:rStyle w:val="Platshllartext"/>
              <w:lang w:val="en-GB"/>
            </w:rPr>
            <w:t>Ange e-post</w:t>
          </w:r>
        </w:sdtContent>
      </w:sdt>
    </w:p>
    <w:p w14:paraId="45D13A28" w14:textId="77777777" w:rsidR="004807AC" w:rsidRDefault="004807AC" w:rsidP="004807AC">
      <w:pPr>
        <w:pStyle w:val="Brdtext"/>
        <w:spacing w:after="0"/>
        <w:ind w:right="-2128"/>
      </w:pPr>
      <w:r>
        <w:t xml:space="preserve">Mobil: </w:t>
      </w:r>
      <w:sdt>
        <w:sdtPr>
          <w:alias w:val="Ange RK-mobilnummer"/>
          <w:tag w:val="Ange RK-mobilnummer"/>
          <w:id w:val="-479693347"/>
          <w:placeholder>
            <w:docPart w:val="D76B34B6D0AA4D27830D66AD2C943B28"/>
          </w:placeholder>
          <w:temporary/>
          <w:showingPlcHdr/>
          <w:text/>
        </w:sdtPr>
        <w:sdtEndPr/>
        <w:sdtContent>
          <w:r>
            <w:rPr>
              <w:rStyle w:val="Platshllartext"/>
            </w:rPr>
            <w:t>Ange RK-mobilnummer</w:t>
          </w:r>
        </w:sdtContent>
      </w:sdt>
    </w:p>
    <w:p w14:paraId="06B0F71D" w14:textId="77777777" w:rsidR="004807AC" w:rsidRDefault="004807AC" w:rsidP="004807AC">
      <w:pPr>
        <w:spacing w:before="240"/>
        <w:rPr>
          <w:i/>
        </w:rPr>
      </w:pPr>
      <w:r w:rsidRPr="00035D06">
        <w:rPr>
          <w:i/>
        </w:rPr>
        <w:t>Behörighetsansvarig intygar att det är ett mobilnummer till en RK tjänstetelefon som angivits</w:t>
      </w:r>
      <w:r>
        <w:rPr>
          <w:i/>
        </w:rPr>
        <w:t>.</w:t>
      </w:r>
    </w:p>
    <w:p w14:paraId="4E04BA33" w14:textId="77777777" w:rsidR="004807AC" w:rsidRDefault="004807AC" w:rsidP="004807AC">
      <w:pPr>
        <w:pStyle w:val="Rubrik2"/>
        <w:spacing w:before="360"/>
      </w:pPr>
      <w:r>
        <w:t>Behörighet</w:t>
      </w:r>
    </w:p>
    <w:p w14:paraId="266805E1" w14:textId="77777777" w:rsidR="004807AC" w:rsidRDefault="004807AC" w:rsidP="004807AC">
      <w:pPr>
        <w:tabs>
          <w:tab w:val="left" w:pos="5245"/>
        </w:tabs>
        <w:spacing w:after="0"/>
      </w:pPr>
      <w:r>
        <w:t>Fackdepartement</w:t>
      </w:r>
      <w:r>
        <w:tab/>
      </w:r>
      <w:sdt>
        <w:sdtPr>
          <w:id w:val="46309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FB649EC" w14:textId="77777777" w:rsidR="004807AC" w:rsidRDefault="004807AC" w:rsidP="004807AC">
      <w:pPr>
        <w:tabs>
          <w:tab w:val="left" w:pos="5245"/>
        </w:tabs>
        <w:spacing w:after="0"/>
      </w:pPr>
      <w:r>
        <w:t>Kontaktperson</w:t>
      </w:r>
      <w:r>
        <w:tab/>
      </w:r>
      <w:sdt>
        <w:sdtPr>
          <w:id w:val="187102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F3EE3FD" w14:textId="77777777" w:rsidR="004807AC" w:rsidRDefault="004807AC" w:rsidP="004807AC">
      <w:pPr>
        <w:tabs>
          <w:tab w:val="left" w:pos="5245"/>
        </w:tabs>
        <w:spacing w:after="0"/>
      </w:pPr>
      <w:r>
        <w:t>Kontaktperson, endast läsbehörighet</w:t>
      </w:r>
      <w:r>
        <w:tab/>
      </w:r>
      <w:sdt>
        <w:sdtPr>
          <w:id w:val="172687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ABD211F" w14:textId="77777777" w:rsidR="004807AC" w:rsidRDefault="004807AC" w:rsidP="004807AC">
      <w:pPr>
        <w:tabs>
          <w:tab w:val="left" w:pos="5245"/>
        </w:tabs>
        <w:spacing w:after="0"/>
      </w:pPr>
      <w:r>
        <w:t>Totalsammanställare styr</w:t>
      </w:r>
      <w:r>
        <w:tab/>
      </w:r>
      <w:sdt>
        <w:sdtPr>
          <w:id w:val="-79506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4AC95A7" w14:textId="77777777" w:rsidR="004807AC" w:rsidRDefault="004807AC" w:rsidP="004807AC">
      <w:pPr>
        <w:tabs>
          <w:tab w:val="left" w:pos="5245"/>
        </w:tabs>
        <w:spacing w:after="0"/>
      </w:pPr>
      <w:r>
        <w:t>Totalsammanställare siffror</w:t>
      </w:r>
      <w:r>
        <w:tab/>
      </w:r>
      <w:sdt>
        <w:sdtPr>
          <w:id w:val="74106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F5F705" w14:textId="77777777" w:rsidR="004807AC" w:rsidRDefault="004807AC" w:rsidP="004807AC">
      <w:pPr>
        <w:tabs>
          <w:tab w:val="left" w:pos="5245"/>
        </w:tabs>
        <w:spacing w:after="360"/>
      </w:pPr>
      <w:r>
        <w:t>Inkomster</w:t>
      </w:r>
      <w:r>
        <w:tab/>
      </w:r>
      <w:sdt>
        <w:sdtPr>
          <w:id w:val="-35612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6123C02" w14:textId="77777777" w:rsidR="004807AC" w:rsidRDefault="00D00EBF" w:rsidP="004807AC">
      <w:pPr>
        <w:tabs>
          <w:tab w:val="left" w:pos="5245"/>
        </w:tabs>
        <w:spacing w:after="360"/>
      </w:pPr>
      <w:sdt>
        <w:sdtPr>
          <w:alias w:val="Ange annan behörighet"/>
          <w:tag w:val="Ange annan behörighet"/>
          <w:id w:val="-2030643576"/>
          <w:placeholder>
            <w:docPart w:val="9F85841C6100416D8136DA445B5B5B70"/>
          </w:placeholder>
          <w:temporary/>
          <w:showingPlcHdr/>
          <w:text/>
        </w:sdtPr>
        <w:sdtEndPr/>
        <w:sdtContent>
          <w:r w:rsidR="004807AC">
            <w:rPr>
              <w:rStyle w:val="Platshllartext"/>
            </w:rPr>
            <w:t>Ange annan behörighet</w:t>
          </w:r>
        </w:sdtContent>
      </w:sdt>
    </w:p>
    <w:p w14:paraId="5494CD40" w14:textId="77777777" w:rsidR="004807AC" w:rsidRDefault="004807AC" w:rsidP="004807AC">
      <w:pPr>
        <w:pStyle w:val="Brdtext"/>
        <w:tabs>
          <w:tab w:val="left" w:pos="3969"/>
          <w:tab w:val="left" w:leader="dot" w:pos="7370"/>
        </w:tabs>
        <w:spacing w:after="0" w:line="240" w:lineRule="auto"/>
        <w:rPr>
          <w:rFonts w:ascii="Arial" w:hAnsi="Arial" w:cs="Arial"/>
          <w:sz w:val="14"/>
          <w:szCs w:val="12"/>
          <w:u w:val="single"/>
        </w:rPr>
      </w:pPr>
    </w:p>
    <w:p w14:paraId="6B92F6C0" w14:textId="77777777" w:rsidR="004807AC" w:rsidRPr="0092628F" w:rsidRDefault="004807AC" w:rsidP="004807AC">
      <w:pPr>
        <w:pStyle w:val="Brdtext"/>
        <w:rPr>
          <w:i/>
          <w:iCs/>
        </w:rPr>
      </w:pPr>
      <w:r w:rsidRPr="0092628F">
        <w:rPr>
          <w:i/>
          <w:iCs/>
        </w:rPr>
        <w:t>Denna handling har beslutats digitalt och saknar därför namnunderskrifter.</w:t>
      </w:r>
    </w:p>
    <w:p w14:paraId="0011102D" w14:textId="77777777" w:rsidR="004807AC" w:rsidRPr="006353B3" w:rsidRDefault="004807AC" w:rsidP="004807AC">
      <w:pPr>
        <w:pStyle w:val="Brdtext"/>
        <w:tabs>
          <w:tab w:val="left" w:pos="3969"/>
          <w:tab w:val="left" w:leader="dot" w:pos="7370"/>
        </w:tabs>
        <w:spacing w:after="0" w:line="240" w:lineRule="auto"/>
        <w:rPr>
          <w:rFonts w:ascii="Arial" w:hAnsi="Arial" w:cs="Arial"/>
          <w:sz w:val="14"/>
          <w:szCs w:val="12"/>
          <w:u w:val="single"/>
        </w:rPr>
      </w:pPr>
    </w:p>
    <w:p w14:paraId="29A63B88" w14:textId="1F9EE211" w:rsidR="004807AC" w:rsidRPr="00A44D0E" w:rsidRDefault="004807AC" w:rsidP="004807AC">
      <w:pPr>
        <w:pStyle w:val="RKnormal"/>
        <w:tabs>
          <w:tab w:val="clear" w:pos="709"/>
          <w:tab w:val="clear" w:pos="2835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Behörighetsansvarig mejlar b</w:t>
      </w:r>
      <w:r w:rsidRPr="00A44D0E">
        <w:rPr>
          <w:rFonts w:asciiTheme="minorHAnsi" w:hAnsiTheme="minorHAnsi" w:cstheme="minorHAnsi"/>
          <w:i/>
          <w:sz w:val="22"/>
          <w:szCs w:val="22"/>
        </w:rPr>
        <w:t xml:space="preserve">lanketten till </w:t>
      </w:r>
      <w:hyperlink r:id="rId8" w:history="1">
        <w:r w:rsidR="00734B26" w:rsidRPr="003970D8">
          <w:rPr>
            <w:rStyle w:val="Hyperlnk"/>
            <w:rFonts w:asciiTheme="minorHAnsi" w:hAnsiTheme="minorHAnsi" w:cstheme="minorHAnsi"/>
            <w:i/>
            <w:sz w:val="22"/>
            <w:szCs w:val="22"/>
          </w:rPr>
          <w:t>hermesbehorighet@statskontoret.se</w:t>
        </w:r>
      </w:hyperlink>
      <w:r w:rsidRPr="00A44D0E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A44D0E">
        <w:rPr>
          <w:rFonts w:asciiTheme="minorHAnsi" w:hAnsiTheme="minorHAnsi" w:cstheme="minorHAnsi"/>
          <w:i/>
          <w:iCs/>
          <w:sz w:val="22"/>
          <w:szCs w:val="22"/>
        </w:rPr>
        <w:t>Om någon annan än behörighetsansvarig mejlar behörighetsblanketten ska det finnas med ett godkännande från behörighetsansvarig i mejlet.</w:t>
      </w:r>
    </w:p>
    <w:p w14:paraId="69469830" w14:textId="77777777" w:rsidR="004807AC" w:rsidRDefault="004807AC" w:rsidP="004807AC">
      <w:pPr>
        <w:spacing w:before="360"/>
        <w:rPr>
          <w:i/>
        </w:rPr>
      </w:pPr>
    </w:p>
    <w:p w14:paraId="5449515D" w14:textId="77777777" w:rsidR="00FC58A7" w:rsidRPr="004807AC" w:rsidRDefault="00FC58A7" w:rsidP="004807AC"/>
    <w:sectPr w:rsidR="00FC58A7" w:rsidRPr="004807AC" w:rsidSect="006C51D6">
      <w:headerReference w:type="even" r:id="rId9"/>
      <w:headerReference w:type="default" r:id="rId10"/>
      <w:headerReference w:type="first" r:id="rId11"/>
      <w:type w:val="continuous"/>
      <w:pgSz w:w="11906" w:h="16838" w:code="9"/>
      <w:pgMar w:top="1985" w:right="2835" w:bottom="1985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4729" w14:textId="77777777" w:rsidR="009B2C82" w:rsidRDefault="009B2C82">
      <w:r>
        <w:separator/>
      </w:r>
    </w:p>
  </w:endnote>
  <w:endnote w:type="continuationSeparator" w:id="0">
    <w:p w14:paraId="135C782A" w14:textId="77777777" w:rsidR="009B2C82" w:rsidRDefault="009B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8E11" w14:textId="77777777" w:rsidR="009B2C82" w:rsidRDefault="009B2C82" w:rsidP="00543EDD">
      <w:pPr>
        <w:spacing w:after="0" w:line="100" w:lineRule="atLeast"/>
      </w:pPr>
      <w:r>
        <w:separator/>
      </w:r>
    </w:p>
  </w:footnote>
  <w:footnote w:type="continuationSeparator" w:id="0">
    <w:p w14:paraId="7CB3F608" w14:textId="77777777" w:rsidR="009B2C82" w:rsidRDefault="009B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9F42" w14:textId="77777777" w:rsidR="000119E2" w:rsidRDefault="000119E2" w:rsidP="001B7BA7">
    <w:pPr>
      <w:pStyle w:val="Sidhuvud"/>
      <w:tabs>
        <w:tab w:val="clear" w:pos="4536"/>
        <w:tab w:val="clear" w:pos="9072"/>
        <w:tab w:val="right" w:pos="9752"/>
      </w:tabs>
      <w:ind w:right="-2350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7FB18635" w14:textId="77777777" w:rsidR="000119E2" w:rsidRPr="001B7BA7" w:rsidRDefault="000119E2" w:rsidP="00080044">
    <w:pPr>
      <w:pStyle w:val="Dokumenthuvudord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12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Ekonomistyrningsverkets logotyp."/>
      <w:tblDescription w:val="Ekonomistyrningsverkets logotyp."/>
    </w:tblPr>
    <w:tblGrid>
      <w:gridCol w:w="2290"/>
    </w:tblGrid>
    <w:tr w:rsidR="003E6312" w14:paraId="67075605" w14:textId="77777777" w:rsidTr="003E6312">
      <w:trPr>
        <w:trHeight w:val="1029"/>
        <w:tblHeader/>
      </w:trPr>
      <w:tc>
        <w:tcPr>
          <w:tcW w:w="2290" w:type="dxa"/>
          <w:hideMark/>
        </w:tcPr>
        <w:p w14:paraId="5909C63F" w14:textId="77777777" w:rsidR="003E6312" w:rsidRDefault="003E6312" w:rsidP="003E6312">
          <w:pPr>
            <w:pStyle w:val="Logotyptabell"/>
            <w:framePr w:hSpace="0" w:wrap="auto" w:vAnchor="margin" w:hAnchor="text" w:xAlign="left" w:yAlign="inline"/>
          </w:pPr>
        </w:p>
      </w:tc>
    </w:tr>
  </w:tbl>
  <w:p w14:paraId="1F7BF6AE" w14:textId="77777777" w:rsidR="00996A6C" w:rsidRDefault="00996A6C" w:rsidP="00996A6C">
    <w:pPr>
      <w:pStyle w:val="Sidhuvud"/>
      <w:tabs>
        <w:tab w:val="clear" w:pos="4536"/>
        <w:tab w:val="clear" w:pos="9072"/>
        <w:tab w:val="right" w:pos="9356"/>
      </w:tabs>
      <w:ind w:right="-1986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</w:p>
  <w:p w14:paraId="71B32429" w14:textId="77777777" w:rsidR="00996A6C" w:rsidRPr="00080044" w:rsidRDefault="00996A6C" w:rsidP="00996A6C">
    <w:pPr>
      <w:pStyle w:val="Dokumenthuvudord"/>
      <w:tabs>
        <w:tab w:val="clear" w:pos="9752"/>
        <w:tab w:val="right" w:pos="9356"/>
      </w:tabs>
    </w:pPr>
  </w:p>
  <w:p w14:paraId="007F2685" w14:textId="77777777" w:rsidR="000119E2" w:rsidRDefault="000119E2" w:rsidP="00626CE7">
    <w:pPr>
      <w:pStyle w:val="Ledo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703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Ekonomistyrningsverkets logotyp."/>
      <w:tblDescription w:val="Ekonomistyrningsverkets logotyp."/>
    </w:tblPr>
    <w:tblGrid>
      <w:gridCol w:w="4536"/>
    </w:tblGrid>
    <w:tr w:rsidR="003E6312" w14:paraId="3538A432" w14:textId="77777777" w:rsidTr="009B2C82">
      <w:trPr>
        <w:trHeight w:val="1029"/>
        <w:tblHeader/>
      </w:trPr>
      <w:tc>
        <w:tcPr>
          <w:tcW w:w="4536" w:type="dxa"/>
          <w:vAlign w:val="center"/>
          <w:hideMark/>
        </w:tcPr>
        <w:p w14:paraId="6953217D" w14:textId="117689F6" w:rsidR="003E6312" w:rsidRDefault="00FC659E" w:rsidP="00EF2D50">
          <w:pPr>
            <w:pStyle w:val="Logotyptabell"/>
            <w:framePr w:hSpace="0" w:wrap="auto" w:vAnchor="margin" w:hAnchor="text" w:xAlign="left" w:yAlign="inline"/>
          </w:pPr>
          <w:r>
            <w:drawing>
              <wp:inline distT="0" distB="0" distL="0" distR="0" wp14:anchorId="0B974BA8" wp14:editId="463E22BB">
                <wp:extent cx="2734110" cy="333375"/>
                <wp:effectExtent l="0" t="0" r="9525" b="0"/>
                <wp:docPr id="28" name="Bildobjek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0544" cy="347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52545C" w14:textId="0B9DCEB6" w:rsidR="000119E2" w:rsidRPr="00996A6C" w:rsidRDefault="00FC659E" w:rsidP="00FC659E">
    <w:pPr>
      <w:pStyle w:val="Dokumenthuvudord"/>
    </w:pPr>
    <w:r>
      <w:t>Behörighet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DA2F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02E60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CE7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C560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72084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B4E4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10A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86B0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C38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DD402E"/>
    <w:multiLevelType w:val="multilevel"/>
    <w:tmpl w:val="58CAC84E"/>
    <w:lvl w:ilvl="0">
      <w:start w:val="1"/>
      <w:numFmt w:val="bullet"/>
      <w:lvlText w:val="–"/>
      <w:lvlJc w:val="left"/>
      <w:pPr>
        <w:ind w:left="159" w:hanging="159"/>
      </w:pPr>
      <w:rPr>
        <w:rFonts w:ascii="Times New Roman" w:hAnsi="Times New Roman" w:cs="Times New Roman" w:hint="default"/>
        <w:color w:val="auto"/>
        <w:sz w:val="19"/>
      </w:rPr>
    </w:lvl>
    <w:lvl w:ilvl="1">
      <w:start w:val="1"/>
      <w:numFmt w:val="bullet"/>
      <w:lvlText w:val=""/>
      <w:lvlJc w:val="left"/>
      <w:pPr>
        <w:ind w:left="352" w:hanging="148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19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142"/>
      </w:pPr>
      <w:rPr>
        <w:rFonts w:hint="default"/>
      </w:rPr>
    </w:lvl>
  </w:abstractNum>
  <w:abstractNum w:abstractNumId="10" w15:restartNumberingAfterBreak="0">
    <w:nsid w:val="20C14C8D"/>
    <w:multiLevelType w:val="multilevel"/>
    <w:tmpl w:val="873A3598"/>
    <w:lvl w:ilvl="0">
      <w:start w:val="1"/>
      <w:numFmt w:val="bullet"/>
      <w:pStyle w:val="ESVPunktlista-a"/>
      <w:lvlText w:val="­"/>
      <w:lvlJc w:val="left"/>
      <w:pPr>
        <w:ind w:left="369" w:hanging="227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firstLine="0"/>
      </w:pPr>
      <w:rPr>
        <w:rFonts w:hint="default"/>
      </w:rPr>
    </w:lvl>
  </w:abstractNum>
  <w:abstractNum w:abstractNumId="11" w15:restartNumberingAfterBreak="0">
    <w:nsid w:val="2BDA72E1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12" w15:restartNumberingAfterBreak="0">
    <w:nsid w:val="2E5102E6"/>
    <w:multiLevelType w:val="multilevel"/>
    <w:tmpl w:val="9E1E5C4E"/>
    <w:lvl w:ilvl="0">
      <w:start w:val="1"/>
      <w:numFmt w:val="decimal"/>
      <w:pStyle w:val="ESVNumreradlista1a-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13" w15:restartNumberingAfterBreak="0">
    <w:nsid w:val="37877189"/>
    <w:multiLevelType w:val="multilevel"/>
    <w:tmpl w:val="43E07858"/>
    <w:lvl w:ilvl="0">
      <w:start w:val="1"/>
      <w:numFmt w:val="decimal"/>
      <w:pStyle w:val="NumreradRubrik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7975D52"/>
    <w:multiLevelType w:val="hybridMultilevel"/>
    <w:tmpl w:val="A9E8C25A"/>
    <w:lvl w:ilvl="0" w:tplc="346449F4">
      <w:start w:val="1"/>
      <w:numFmt w:val="bullet"/>
      <w:pStyle w:val="Punktlista-"/>
      <w:lvlText w:val="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131A7"/>
    <w:multiLevelType w:val="multilevel"/>
    <w:tmpl w:val="88C20D0E"/>
    <w:lvl w:ilvl="0">
      <w:start w:val="1"/>
      <w:numFmt w:val="bullet"/>
      <w:lvlText w:val=""/>
      <w:lvlJc w:val="left"/>
      <w:pPr>
        <w:ind w:left="369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3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5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216"/>
      </w:pPr>
      <w:rPr>
        <w:rFonts w:hint="default"/>
      </w:rPr>
    </w:lvl>
  </w:abstractNum>
  <w:abstractNum w:abstractNumId="16" w15:restartNumberingAfterBreak="0">
    <w:nsid w:val="3E0A3774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17" w15:restartNumberingAfterBreak="0">
    <w:nsid w:val="3F66755E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18" w15:restartNumberingAfterBreak="0">
    <w:nsid w:val="4B634F41"/>
    <w:multiLevelType w:val="multilevel"/>
    <w:tmpl w:val="3FE46BD4"/>
    <w:lvl w:ilvl="0">
      <w:start w:val="1"/>
      <w:numFmt w:val="decimal"/>
      <w:lvlText w:val="%1."/>
      <w:lvlJc w:val="right"/>
      <w:pPr>
        <w:ind w:left="159" w:hanging="23"/>
      </w:pPr>
      <w:rPr>
        <w:rFonts w:ascii="Times New Roman" w:hAnsi="Times New Roman" w:hint="default"/>
        <w:sz w:val="19"/>
      </w:rPr>
    </w:lvl>
    <w:lvl w:ilvl="1">
      <w:start w:val="1"/>
      <w:numFmt w:val="bullet"/>
      <w:lvlText w:val="–"/>
      <w:lvlJc w:val="left"/>
      <w:pPr>
        <w:ind w:left="352" w:hanging="176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%3."/>
      <w:lvlJc w:val="right"/>
      <w:pPr>
        <w:ind w:left="454" w:hanging="57"/>
      </w:pPr>
      <w:rPr>
        <w:rFonts w:hint="default"/>
      </w:rPr>
    </w:lvl>
    <w:lvl w:ilvl="3">
      <w:start w:val="1"/>
      <w:numFmt w:val="none"/>
      <w:lvlText w:val="%4."/>
      <w:lvlJc w:val="right"/>
      <w:pPr>
        <w:ind w:left="624" w:hanging="227"/>
      </w:pPr>
      <w:rPr>
        <w:rFonts w:hint="default"/>
      </w:rPr>
    </w:lvl>
    <w:lvl w:ilvl="4">
      <w:start w:val="1"/>
      <w:numFmt w:val="none"/>
      <w:lvlText w:val="%5."/>
      <w:lvlJc w:val="right"/>
      <w:pPr>
        <w:ind w:left="624" w:hanging="227"/>
      </w:pPr>
      <w:rPr>
        <w:rFonts w:hint="default"/>
      </w:rPr>
    </w:lvl>
    <w:lvl w:ilvl="5">
      <w:start w:val="1"/>
      <w:numFmt w:val="none"/>
      <w:lvlText w:val="%6."/>
      <w:lvlJc w:val="right"/>
      <w:pPr>
        <w:ind w:left="624" w:hanging="227"/>
      </w:pPr>
      <w:rPr>
        <w:rFonts w:hint="default"/>
      </w:rPr>
    </w:lvl>
    <w:lvl w:ilvl="6">
      <w:start w:val="1"/>
      <w:numFmt w:val="none"/>
      <w:lvlText w:val="%7."/>
      <w:lvlJc w:val="right"/>
      <w:pPr>
        <w:ind w:left="624" w:hanging="227"/>
      </w:pPr>
      <w:rPr>
        <w:rFonts w:hint="default"/>
      </w:rPr>
    </w:lvl>
    <w:lvl w:ilvl="7">
      <w:start w:val="1"/>
      <w:numFmt w:val="none"/>
      <w:lvlText w:val="%8."/>
      <w:lvlJc w:val="right"/>
      <w:pPr>
        <w:ind w:left="624" w:hanging="227"/>
      </w:pPr>
      <w:rPr>
        <w:rFonts w:hint="default"/>
      </w:rPr>
    </w:lvl>
    <w:lvl w:ilvl="8">
      <w:start w:val="1"/>
      <w:numFmt w:val="none"/>
      <w:lvlText w:val="%9."/>
      <w:lvlJc w:val="right"/>
      <w:pPr>
        <w:ind w:left="624" w:hanging="227"/>
      </w:pPr>
      <w:rPr>
        <w:rFonts w:hint="default"/>
      </w:rPr>
    </w:lvl>
  </w:abstractNum>
  <w:abstractNum w:abstractNumId="19" w15:restartNumberingAfterBreak="0">
    <w:nsid w:val="54FD40BA"/>
    <w:multiLevelType w:val="multilevel"/>
    <w:tmpl w:val="394448C8"/>
    <w:lvl w:ilvl="0">
      <w:start w:val="1"/>
      <w:numFmt w:val="bullet"/>
      <w:pStyle w:val="Liststycke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63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2" w:hanging="360"/>
      </w:pPr>
      <w:rPr>
        <w:rFonts w:hint="default"/>
      </w:rPr>
    </w:lvl>
  </w:abstractNum>
  <w:abstractNum w:abstractNumId="20" w15:restartNumberingAfterBreak="0">
    <w:nsid w:val="610A7D27"/>
    <w:multiLevelType w:val="multilevel"/>
    <w:tmpl w:val="E5D4A506"/>
    <w:lvl w:ilvl="0">
      <w:start w:val="1"/>
      <w:numFmt w:val="decimal"/>
      <w:pStyle w:val="ESVNumreradlista1-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bullet"/>
      <w:lvlText w:val="­"/>
      <w:lvlJc w:val="left"/>
      <w:pPr>
        <w:ind w:left="561" w:hanging="181"/>
      </w:pPr>
      <w:rPr>
        <w:rFonts w:ascii="Courier New" w:hAnsi="Courier New" w:hint="default"/>
      </w:rPr>
    </w:lvl>
    <w:lvl w:ilvl="2">
      <w:start w:val="1"/>
      <w:numFmt w:val="none"/>
      <w:lvlText w:val="%3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1" w15:restartNumberingAfterBreak="0">
    <w:nsid w:val="61247AF9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2" w15:restartNumberingAfterBreak="0">
    <w:nsid w:val="6C3F07AB"/>
    <w:multiLevelType w:val="multilevel"/>
    <w:tmpl w:val="37B45534"/>
    <w:lvl w:ilvl="0">
      <w:start w:val="1"/>
      <w:numFmt w:val="bullet"/>
      <w:pStyle w:val="ESVPunktlista-"/>
      <w:lvlText w:val=""/>
      <w:lvlJc w:val="left"/>
      <w:pPr>
        <w:ind w:left="369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18" w:firstLine="0"/>
      </w:pPr>
      <w:rPr>
        <w:rFonts w:hint="default"/>
      </w:rPr>
    </w:lvl>
  </w:abstractNum>
  <w:abstractNum w:abstractNumId="23" w15:restartNumberingAfterBreak="0">
    <w:nsid w:val="725153DE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4" w15:restartNumberingAfterBreak="0">
    <w:nsid w:val="73C47417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5" w15:restartNumberingAfterBreak="0">
    <w:nsid w:val="75A101F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7C6C74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27" w15:restartNumberingAfterBreak="0">
    <w:nsid w:val="7FC7490E"/>
    <w:multiLevelType w:val="multilevel"/>
    <w:tmpl w:val="88C20D0E"/>
    <w:lvl w:ilvl="0">
      <w:start w:val="1"/>
      <w:numFmt w:val="bullet"/>
      <w:lvlText w:val=""/>
      <w:lvlJc w:val="left"/>
      <w:pPr>
        <w:ind w:left="369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3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5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216"/>
      </w:pPr>
      <w:rPr>
        <w:rFonts w:hint="default"/>
      </w:rPr>
    </w:lvl>
  </w:abstractNum>
  <w:num w:numId="1" w16cid:durableId="31997802">
    <w:abstractNumId w:val="14"/>
  </w:num>
  <w:num w:numId="2" w16cid:durableId="1374966806">
    <w:abstractNumId w:val="8"/>
  </w:num>
  <w:num w:numId="3" w16cid:durableId="1627395495">
    <w:abstractNumId w:val="3"/>
  </w:num>
  <w:num w:numId="4" w16cid:durableId="84688158">
    <w:abstractNumId w:val="2"/>
  </w:num>
  <w:num w:numId="5" w16cid:durableId="137115541">
    <w:abstractNumId w:val="1"/>
  </w:num>
  <w:num w:numId="6" w16cid:durableId="1821847545">
    <w:abstractNumId w:val="0"/>
  </w:num>
  <w:num w:numId="7" w16cid:durableId="1731465197">
    <w:abstractNumId w:val="7"/>
  </w:num>
  <w:num w:numId="8" w16cid:durableId="848064840">
    <w:abstractNumId w:val="6"/>
  </w:num>
  <w:num w:numId="9" w16cid:durableId="1769042587">
    <w:abstractNumId w:val="5"/>
  </w:num>
  <w:num w:numId="10" w16cid:durableId="972709199">
    <w:abstractNumId w:val="4"/>
  </w:num>
  <w:num w:numId="11" w16cid:durableId="1908032730">
    <w:abstractNumId w:val="16"/>
  </w:num>
  <w:num w:numId="12" w16cid:durableId="1224222068">
    <w:abstractNumId w:val="19"/>
  </w:num>
  <w:num w:numId="13" w16cid:durableId="1790706856">
    <w:abstractNumId w:val="22"/>
  </w:num>
  <w:num w:numId="14" w16cid:durableId="1888174431">
    <w:abstractNumId w:val="13"/>
  </w:num>
  <w:num w:numId="15" w16cid:durableId="2034841612">
    <w:abstractNumId w:val="21"/>
  </w:num>
  <w:num w:numId="16" w16cid:durableId="118111785">
    <w:abstractNumId w:val="27"/>
  </w:num>
  <w:num w:numId="17" w16cid:durableId="1945187220">
    <w:abstractNumId w:val="9"/>
  </w:num>
  <w:num w:numId="18" w16cid:durableId="1178739905">
    <w:abstractNumId w:val="18"/>
  </w:num>
  <w:num w:numId="19" w16cid:durableId="1918704158">
    <w:abstractNumId w:val="21"/>
  </w:num>
  <w:num w:numId="20" w16cid:durableId="1155147281">
    <w:abstractNumId w:val="27"/>
  </w:num>
  <w:num w:numId="21" w16cid:durableId="382556464">
    <w:abstractNumId w:val="15"/>
  </w:num>
  <w:num w:numId="22" w16cid:durableId="138157048">
    <w:abstractNumId w:val="25"/>
  </w:num>
  <w:num w:numId="23" w16cid:durableId="1207376436">
    <w:abstractNumId w:val="24"/>
  </w:num>
  <w:num w:numId="24" w16cid:durableId="1620066592">
    <w:abstractNumId w:val="26"/>
  </w:num>
  <w:num w:numId="25" w16cid:durableId="1806242385">
    <w:abstractNumId w:val="11"/>
  </w:num>
  <w:num w:numId="26" w16cid:durableId="27802365">
    <w:abstractNumId w:val="17"/>
  </w:num>
  <w:num w:numId="27" w16cid:durableId="56635201">
    <w:abstractNumId w:val="23"/>
  </w:num>
  <w:num w:numId="28" w16cid:durableId="1403521874">
    <w:abstractNumId w:val="12"/>
  </w:num>
  <w:num w:numId="29" w16cid:durableId="988365310">
    <w:abstractNumId w:val="20"/>
  </w:num>
  <w:num w:numId="30" w16cid:durableId="21951244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82"/>
    <w:rsid w:val="000008B6"/>
    <w:rsid w:val="000108E2"/>
    <w:rsid w:val="000119E2"/>
    <w:rsid w:val="000121CA"/>
    <w:rsid w:val="000141A6"/>
    <w:rsid w:val="0001643C"/>
    <w:rsid w:val="00016471"/>
    <w:rsid w:val="0001746E"/>
    <w:rsid w:val="000249AB"/>
    <w:rsid w:val="00031271"/>
    <w:rsid w:val="00031326"/>
    <w:rsid w:val="000329A8"/>
    <w:rsid w:val="00034085"/>
    <w:rsid w:val="00034302"/>
    <w:rsid w:val="000466CD"/>
    <w:rsid w:val="00053186"/>
    <w:rsid w:val="00053E25"/>
    <w:rsid w:val="00054C58"/>
    <w:rsid w:val="0005622D"/>
    <w:rsid w:val="00057882"/>
    <w:rsid w:val="000617E4"/>
    <w:rsid w:val="0006406A"/>
    <w:rsid w:val="00065A0F"/>
    <w:rsid w:val="00067928"/>
    <w:rsid w:val="000706B1"/>
    <w:rsid w:val="00070AD3"/>
    <w:rsid w:val="00080044"/>
    <w:rsid w:val="00081FFA"/>
    <w:rsid w:val="000851E3"/>
    <w:rsid w:val="00093F72"/>
    <w:rsid w:val="00094F4D"/>
    <w:rsid w:val="000A3196"/>
    <w:rsid w:val="000A39A8"/>
    <w:rsid w:val="000A7C71"/>
    <w:rsid w:val="000B2268"/>
    <w:rsid w:val="000B4062"/>
    <w:rsid w:val="000B5934"/>
    <w:rsid w:val="000C58E3"/>
    <w:rsid w:val="000C6627"/>
    <w:rsid w:val="000C6DA0"/>
    <w:rsid w:val="000D26EA"/>
    <w:rsid w:val="000E01DD"/>
    <w:rsid w:val="000E7DD2"/>
    <w:rsid w:val="000F546A"/>
    <w:rsid w:val="00102865"/>
    <w:rsid w:val="00104892"/>
    <w:rsid w:val="00105125"/>
    <w:rsid w:val="00110EEF"/>
    <w:rsid w:val="00114FE6"/>
    <w:rsid w:val="00115597"/>
    <w:rsid w:val="00125B59"/>
    <w:rsid w:val="00126824"/>
    <w:rsid w:val="0013030C"/>
    <w:rsid w:val="00135D31"/>
    <w:rsid w:val="0015558F"/>
    <w:rsid w:val="0015676D"/>
    <w:rsid w:val="00160660"/>
    <w:rsid w:val="00170FDA"/>
    <w:rsid w:val="00172030"/>
    <w:rsid w:val="0017262B"/>
    <w:rsid w:val="00182208"/>
    <w:rsid w:val="001875A4"/>
    <w:rsid w:val="001A0A5E"/>
    <w:rsid w:val="001A453C"/>
    <w:rsid w:val="001A7A50"/>
    <w:rsid w:val="001B003E"/>
    <w:rsid w:val="001B594D"/>
    <w:rsid w:val="001B6949"/>
    <w:rsid w:val="001B7BA7"/>
    <w:rsid w:val="001C4E28"/>
    <w:rsid w:val="001C5DB6"/>
    <w:rsid w:val="001D67D3"/>
    <w:rsid w:val="001D6A28"/>
    <w:rsid w:val="001E0B6A"/>
    <w:rsid w:val="001E2164"/>
    <w:rsid w:val="001F2F34"/>
    <w:rsid w:val="001F3E2E"/>
    <w:rsid w:val="001F4EED"/>
    <w:rsid w:val="001F5D21"/>
    <w:rsid w:val="00205B9B"/>
    <w:rsid w:val="00207BE3"/>
    <w:rsid w:val="00210DD8"/>
    <w:rsid w:val="00222740"/>
    <w:rsid w:val="002228F1"/>
    <w:rsid w:val="00222D21"/>
    <w:rsid w:val="00223E63"/>
    <w:rsid w:val="00225859"/>
    <w:rsid w:val="00226288"/>
    <w:rsid w:val="002265AD"/>
    <w:rsid w:val="00232BCE"/>
    <w:rsid w:val="002366EF"/>
    <w:rsid w:val="0023777C"/>
    <w:rsid w:val="0024171D"/>
    <w:rsid w:val="002458F5"/>
    <w:rsid w:val="002460BB"/>
    <w:rsid w:val="00247246"/>
    <w:rsid w:val="00250DA9"/>
    <w:rsid w:val="00251A16"/>
    <w:rsid w:val="002524A4"/>
    <w:rsid w:val="00252BF7"/>
    <w:rsid w:val="002625BC"/>
    <w:rsid w:val="00276C9A"/>
    <w:rsid w:val="00281D65"/>
    <w:rsid w:val="00283EB0"/>
    <w:rsid w:val="002853A9"/>
    <w:rsid w:val="00285528"/>
    <w:rsid w:val="00285A77"/>
    <w:rsid w:val="00287470"/>
    <w:rsid w:val="0029021E"/>
    <w:rsid w:val="0029400A"/>
    <w:rsid w:val="00294534"/>
    <w:rsid w:val="00294ACF"/>
    <w:rsid w:val="00295B0E"/>
    <w:rsid w:val="002A4ED8"/>
    <w:rsid w:val="002B11C9"/>
    <w:rsid w:val="002B1B1F"/>
    <w:rsid w:val="002B2471"/>
    <w:rsid w:val="002B7BB4"/>
    <w:rsid w:val="002C20CA"/>
    <w:rsid w:val="002C559D"/>
    <w:rsid w:val="002C6156"/>
    <w:rsid w:val="002D5E4E"/>
    <w:rsid w:val="002E0DCF"/>
    <w:rsid w:val="002E2BBD"/>
    <w:rsid w:val="002E50BD"/>
    <w:rsid w:val="002E704C"/>
    <w:rsid w:val="002E70BE"/>
    <w:rsid w:val="002E7CC9"/>
    <w:rsid w:val="002F3926"/>
    <w:rsid w:val="002F49CF"/>
    <w:rsid w:val="0030034D"/>
    <w:rsid w:val="00301F95"/>
    <w:rsid w:val="003022EE"/>
    <w:rsid w:val="00303F7B"/>
    <w:rsid w:val="003045F3"/>
    <w:rsid w:val="0031501E"/>
    <w:rsid w:val="00315C44"/>
    <w:rsid w:val="003209FF"/>
    <w:rsid w:val="0032444E"/>
    <w:rsid w:val="00325D29"/>
    <w:rsid w:val="00331851"/>
    <w:rsid w:val="00336441"/>
    <w:rsid w:val="00337489"/>
    <w:rsid w:val="003408EB"/>
    <w:rsid w:val="00342E0D"/>
    <w:rsid w:val="003513C7"/>
    <w:rsid w:val="00352C3A"/>
    <w:rsid w:val="00360F84"/>
    <w:rsid w:val="003611ED"/>
    <w:rsid w:val="003613C4"/>
    <w:rsid w:val="00363A55"/>
    <w:rsid w:val="00365C43"/>
    <w:rsid w:val="003708CD"/>
    <w:rsid w:val="003745C4"/>
    <w:rsid w:val="003874C6"/>
    <w:rsid w:val="00391205"/>
    <w:rsid w:val="003A0AE0"/>
    <w:rsid w:val="003A3080"/>
    <w:rsid w:val="003A3605"/>
    <w:rsid w:val="003A7E1A"/>
    <w:rsid w:val="003B19D1"/>
    <w:rsid w:val="003B36FB"/>
    <w:rsid w:val="003B3972"/>
    <w:rsid w:val="003C1D79"/>
    <w:rsid w:val="003C3C7B"/>
    <w:rsid w:val="003C4B69"/>
    <w:rsid w:val="003E3C89"/>
    <w:rsid w:val="003E4EB7"/>
    <w:rsid w:val="003E6312"/>
    <w:rsid w:val="003E690A"/>
    <w:rsid w:val="003F3914"/>
    <w:rsid w:val="00401227"/>
    <w:rsid w:val="00401E52"/>
    <w:rsid w:val="00403B3D"/>
    <w:rsid w:val="004040EE"/>
    <w:rsid w:val="00406D0A"/>
    <w:rsid w:val="00407925"/>
    <w:rsid w:val="00411682"/>
    <w:rsid w:val="00413344"/>
    <w:rsid w:val="00420B49"/>
    <w:rsid w:val="004235C6"/>
    <w:rsid w:val="00424CEB"/>
    <w:rsid w:val="0043010F"/>
    <w:rsid w:val="004364D7"/>
    <w:rsid w:val="0043781E"/>
    <w:rsid w:val="00440CCD"/>
    <w:rsid w:val="004436DD"/>
    <w:rsid w:val="00445ED4"/>
    <w:rsid w:val="00447F47"/>
    <w:rsid w:val="0046234B"/>
    <w:rsid w:val="00466DAD"/>
    <w:rsid w:val="0047106A"/>
    <w:rsid w:val="00474FD9"/>
    <w:rsid w:val="004807AC"/>
    <w:rsid w:val="00480837"/>
    <w:rsid w:val="00480A33"/>
    <w:rsid w:val="0048212E"/>
    <w:rsid w:val="00482348"/>
    <w:rsid w:val="00485534"/>
    <w:rsid w:val="0048717B"/>
    <w:rsid w:val="00487CF9"/>
    <w:rsid w:val="0049041F"/>
    <w:rsid w:val="00492931"/>
    <w:rsid w:val="00495075"/>
    <w:rsid w:val="004976A0"/>
    <w:rsid w:val="004A0027"/>
    <w:rsid w:val="004A299F"/>
    <w:rsid w:val="004A2E67"/>
    <w:rsid w:val="004A3D50"/>
    <w:rsid w:val="004A563E"/>
    <w:rsid w:val="004A6DA2"/>
    <w:rsid w:val="004B4FE9"/>
    <w:rsid w:val="004B7E3F"/>
    <w:rsid w:val="004C1D12"/>
    <w:rsid w:val="004D4F32"/>
    <w:rsid w:val="004D75CB"/>
    <w:rsid w:val="004E0DD1"/>
    <w:rsid w:val="004E1009"/>
    <w:rsid w:val="004E1F0E"/>
    <w:rsid w:val="004E54FF"/>
    <w:rsid w:val="004E5ED3"/>
    <w:rsid w:val="004F4822"/>
    <w:rsid w:val="004F5ABF"/>
    <w:rsid w:val="0050121E"/>
    <w:rsid w:val="0050659C"/>
    <w:rsid w:val="00511C39"/>
    <w:rsid w:val="005149E9"/>
    <w:rsid w:val="00520FBB"/>
    <w:rsid w:val="005210A1"/>
    <w:rsid w:val="00521D93"/>
    <w:rsid w:val="005313D2"/>
    <w:rsid w:val="00542DE1"/>
    <w:rsid w:val="005439B1"/>
    <w:rsid w:val="00543EDD"/>
    <w:rsid w:val="00544853"/>
    <w:rsid w:val="00545A36"/>
    <w:rsid w:val="00551244"/>
    <w:rsid w:val="00552AEA"/>
    <w:rsid w:val="00563970"/>
    <w:rsid w:val="00563A30"/>
    <w:rsid w:val="00564AD9"/>
    <w:rsid w:val="0056751B"/>
    <w:rsid w:val="005713F9"/>
    <w:rsid w:val="00581B36"/>
    <w:rsid w:val="00585C7C"/>
    <w:rsid w:val="005866A8"/>
    <w:rsid w:val="00586F6B"/>
    <w:rsid w:val="0059365E"/>
    <w:rsid w:val="00594472"/>
    <w:rsid w:val="00595515"/>
    <w:rsid w:val="00597317"/>
    <w:rsid w:val="005A02CB"/>
    <w:rsid w:val="005A1E53"/>
    <w:rsid w:val="005A44F8"/>
    <w:rsid w:val="005B05C9"/>
    <w:rsid w:val="005B070D"/>
    <w:rsid w:val="005B19A5"/>
    <w:rsid w:val="005B5487"/>
    <w:rsid w:val="005B5DAE"/>
    <w:rsid w:val="005B71DB"/>
    <w:rsid w:val="005C3A5E"/>
    <w:rsid w:val="005C7152"/>
    <w:rsid w:val="005D4B49"/>
    <w:rsid w:val="005E2C22"/>
    <w:rsid w:val="005E56DC"/>
    <w:rsid w:val="005E79B9"/>
    <w:rsid w:val="005F16B3"/>
    <w:rsid w:val="005F22DE"/>
    <w:rsid w:val="005F366A"/>
    <w:rsid w:val="00604073"/>
    <w:rsid w:val="00606024"/>
    <w:rsid w:val="00611B3D"/>
    <w:rsid w:val="006219F1"/>
    <w:rsid w:val="006224F8"/>
    <w:rsid w:val="00623822"/>
    <w:rsid w:val="00626CE7"/>
    <w:rsid w:val="00627006"/>
    <w:rsid w:val="00632E92"/>
    <w:rsid w:val="0063348C"/>
    <w:rsid w:val="00641111"/>
    <w:rsid w:val="00641BBA"/>
    <w:rsid w:val="00641E5A"/>
    <w:rsid w:val="00642B57"/>
    <w:rsid w:val="00643ADF"/>
    <w:rsid w:val="0064441B"/>
    <w:rsid w:val="0064528F"/>
    <w:rsid w:val="006478EE"/>
    <w:rsid w:val="006528E2"/>
    <w:rsid w:val="00652AA8"/>
    <w:rsid w:val="00653803"/>
    <w:rsid w:val="006561FC"/>
    <w:rsid w:val="006644CB"/>
    <w:rsid w:val="0066474A"/>
    <w:rsid w:val="00684A20"/>
    <w:rsid w:val="0068777C"/>
    <w:rsid w:val="0069235D"/>
    <w:rsid w:val="006959A0"/>
    <w:rsid w:val="006966F6"/>
    <w:rsid w:val="00696FA0"/>
    <w:rsid w:val="006A0D60"/>
    <w:rsid w:val="006A6A8A"/>
    <w:rsid w:val="006A734F"/>
    <w:rsid w:val="006B13F2"/>
    <w:rsid w:val="006B2950"/>
    <w:rsid w:val="006C34E0"/>
    <w:rsid w:val="006C51D6"/>
    <w:rsid w:val="006C6C3D"/>
    <w:rsid w:val="006C6D59"/>
    <w:rsid w:val="006D0546"/>
    <w:rsid w:val="006D219F"/>
    <w:rsid w:val="006D7781"/>
    <w:rsid w:val="006E723E"/>
    <w:rsid w:val="006E7458"/>
    <w:rsid w:val="00700995"/>
    <w:rsid w:val="00700A6C"/>
    <w:rsid w:val="007017A7"/>
    <w:rsid w:val="00703B09"/>
    <w:rsid w:val="00705572"/>
    <w:rsid w:val="00706DD1"/>
    <w:rsid w:val="00707A5F"/>
    <w:rsid w:val="00707D10"/>
    <w:rsid w:val="007134A6"/>
    <w:rsid w:val="007144B3"/>
    <w:rsid w:val="00716AD8"/>
    <w:rsid w:val="00717FEB"/>
    <w:rsid w:val="00724D7A"/>
    <w:rsid w:val="007257EB"/>
    <w:rsid w:val="00726795"/>
    <w:rsid w:val="0073008C"/>
    <w:rsid w:val="00731448"/>
    <w:rsid w:val="00734B26"/>
    <w:rsid w:val="007372B7"/>
    <w:rsid w:val="007475B9"/>
    <w:rsid w:val="0075492D"/>
    <w:rsid w:val="00757BBD"/>
    <w:rsid w:val="00760623"/>
    <w:rsid w:val="007710C7"/>
    <w:rsid w:val="0078261A"/>
    <w:rsid w:val="007874B2"/>
    <w:rsid w:val="0079258D"/>
    <w:rsid w:val="007927E4"/>
    <w:rsid w:val="007933C7"/>
    <w:rsid w:val="007A2D4E"/>
    <w:rsid w:val="007A65B6"/>
    <w:rsid w:val="007A6B87"/>
    <w:rsid w:val="007A79C3"/>
    <w:rsid w:val="007B27E6"/>
    <w:rsid w:val="007B30A9"/>
    <w:rsid w:val="007B674B"/>
    <w:rsid w:val="007C30BB"/>
    <w:rsid w:val="007C49C0"/>
    <w:rsid w:val="007C50E4"/>
    <w:rsid w:val="007C6EEA"/>
    <w:rsid w:val="007C72FA"/>
    <w:rsid w:val="007D007E"/>
    <w:rsid w:val="007D12FA"/>
    <w:rsid w:val="007D56D7"/>
    <w:rsid w:val="007D72D1"/>
    <w:rsid w:val="007E06CC"/>
    <w:rsid w:val="007E265A"/>
    <w:rsid w:val="007E38C1"/>
    <w:rsid w:val="007E5AD0"/>
    <w:rsid w:val="007F26FF"/>
    <w:rsid w:val="007F3803"/>
    <w:rsid w:val="00800EB1"/>
    <w:rsid w:val="00802A55"/>
    <w:rsid w:val="00802E9C"/>
    <w:rsid w:val="008035BA"/>
    <w:rsid w:val="00805D88"/>
    <w:rsid w:val="00811B50"/>
    <w:rsid w:val="008121B3"/>
    <w:rsid w:val="00813461"/>
    <w:rsid w:val="008223BB"/>
    <w:rsid w:val="0083228C"/>
    <w:rsid w:val="0084219D"/>
    <w:rsid w:val="0084353A"/>
    <w:rsid w:val="00847F67"/>
    <w:rsid w:val="00851F06"/>
    <w:rsid w:val="008537D9"/>
    <w:rsid w:val="00854AD0"/>
    <w:rsid w:val="00854ADC"/>
    <w:rsid w:val="008557F4"/>
    <w:rsid w:val="00856D1B"/>
    <w:rsid w:val="00857CDD"/>
    <w:rsid w:val="00873679"/>
    <w:rsid w:val="008765EC"/>
    <w:rsid w:val="00877346"/>
    <w:rsid w:val="008820EC"/>
    <w:rsid w:val="00884C06"/>
    <w:rsid w:val="00887A6C"/>
    <w:rsid w:val="00891010"/>
    <w:rsid w:val="008931FA"/>
    <w:rsid w:val="00894F01"/>
    <w:rsid w:val="0089571B"/>
    <w:rsid w:val="00895DEE"/>
    <w:rsid w:val="00896E17"/>
    <w:rsid w:val="008A2215"/>
    <w:rsid w:val="008A48F5"/>
    <w:rsid w:val="008A702E"/>
    <w:rsid w:val="008A7E9A"/>
    <w:rsid w:val="008B202A"/>
    <w:rsid w:val="008B4885"/>
    <w:rsid w:val="008B5B37"/>
    <w:rsid w:val="008B6984"/>
    <w:rsid w:val="008C2BD4"/>
    <w:rsid w:val="008C44F6"/>
    <w:rsid w:val="008C5AD5"/>
    <w:rsid w:val="008D17D1"/>
    <w:rsid w:val="008D1B5B"/>
    <w:rsid w:val="008D1BD5"/>
    <w:rsid w:val="008D48C3"/>
    <w:rsid w:val="008D68F9"/>
    <w:rsid w:val="008D7D90"/>
    <w:rsid w:val="008E0668"/>
    <w:rsid w:val="008E1988"/>
    <w:rsid w:val="008E44E2"/>
    <w:rsid w:val="008E7AF3"/>
    <w:rsid w:val="008F335A"/>
    <w:rsid w:val="008F4EF0"/>
    <w:rsid w:val="008F5420"/>
    <w:rsid w:val="008F5E7A"/>
    <w:rsid w:val="008F6D12"/>
    <w:rsid w:val="008F6D7F"/>
    <w:rsid w:val="008F7ADF"/>
    <w:rsid w:val="009047D2"/>
    <w:rsid w:val="0090643B"/>
    <w:rsid w:val="00907876"/>
    <w:rsid w:val="00912C9C"/>
    <w:rsid w:val="00921B9D"/>
    <w:rsid w:val="00922E51"/>
    <w:rsid w:val="009330F6"/>
    <w:rsid w:val="0093582D"/>
    <w:rsid w:val="0093646B"/>
    <w:rsid w:val="00936A11"/>
    <w:rsid w:val="0093704F"/>
    <w:rsid w:val="00940049"/>
    <w:rsid w:val="00943654"/>
    <w:rsid w:val="00945F22"/>
    <w:rsid w:val="00946DEB"/>
    <w:rsid w:val="00947E98"/>
    <w:rsid w:val="00950DA6"/>
    <w:rsid w:val="0095396B"/>
    <w:rsid w:val="00954B9C"/>
    <w:rsid w:val="0095750E"/>
    <w:rsid w:val="00960AF5"/>
    <w:rsid w:val="009612F3"/>
    <w:rsid w:val="00961678"/>
    <w:rsid w:val="009625CF"/>
    <w:rsid w:val="00963231"/>
    <w:rsid w:val="009642CD"/>
    <w:rsid w:val="0096659E"/>
    <w:rsid w:val="00970CCE"/>
    <w:rsid w:val="009710C7"/>
    <w:rsid w:val="00971143"/>
    <w:rsid w:val="00971BB7"/>
    <w:rsid w:val="00980136"/>
    <w:rsid w:val="00980372"/>
    <w:rsid w:val="009806DA"/>
    <w:rsid w:val="00981234"/>
    <w:rsid w:val="00984755"/>
    <w:rsid w:val="00986B95"/>
    <w:rsid w:val="009877A0"/>
    <w:rsid w:val="009901EC"/>
    <w:rsid w:val="009919E5"/>
    <w:rsid w:val="00994B2E"/>
    <w:rsid w:val="009962CF"/>
    <w:rsid w:val="00996A6C"/>
    <w:rsid w:val="009A01B1"/>
    <w:rsid w:val="009A2925"/>
    <w:rsid w:val="009B2C82"/>
    <w:rsid w:val="009C562B"/>
    <w:rsid w:val="009C783E"/>
    <w:rsid w:val="009D1B9D"/>
    <w:rsid w:val="009D7D95"/>
    <w:rsid w:val="009E04A1"/>
    <w:rsid w:val="009E51EA"/>
    <w:rsid w:val="009E6270"/>
    <w:rsid w:val="009F2889"/>
    <w:rsid w:val="009F3123"/>
    <w:rsid w:val="009F6E61"/>
    <w:rsid w:val="00A0046D"/>
    <w:rsid w:val="00A005A3"/>
    <w:rsid w:val="00A01214"/>
    <w:rsid w:val="00A03F7C"/>
    <w:rsid w:val="00A05112"/>
    <w:rsid w:val="00A17B03"/>
    <w:rsid w:val="00A20464"/>
    <w:rsid w:val="00A21A05"/>
    <w:rsid w:val="00A22658"/>
    <w:rsid w:val="00A229C5"/>
    <w:rsid w:val="00A30A5A"/>
    <w:rsid w:val="00A31D3A"/>
    <w:rsid w:val="00A330A1"/>
    <w:rsid w:val="00A44577"/>
    <w:rsid w:val="00A44C24"/>
    <w:rsid w:val="00A45A9E"/>
    <w:rsid w:val="00A46726"/>
    <w:rsid w:val="00A46750"/>
    <w:rsid w:val="00A50310"/>
    <w:rsid w:val="00A53F78"/>
    <w:rsid w:val="00A6083E"/>
    <w:rsid w:val="00A63730"/>
    <w:rsid w:val="00A6464D"/>
    <w:rsid w:val="00A6471E"/>
    <w:rsid w:val="00A71CF0"/>
    <w:rsid w:val="00A725C3"/>
    <w:rsid w:val="00A735E5"/>
    <w:rsid w:val="00A7424B"/>
    <w:rsid w:val="00A75984"/>
    <w:rsid w:val="00A81ED9"/>
    <w:rsid w:val="00A82EB0"/>
    <w:rsid w:val="00A84A29"/>
    <w:rsid w:val="00A86330"/>
    <w:rsid w:val="00A87DAD"/>
    <w:rsid w:val="00A91E54"/>
    <w:rsid w:val="00A92BBB"/>
    <w:rsid w:val="00A9768D"/>
    <w:rsid w:val="00AA36AB"/>
    <w:rsid w:val="00AA4163"/>
    <w:rsid w:val="00AA43FA"/>
    <w:rsid w:val="00AA51FA"/>
    <w:rsid w:val="00AB20C8"/>
    <w:rsid w:val="00AC2CE7"/>
    <w:rsid w:val="00AD06C5"/>
    <w:rsid w:val="00AD1550"/>
    <w:rsid w:val="00AD53DF"/>
    <w:rsid w:val="00AE195D"/>
    <w:rsid w:val="00AE1A16"/>
    <w:rsid w:val="00AE228E"/>
    <w:rsid w:val="00AE3717"/>
    <w:rsid w:val="00AE472A"/>
    <w:rsid w:val="00AF06B2"/>
    <w:rsid w:val="00AF554C"/>
    <w:rsid w:val="00B04690"/>
    <w:rsid w:val="00B04CFA"/>
    <w:rsid w:val="00B065FE"/>
    <w:rsid w:val="00B1100F"/>
    <w:rsid w:val="00B12E56"/>
    <w:rsid w:val="00B143C1"/>
    <w:rsid w:val="00B17FCD"/>
    <w:rsid w:val="00B20B31"/>
    <w:rsid w:val="00B26856"/>
    <w:rsid w:val="00B2736F"/>
    <w:rsid w:val="00B36362"/>
    <w:rsid w:val="00B434F7"/>
    <w:rsid w:val="00B44B24"/>
    <w:rsid w:val="00B4777D"/>
    <w:rsid w:val="00B51DA2"/>
    <w:rsid w:val="00B5472F"/>
    <w:rsid w:val="00B54AAE"/>
    <w:rsid w:val="00B651CB"/>
    <w:rsid w:val="00B67257"/>
    <w:rsid w:val="00B71553"/>
    <w:rsid w:val="00B716A3"/>
    <w:rsid w:val="00B72E04"/>
    <w:rsid w:val="00B730E0"/>
    <w:rsid w:val="00B76937"/>
    <w:rsid w:val="00B8083A"/>
    <w:rsid w:val="00B83E78"/>
    <w:rsid w:val="00B8422A"/>
    <w:rsid w:val="00B84FD7"/>
    <w:rsid w:val="00B85128"/>
    <w:rsid w:val="00B85DE8"/>
    <w:rsid w:val="00B8703A"/>
    <w:rsid w:val="00B9432F"/>
    <w:rsid w:val="00BA013A"/>
    <w:rsid w:val="00BA3C00"/>
    <w:rsid w:val="00BA44F7"/>
    <w:rsid w:val="00BA6356"/>
    <w:rsid w:val="00BB0C9C"/>
    <w:rsid w:val="00BB174A"/>
    <w:rsid w:val="00BB581B"/>
    <w:rsid w:val="00BB709C"/>
    <w:rsid w:val="00BC2A9E"/>
    <w:rsid w:val="00BC4175"/>
    <w:rsid w:val="00BC4E5B"/>
    <w:rsid w:val="00BD0CFD"/>
    <w:rsid w:val="00BD1838"/>
    <w:rsid w:val="00BD3C08"/>
    <w:rsid w:val="00BF04D0"/>
    <w:rsid w:val="00BF0AE9"/>
    <w:rsid w:val="00BF3249"/>
    <w:rsid w:val="00C01AA9"/>
    <w:rsid w:val="00C02701"/>
    <w:rsid w:val="00C075E8"/>
    <w:rsid w:val="00C11C34"/>
    <w:rsid w:val="00C12B52"/>
    <w:rsid w:val="00C16375"/>
    <w:rsid w:val="00C24D09"/>
    <w:rsid w:val="00C25882"/>
    <w:rsid w:val="00C3345D"/>
    <w:rsid w:val="00C33E39"/>
    <w:rsid w:val="00C34DEE"/>
    <w:rsid w:val="00C40B84"/>
    <w:rsid w:val="00C46E75"/>
    <w:rsid w:val="00C55178"/>
    <w:rsid w:val="00C55DB2"/>
    <w:rsid w:val="00C611A8"/>
    <w:rsid w:val="00C61605"/>
    <w:rsid w:val="00C62F7A"/>
    <w:rsid w:val="00C7739A"/>
    <w:rsid w:val="00C77E84"/>
    <w:rsid w:val="00C826FD"/>
    <w:rsid w:val="00C8457F"/>
    <w:rsid w:val="00C85DCC"/>
    <w:rsid w:val="00C863D3"/>
    <w:rsid w:val="00C929CD"/>
    <w:rsid w:val="00C93258"/>
    <w:rsid w:val="00CA628F"/>
    <w:rsid w:val="00CA7754"/>
    <w:rsid w:val="00CB0C7D"/>
    <w:rsid w:val="00CB43B7"/>
    <w:rsid w:val="00CB43BA"/>
    <w:rsid w:val="00CB5F38"/>
    <w:rsid w:val="00CB5F49"/>
    <w:rsid w:val="00CC5908"/>
    <w:rsid w:val="00CD1B8B"/>
    <w:rsid w:val="00CD6B70"/>
    <w:rsid w:val="00CE7C0D"/>
    <w:rsid w:val="00CF3C69"/>
    <w:rsid w:val="00D01189"/>
    <w:rsid w:val="00D048D9"/>
    <w:rsid w:val="00D060DA"/>
    <w:rsid w:val="00D15029"/>
    <w:rsid w:val="00D15AAE"/>
    <w:rsid w:val="00D16D13"/>
    <w:rsid w:val="00D266A6"/>
    <w:rsid w:val="00D30034"/>
    <w:rsid w:val="00D331D1"/>
    <w:rsid w:val="00D40CCD"/>
    <w:rsid w:val="00D51BA5"/>
    <w:rsid w:val="00D56409"/>
    <w:rsid w:val="00D574B3"/>
    <w:rsid w:val="00D57700"/>
    <w:rsid w:val="00D7117A"/>
    <w:rsid w:val="00D71697"/>
    <w:rsid w:val="00D732E4"/>
    <w:rsid w:val="00D771ED"/>
    <w:rsid w:val="00D81BA5"/>
    <w:rsid w:val="00D82213"/>
    <w:rsid w:val="00D876FE"/>
    <w:rsid w:val="00D903F3"/>
    <w:rsid w:val="00D91614"/>
    <w:rsid w:val="00D94E32"/>
    <w:rsid w:val="00DA5629"/>
    <w:rsid w:val="00DA6024"/>
    <w:rsid w:val="00DA74C9"/>
    <w:rsid w:val="00DB065E"/>
    <w:rsid w:val="00DB2AF1"/>
    <w:rsid w:val="00DB537E"/>
    <w:rsid w:val="00DB6988"/>
    <w:rsid w:val="00DD02C1"/>
    <w:rsid w:val="00DD08B2"/>
    <w:rsid w:val="00DD504E"/>
    <w:rsid w:val="00DD58AB"/>
    <w:rsid w:val="00DD5F65"/>
    <w:rsid w:val="00DE4E49"/>
    <w:rsid w:val="00DE780F"/>
    <w:rsid w:val="00DF357C"/>
    <w:rsid w:val="00DF70C2"/>
    <w:rsid w:val="00E036D1"/>
    <w:rsid w:val="00E07A58"/>
    <w:rsid w:val="00E12D82"/>
    <w:rsid w:val="00E170ED"/>
    <w:rsid w:val="00E17738"/>
    <w:rsid w:val="00E241DA"/>
    <w:rsid w:val="00E27E0F"/>
    <w:rsid w:val="00E32E71"/>
    <w:rsid w:val="00E3576E"/>
    <w:rsid w:val="00E36A37"/>
    <w:rsid w:val="00E45234"/>
    <w:rsid w:val="00E456A2"/>
    <w:rsid w:val="00E46315"/>
    <w:rsid w:val="00E521EE"/>
    <w:rsid w:val="00E55AD7"/>
    <w:rsid w:val="00E55DE8"/>
    <w:rsid w:val="00E56E2D"/>
    <w:rsid w:val="00E60253"/>
    <w:rsid w:val="00E61029"/>
    <w:rsid w:val="00E71485"/>
    <w:rsid w:val="00E8004D"/>
    <w:rsid w:val="00E82278"/>
    <w:rsid w:val="00E82B0C"/>
    <w:rsid w:val="00E9489C"/>
    <w:rsid w:val="00E94AF1"/>
    <w:rsid w:val="00EA3B06"/>
    <w:rsid w:val="00EA3BD1"/>
    <w:rsid w:val="00EA493F"/>
    <w:rsid w:val="00EA5FE4"/>
    <w:rsid w:val="00EB0D03"/>
    <w:rsid w:val="00EC0CAA"/>
    <w:rsid w:val="00EC3E81"/>
    <w:rsid w:val="00EC577D"/>
    <w:rsid w:val="00ED7BB6"/>
    <w:rsid w:val="00EE201F"/>
    <w:rsid w:val="00EE279C"/>
    <w:rsid w:val="00EE5929"/>
    <w:rsid w:val="00EF12D0"/>
    <w:rsid w:val="00EF1973"/>
    <w:rsid w:val="00EF1ADC"/>
    <w:rsid w:val="00EF27D9"/>
    <w:rsid w:val="00EF2D50"/>
    <w:rsid w:val="00F013BA"/>
    <w:rsid w:val="00F02EC6"/>
    <w:rsid w:val="00F10102"/>
    <w:rsid w:val="00F120F4"/>
    <w:rsid w:val="00F21F87"/>
    <w:rsid w:val="00F22DFC"/>
    <w:rsid w:val="00F2396B"/>
    <w:rsid w:val="00F23E39"/>
    <w:rsid w:val="00F277D0"/>
    <w:rsid w:val="00F31568"/>
    <w:rsid w:val="00F32622"/>
    <w:rsid w:val="00F33A2B"/>
    <w:rsid w:val="00F3596C"/>
    <w:rsid w:val="00F409EE"/>
    <w:rsid w:val="00F40D5B"/>
    <w:rsid w:val="00F420E5"/>
    <w:rsid w:val="00F43B18"/>
    <w:rsid w:val="00F447E6"/>
    <w:rsid w:val="00F54A02"/>
    <w:rsid w:val="00F54C47"/>
    <w:rsid w:val="00F6450C"/>
    <w:rsid w:val="00F65384"/>
    <w:rsid w:val="00F66C8A"/>
    <w:rsid w:val="00F728AB"/>
    <w:rsid w:val="00F74070"/>
    <w:rsid w:val="00F77651"/>
    <w:rsid w:val="00F81625"/>
    <w:rsid w:val="00F82F51"/>
    <w:rsid w:val="00F90C31"/>
    <w:rsid w:val="00F9220F"/>
    <w:rsid w:val="00F9277D"/>
    <w:rsid w:val="00FA021F"/>
    <w:rsid w:val="00FA10CD"/>
    <w:rsid w:val="00FA1CC7"/>
    <w:rsid w:val="00FA3923"/>
    <w:rsid w:val="00FA515D"/>
    <w:rsid w:val="00FA6A0A"/>
    <w:rsid w:val="00FB1661"/>
    <w:rsid w:val="00FB2D26"/>
    <w:rsid w:val="00FB5F7E"/>
    <w:rsid w:val="00FC0203"/>
    <w:rsid w:val="00FC2EF7"/>
    <w:rsid w:val="00FC58A7"/>
    <w:rsid w:val="00FC5C64"/>
    <w:rsid w:val="00FC659E"/>
    <w:rsid w:val="00FC6EB2"/>
    <w:rsid w:val="00FC70BF"/>
    <w:rsid w:val="00FD1B05"/>
    <w:rsid w:val="00FD5637"/>
    <w:rsid w:val="00FD7A23"/>
    <w:rsid w:val="00FE24EC"/>
    <w:rsid w:val="00FE2641"/>
    <w:rsid w:val="00FE2BB6"/>
    <w:rsid w:val="00FE36D0"/>
    <w:rsid w:val="00FE4D9F"/>
    <w:rsid w:val="00FE5C77"/>
    <w:rsid w:val="00FF6B92"/>
    <w:rsid w:val="00FF771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0827F"/>
  <w15:chartTrackingRefBased/>
  <w15:docId w15:val="{6EDFDE2F-50F3-4218-A3A1-74180CFE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6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1"/>
    <w:qFormat/>
    <w:rsid w:val="004807AC"/>
    <w:pPr>
      <w:spacing w:after="240" w:line="280" w:lineRule="atLeast"/>
    </w:pPr>
    <w:rPr>
      <w:sz w:val="22"/>
      <w:szCs w:val="24"/>
    </w:rPr>
  </w:style>
  <w:style w:type="paragraph" w:styleId="Rubrik1">
    <w:name w:val="heading 1"/>
    <w:basedOn w:val="Normal"/>
    <w:next w:val="Brdtext"/>
    <w:uiPriority w:val="1"/>
    <w:qFormat/>
    <w:rsid w:val="0089571B"/>
    <w:pPr>
      <w:keepNext/>
      <w:spacing w:line="360" w:lineRule="exac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link w:val="Rubrik2Char"/>
    <w:uiPriority w:val="2"/>
    <w:qFormat/>
    <w:rsid w:val="00971143"/>
    <w:pPr>
      <w:keepNext/>
      <w:spacing w:after="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Brdtext"/>
    <w:uiPriority w:val="3"/>
    <w:qFormat/>
    <w:rsid w:val="0089571B"/>
    <w:pPr>
      <w:keepNext/>
      <w:spacing w:after="0"/>
      <w:outlineLvl w:val="2"/>
    </w:pPr>
    <w:rPr>
      <w:rFonts w:ascii="Arial" w:hAnsi="Arial" w:cs="Arial"/>
      <w:bCs/>
      <w:sz w:val="21"/>
      <w:szCs w:val="26"/>
    </w:rPr>
  </w:style>
  <w:style w:type="paragraph" w:styleId="Rubrik4">
    <w:name w:val="heading 4"/>
    <w:basedOn w:val="Normal"/>
    <w:next w:val="Brdtext"/>
    <w:link w:val="Rubrik4Char"/>
    <w:uiPriority w:val="4"/>
    <w:unhideWhenUsed/>
    <w:qFormat/>
    <w:rsid w:val="0089571B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/>
      <w:iCs/>
      <w:sz w:val="21"/>
    </w:rPr>
  </w:style>
  <w:style w:type="paragraph" w:styleId="Rubrik5">
    <w:name w:val="heading 5"/>
    <w:basedOn w:val="Normal"/>
    <w:next w:val="Normal"/>
    <w:link w:val="Rubrik5Char"/>
    <w:semiHidden/>
    <w:rsid w:val="00480A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D2635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480A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D2635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480A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480A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480A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semiHidden/>
    <w:rsid w:val="00AF554C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semiHidden/>
    <w:rsid w:val="00856D1B"/>
    <w:pPr>
      <w:tabs>
        <w:tab w:val="center" w:pos="4536"/>
        <w:tab w:val="right" w:pos="9072"/>
      </w:tabs>
      <w:spacing w:after="0" w:line="200" w:lineRule="atLeast"/>
    </w:pPr>
    <w:rPr>
      <w:rFonts w:ascii="Arial" w:hAnsi="Arial"/>
      <w:sz w:val="14"/>
    </w:rPr>
  </w:style>
  <w:style w:type="paragraph" w:customStyle="1" w:styleId="Ledord">
    <w:name w:val="Ledord"/>
    <w:basedOn w:val="Normal"/>
    <w:semiHidden/>
    <w:rsid w:val="00B76937"/>
    <w:pPr>
      <w:spacing w:line="180" w:lineRule="exact"/>
    </w:pPr>
    <w:rPr>
      <w:rFonts w:ascii="Arial" w:hAnsi="Arial"/>
      <w:sz w:val="14"/>
    </w:rPr>
  </w:style>
  <w:style w:type="paragraph" w:customStyle="1" w:styleId="Dokumentfakta">
    <w:name w:val="Dokumentfakta"/>
    <w:basedOn w:val="Normal"/>
    <w:semiHidden/>
    <w:rsid w:val="00B76937"/>
    <w:pPr>
      <w:spacing w:line="220" w:lineRule="exact"/>
    </w:pPr>
    <w:rPr>
      <w:rFonts w:ascii="Arial" w:hAnsi="Arial"/>
      <w:sz w:val="18"/>
    </w:rPr>
  </w:style>
  <w:style w:type="character" w:styleId="Sidnummer">
    <w:name w:val="page number"/>
    <w:basedOn w:val="Standardstycketeckensnitt"/>
    <w:uiPriority w:val="6"/>
    <w:semiHidden/>
    <w:rsid w:val="007C49C0"/>
    <w:rPr>
      <w:lang w:val="en-GB"/>
    </w:rPr>
  </w:style>
  <w:style w:type="paragraph" w:customStyle="1" w:styleId="Dokumenthuvudord">
    <w:name w:val="Dokumenthuvudord"/>
    <w:basedOn w:val="Sidhuvud"/>
    <w:next w:val="Normal"/>
    <w:semiHidden/>
    <w:rsid w:val="008765EC"/>
    <w:pPr>
      <w:tabs>
        <w:tab w:val="clear" w:pos="4536"/>
        <w:tab w:val="clear" w:pos="9072"/>
        <w:tab w:val="right" w:pos="9752"/>
      </w:tabs>
      <w:spacing w:before="400" w:line="360" w:lineRule="exact"/>
      <w:ind w:right="-1134"/>
      <w:jc w:val="right"/>
    </w:pPr>
    <w:rPr>
      <w:rFonts w:ascii="Arial" w:hAnsi="Arial"/>
      <w:b/>
      <w:sz w:val="28"/>
    </w:rPr>
  </w:style>
  <w:style w:type="table" w:styleId="Tabellrutnt">
    <w:name w:val="Table Grid"/>
    <w:basedOn w:val="Normaltabell"/>
    <w:rsid w:val="00707A5F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7739A"/>
    <w:rPr>
      <w:rFonts w:ascii="Tahoma" w:hAnsi="Tahoma" w:cs="Tahoma"/>
      <w:sz w:val="16"/>
      <w:szCs w:val="16"/>
    </w:rPr>
  </w:style>
  <w:style w:type="paragraph" w:customStyle="1" w:styleId="Punktlista-">
    <w:name w:val="Punktlista -"/>
    <w:basedOn w:val="Normal"/>
    <w:semiHidden/>
    <w:rsid w:val="00C7739A"/>
    <w:pPr>
      <w:numPr>
        <w:numId w:val="1"/>
      </w:numPr>
      <w:tabs>
        <w:tab w:val="clear" w:pos="397"/>
        <w:tab w:val="num" w:pos="360"/>
      </w:tabs>
      <w:spacing w:line="300" w:lineRule="exact"/>
      <w:ind w:left="0" w:firstLine="0"/>
    </w:pPr>
  </w:style>
  <w:style w:type="character" w:styleId="Hyperlnk">
    <w:name w:val="Hyperlink"/>
    <w:basedOn w:val="Standardstycketeckensnitt"/>
    <w:semiHidden/>
    <w:rsid w:val="003A3080"/>
    <w:rPr>
      <w:color w:val="0000FF"/>
      <w:u w:val="single"/>
    </w:rPr>
  </w:style>
  <w:style w:type="paragraph" w:customStyle="1" w:styleId="NumreradRubrik1">
    <w:name w:val="Numrerad Rubrik 1"/>
    <w:basedOn w:val="Rubrik1"/>
    <w:next w:val="Brdtext"/>
    <w:uiPriority w:val="5"/>
    <w:qFormat/>
    <w:rsid w:val="00E9489C"/>
    <w:pPr>
      <w:numPr>
        <w:numId w:val="14"/>
      </w:numPr>
    </w:pPr>
  </w:style>
  <w:style w:type="paragraph" w:customStyle="1" w:styleId="NumreradRubrik2">
    <w:name w:val="Numrerad Rubrik 2"/>
    <w:basedOn w:val="Rubrik2"/>
    <w:next w:val="Brdtext"/>
    <w:uiPriority w:val="6"/>
    <w:qFormat/>
    <w:rsid w:val="00E9489C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Brdtext"/>
    <w:uiPriority w:val="7"/>
    <w:qFormat/>
    <w:rsid w:val="00E9489C"/>
    <w:pPr>
      <w:numPr>
        <w:ilvl w:val="2"/>
        <w:numId w:val="14"/>
      </w:numPr>
    </w:pPr>
  </w:style>
  <w:style w:type="paragraph" w:customStyle="1" w:styleId="Bildtext">
    <w:name w:val="Bildtext"/>
    <w:basedOn w:val="Normal"/>
    <w:uiPriority w:val="20"/>
    <w:semiHidden/>
    <w:qFormat/>
    <w:rsid w:val="00172030"/>
    <w:pPr>
      <w:spacing w:after="0" w:line="200" w:lineRule="exact"/>
    </w:pPr>
    <w:rPr>
      <w:rFonts w:ascii="Arial" w:hAnsi="Arial"/>
      <w:i/>
      <w:sz w:val="16"/>
    </w:rPr>
  </w:style>
  <w:style w:type="paragraph" w:styleId="Adress-brev">
    <w:name w:val="envelope address"/>
    <w:basedOn w:val="Normal"/>
    <w:semiHidden/>
    <w:rsid w:val="00480A33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480A33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480A33"/>
    <w:rPr>
      <w:sz w:val="22"/>
      <w:szCs w:val="24"/>
    </w:rPr>
  </w:style>
  <w:style w:type="character" w:styleId="AnvndHyperlnk">
    <w:name w:val="FollowedHyperlink"/>
    <w:basedOn w:val="Standardstycketeckensnitt"/>
    <w:semiHidden/>
    <w:rsid w:val="00480A33"/>
    <w:rPr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480A33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480A33"/>
    <w:rPr>
      <w:sz w:val="22"/>
      <w:szCs w:val="24"/>
    </w:rPr>
  </w:style>
  <w:style w:type="paragraph" w:styleId="Avsndaradress-brev">
    <w:name w:val="envelope return"/>
    <w:basedOn w:val="Normal"/>
    <w:semiHidden/>
    <w:rsid w:val="00480A3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480A33"/>
    <w:pPr>
      <w:spacing w:after="200" w:line="240" w:lineRule="auto"/>
    </w:pPr>
    <w:rPr>
      <w:b/>
      <w:bCs/>
      <w:color w:val="1B4E6B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480A3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480A33"/>
    <w:rPr>
      <w:b/>
      <w:bCs/>
      <w:smallCaps/>
      <w:spacing w:val="5"/>
    </w:rPr>
  </w:style>
  <w:style w:type="paragraph" w:styleId="Brdtext">
    <w:name w:val="Body Text"/>
    <w:basedOn w:val="Normal"/>
    <w:link w:val="BrdtextChar"/>
    <w:uiPriority w:val="9"/>
    <w:rsid w:val="00E82B0C"/>
  </w:style>
  <w:style w:type="character" w:customStyle="1" w:styleId="BrdtextChar">
    <w:name w:val="Brödtext Char"/>
    <w:basedOn w:val="Standardstycketeckensnitt"/>
    <w:link w:val="Brdtext"/>
    <w:uiPriority w:val="9"/>
    <w:rsid w:val="00E82B0C"/>
    <w:rPr>
      <w:sz w:val="22"/>
      <w:szCs w:val="24"/>
    </w:rPr>
  </w:style>
  <w:style w:type="paragraph" w:styleId="Brdtext2">
    <w:name w:val="Body Text 2"/>
    <w:basedOn w:val="Normal"/>
    <w:link w:val="Brdtext2Char"/>
    <w:semiHidden/>
    <w:rsid w:val="00480A3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480A33"/>
    <w:rPr>
      <w:sz w:val="22"/>
      <w:szCs w:val="24"/>
    </w:rPr>
  </w:style>
  <w:style w:type="paragraph" w:styleId="Brdtext3">
    <w:name w:val="Body Text 3"/>
    <w:basedOn w:val="Normal"/>
    <w:link w:val="Brdtext3Char"/>
    <w:semiHidden/>
    <w:rsid w:val="00480A3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480A3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480A3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480A33"/>
    <w:rPr>
      <w:sz w:val="22"/>
      <w:szCs w:val="24"/>
    </w:rPr>
  </w:style>
  <w:style w:type="paragraph" w:styleId="Brdtextmedindrag">
    <w:name w:val="Body Text Indent"/>
    <w:basedOn w:val="Normal"/>
    <w:link w:val="BrdtextmedindragChar"/>
    <w:semiHidden/>
    <w:rsid w:val="00480A3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480A33"/>
    <w:rPr>
      <w:sz w:val="22"/>
      <w:szCs w:val="24"/>
    </w:rPr>
  </w:style>
  <w:style w:type="paragraph" w:styleId="Brdtextmedfrstaindrag2">
    <w:name w:val="Body Text First Indent 2"/>
    <w:basedOn w:val="Brdtextmedindrag"/>
    <w:link w:val="Brdtextmedfrstaindrag2Char"/>
    <w:semiHidden/>
    <w:rsid w:val="00480A3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480A33"/>
    <w:rPr>
      <w:sz w:val="22"/>
      <w:szCs w:val="24"/>
    </w:rPr>
  </w:style>
  <w:style w:type="paragraph" w:styleId="Brdtextmedindrag2">
    <w:name w:val="Body Text Indent 2"/>
    <w:basedOn w:val="Normal"/>
    <w:link w:val="Brdtextmedindrag2Char"/>
    <w:semiHidden/>
    <w:rsid w:val="00480A3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480A33"/>
    <w:rPr>
      <w:sz w:val="22"/>
      <w:szCs w:val="24"/>
    </w:rPr>
  </w:style>
  <w:style w:type="paragraph" w:styleId="Brdtextmedindrag3">
    <w:name w:val="Body Text Indent 3"/>
    <w:basedOn w:val="Normal"/>
    <w:link w:val="Brdtextmedindrag3Char"/>
    <w:semiHidden/>
    <w:rsid w:val="00480A3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480A3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480A3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80A33"/>
    <w:rPr>
      <w:i/>
      <w:iCs/>
      <w:color w:val="000000" w:themeColor="text1"/>
      <w:sz w:val="22"/>
      <w:szCs w:val="24"/>
    </w:rPr>
  </w:style>
  <w:style w:type="paragraph" w:styleId="Citatfrteckning">
    <w:name w:val="table of authorities"/>
    <w:basedOn w:val="Normal"/>
    <w:next w:val="Normal"/>
    <w:semiHidden/>
    <w:rsid w:val="00480A33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480A3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semiHidden/>
    <w:rsid w:val="00480A33"/>
  </w:style>
  <w:style w:type="character" w:customStyle="1" w:styleId="DatumChar">
    <w:name w:val="Datum Char"/>
    <w:basedOn w:val="Standardstycketeckensnitt"/>
    <w:link w:val="Datum"/>
    <w:rsid w:val="00480A33"/>
    <w:rPr>
      <w:sz w:val="22"/>
      <w:szCs w:val="24"/>
    </w:rPr>
  </w:style>
  <w:style w:type="character" w:styleId="Diskretbetoning">
    <w:name w:val="Subtle Emphasis"/>
    <w:basedOn w:val="Standardstycketeckensnitt"/>
    <w:uiPriority w:val="20"/>
    <w:semiHidden/>
    <w:rsid w:val="00480A3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480A33"/>
    <w:rPr>
      <w:smallCaps/>
      <w:color w:val="F4AB33" w:themeColor="accent2"/>
      <w:u w:val="single"/>
    </w:rPr>
  </w:style>
  <w:style w:type="paragraph" w:styleId="Dokumentversikt">
    <w:name w:val="Document Map"/>
    <w:basedOn w:val="Normal"/>
    <w:link w:val="DokumentversiktChar"/>
    <w:semiHidden/>
    <w:rsid w:val="00480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480A3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480A33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480A33"/>
    <w:rPr>
      <w:sz w:val="22"/>
      <w:szCs w:val="24"/>
    </w:rPr>
  </w:style>
  <w:style w:type="paragraph" w:styleId="Figurfrteckning">
    <w:name w:val="table of figures"/>
    <w:basedOn w:val="Normal"/>
    <w:next w:val="Normal"/>
    <w:semiHidden/>
    <w:rsid w:val="00480A33"/>
  </w:style>
  <w:style w:type="character" w:styleId="Fotnotsreferens">
    <w:name w:val="footnote reference"/>
    <w:basedOn w:val="Standardstycketeckensnitt"/>
    <w:semiHidden/>
    <w:rsid w:val="00480A33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6E7458"/>
    <w:pPr>
      <w:spacing w:after="0" w:line="180" w:lineRule="exact"/>
      <w:contextualSpacing/>
    </w:pPr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252BF7"/>
    <w:rPr>
      <w:rFonts w:ascii="Arial" w:hAnsi="Arial"/>
      <w:sz w:val="14"/>
    </w:rPr>
  </w:style>
  <w:style w:type="paragraph" w:styleId="HTML-adress">
    <w:name w:val="HTML Address"/>
    <w:basedOn w:val="Normal"/>
    <w:link w:val="HTML-adressChar"/>
    <w:semiHidden/>
    <w:rsid w:val="00480A33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480A33"/>
    <w:rPr>
      <w:i/>
      <w:iCs/>
      <w:sz w:val="22"/>
      <w:szCs w:val="24"/>
    </w:rPr>
  </w:style>
  <w:style w:type="character" w:styleId="HTML-akronym">
    <w:name w:val="HTML Acronym"/>
    <w:basedOn w:val="Standardstycketeckensnitt"/>
    <w:semiHidden/>
    <w:rsid w:val="00480A33"/>
  </w:style>
  <w:style w:type="character" w:styleId="HTML-citat">
    <w:name w:val="HTML Cite"/>
    <w:basedOn w:val="Standardstycketeckensnitt"/>
    <w:semiHidden/>
    <w:rsid w:val="00480A33"/>
    <w:rPr>
      <w:i/>
      <w:iCs/>
    </w:rPr>
  </w:style>
  <w:style w:type="character" w:styleId="HTML-definition">
    <w:name w:val="HTML Definition"/>
    <w:basedOn w:val="Standardstycketeckensnitt"/>
    <w:semiHidden/>
    <w:rsid w:val="00480A33"/>
    <w:rPr>
      <w:i/>
      <w:iCs/>
    </w:rPr>
  </w:style>
  <w:style w:type="character" w:styleId="HTML-exempel">
    <w:name w:val="HTML Sample"/>
    <w:basedOn w:val="Standardstycketeckensnitt"/>
    <w:semiHidden/>
    <w:rsid w:val="00480A33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480A33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480A33"/>
    <w:rPr>
      <w:rFonts w:ascii="Consolas" w:hAnsi="Consolas" w:cs="Consolas"/>
    </w:rPr>
  </w:style>
  <w:style w:type="character" w:styleId="HTML-kod">
    <w:name w:val="HTML Code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semiHidden/>
    <w:rsid w:val="00480A33"/>
    <w:rPr>
      <w:i/>
      <w:iCs/>
    </w:rPr>
  </w:style>
  <w:style w:type="paragraph" w:styleId="Index1">
    <w:name w:val="index 1"/>
    <w:basedOn w:val="Normal"/>
    <w:next w:val="Normal"/>
    <w:autoRedefine/>
    <w:semiHidden/>
    <w:rsid w:val="00480A3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480A3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480A3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480A3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480A3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480A3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480A3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480A3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480A33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semiHidden/>
    <w:rsid w:val="00480A3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480A33"/>
    <w:pPr>
      <w:pBdr>
        <w:top w:val="single" w:sz="2" w:space="10" w:color="1B4E6B" w:themeColor="accent1" w:frame="1"/>
        <w:left w:val="single" w:sz="2" w:space="10" w:color="1B4E6B" w:themeColor="accent1" w:frame="1"/>
        <w:bottom w:val="single" w:sz="2" w:space="10" w:color="1B4E6B" w:themeColor="accent1" w:frame="1"/>
        <w:right w:val="single" w:sz="2" w:space="10" w:color="1B4E6B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1B4E6B" w:themeColor="accent1"/>
    </w:rPr>
  </w:style>
  <w:style w:type="paragraph" w:styleId="Ingetavstnd">
    <w:name w:val="No Spacing"/>
    <w:uiPriority w:val="1"/>
    <w:semiHidden/>
    <w:rsid w:val="00480A33"/>
    <w:rPr>
      <w:sz w:val="22"/>
      <w:szCs w:val="24"/>
    </w:rPr>
  </w:style>
  <w:style w:type="paragraph" w:styleId="Inledning">
    <w:name w:val="Salutation"/>
    <w:basedOn w:val="Normal"/>
    <w:next w:val="Normal"/>
    <w:link w:val="InledningChar"/>
    <w:semiHidden/>
    <w:rsid w:val="00480A33"/>
  </w:style>
  <w:style w:type="character" w:customStyle="1" w:styleId="InledningChar">
    <w:name w:val="Inledning Char"/>
    <w:basedOn w:val="Standardstycketeckensnitt"/>
    <w:link w:val="Inledning"/>
    <w:rsid w:val="00480A33"/>
    <w:rPr>
      <w:sz w:val="22"/>
      <w:szCs w:val="24"/>
    </w:rPr>
  </w:style>
  <w:style w:type="paragraph" w:styleId="Innehll1">
    <w:name w:val="toc 1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284" w:hanging="284"/>
    </w:pPr>
    <w:rPr>
      <w:rFonts w:ascii="Arial" w:hAnsi="Arial"/>
      <w:b/>
      <w:noProof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738" w:hanging="454"/>
    </w:pPr>
    <w:rPr>
      <w:rFonts w:ascii="Arial" w:hAnsi="Arial"/>
      <w:noProof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1304" w:hanging="567"/>
    </w:pPr>
    <w:rPr>
      <w:rFonts w:ascii="Arial" w:hAnsi="Arial"/>
      <w:noProof/>
      <w:sz w:val="18"/>
    </w:rPr>
  </w:style>
  <w:style w:type="paragraph" w:styleId="Innehll4">
    <w:name w:val="toc 4"/>
    <w:basedOn w:val="Normal"/>
    <w:next w:val="Normal"/>
    <w:autoRedefine/>
    <w:uiPriority w:val="39"/>
    <w:semiHidden/>
    <w:rsid w:val="00F43B18"/>
    <w:pPr>
      <w:spacing w:after="100" w:line="300" w:lineRule="atLeast"/>
      <w:ind w:left="660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semiHidden/>
    <w:rsid w:val="00480A33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480A33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480A33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480A33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480A33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480A33"/>
    <w:pPr>
      <w:keepLines/>
      <w:spacing w:before="480" w:after="0" w:line="280" w:lineRule="exact"/>
      <w:outlineLvl w:val="9"/>
    </w:pPr>
    <w:rPr>
      <w:rFonts w:asciiTheme="majorHAnsi" w:eastAsiaTheme="majorEastAsia" w:hAnsiTheme="majorHAnsi" w:cstheme="majorBidi"/>
      <w:color w:val="143A50" w:themeColor="accent1" w:themeShade="BF"/>
      <w:kern w:val="0"/>
      <w:szCs w:val="28"/>
    </w:rPr>
  </w:style>
  <w:style w:type="paragraph" w:styleId="Kommentarer">
    <w:name w:val="annotation text"/>
    <w:basedOn w:val="Normal"/>
    <w:link w:val="KommentarerChar"/>
    <w:semiHidden/>
    <w:rsid w:val="00480A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80A33"/>
  </w:style>
  <w:style w:type="character" w:styleId="Kommentarsreferens">
    <w:name w:val="annotation reference"/>
    <w:basedOn w:val="Standardstycketeckensnitt"/>
    <w:semiHidden/>
    <w:rsid w:val="00480A3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480A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0A33"/>
    <w:rPr>
      <w:b/>
      <w:bCs/>
    </w:rPr>
  </w:style>
  <w:style w:type="paragraph" w:styleId="Lista">
    <w:name w:val="List"/>
    <w:basedOn w:val="Normal"/>
    <w:semiHidden/>
    <w:rsid w:val="00480A33"/>
    <w:pPr>
      <w:ind w:left="283" w:hanging="283"/>
      <w:contextualSpacing/>
    </w:pPr>
  </w:style>
  <w:style w:type="paragraph" w:styleId="Lista2">
    <w:name w:val="List 2"/>
    <w:basedOn w:val="Normal"/>
    <w:semiHidden/>
    <w:rsid w:val="00480A33"/>
    <w:pPr>
      <w:ind w:left="566" w:hanging="283"/>
      <w:contextualSpacing/>
    </w:pPr>
  </w:style>
  <w:style w:type="paragraph" w:styleId="Lista3">
    <w:name w:val="List 3"/>
    <w:basedOn w:val="Normal"/>
    <w:semiHidden/>
    <w:rsid w:val="00480A33"/>
    <w:pPr>
      <w:ind w:left="849" w:hanging="283"/>
      <w:contextualSpacing/>
    </w:pPr>
  </w:style>
  <w:style w:type="paragraph" w:styleId="Lista4">
    <w:name w:val="List 4"/>
    <w:basedOn w:val="Normal"/>
    <w:semiHidden/>
    <w:rsid w:val="00480A33"/>
    <w:pPr>
      <w:ind w:left="1132" w:hanging="283"/>
      <w:contextualSpacing/>
    </w:pPr>
  </w:style>
  <w:style w:type="paragraph" w:styleId="Lista5">
    <w:name w:val="List 5"/>
    <w:basedOn w:val="Normal"/>
    <w:semiHidden/>
    <w:rsid w:val="00480A3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480A3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480A3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480A3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480A3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480A3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301F95"/>
    <w:pPr>
      <w:numPr>
        <w:numId w:val="12"/>
      </w:numPr>
      <w:spacing w:line="240" w:lineRule="atLeast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480A33"/>
  </w:style>
  <w:style w:type="paragraph" w:styleId="Makrotext">
    <w:name w:val="macro"/>
    <w:link w:val="MakrotextChar"/>
    <w:semiHidden/>
    <w:rsid w:val="00480A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 w:cs="Consolas"/>
    </w:rPr>
  </w:style>
  <w:style w:type="character" w:customStyle="1" w:styleId="MakrotextChar">
    <w:name w:val="Makrotext Char"/>
    <w:basedOn w:val="Standardstycketeckensnitt"/>
    <w:link w:val="Makrotext"/>
    <w:rsid w:val="00480A33"/>
    <w:rPr>
      <w:rFonts w:ascii="Consolas" w:hAnsi="Consolas" w:cs="Consolas"/>
    </w:rPr>
  </w:style>
  <w:style w:type="paragraph" w:styleId="Meddelanderubrik">
    <w:name w:val="Message Header"/>
    <w:basedOn w:val="Normal"/>
    <w:link w:val="MeddelanderubrikChar"/>
    <w:semiHidden/>
    <w:rsid w:val="00480A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rsid w:val="00480A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semiHidden/>
    <w:rsid w:val="00480A33"/>
    <w:rPr>
      <w:sz w:val="24"/>
    </w:rPr>
  </w:style>
  <w:style w:type="paragraph" w:styleId="Normaltindrag">
    <w:name w:val="Normal Indent"/>
    <w:basedOn w:val="Normal"/>
    <w:semiHidden/>
    <w:rsid w:val="00480A33"/>
    <w:pPr>
      <w:ind w:left="1304"/>
    </w:pPr>
  </w:style>
  <w:style w:type="paragraph" w:styleId="Numreradlista">
    <w:name w:val="List Number"/>
    <w:basedOn w:val="Normal"/>
    <w:semiHidden/>
    <w:rsid w:val="00480A33"/>
    <w:pPr>
      <w:numPr>
        <w:numId w:val="2"/>
      </w:numPr>
      <w:contextualSpacing/>
    </w:pPr>
  </w:style>
  <w:style w:type="paragraph" w:styleId="Numreradlista2">
    <w:name w:val="List Number 2"/>
    <w:basedOn w:val="Normal"/>
    <w:semiHidden/>
    <w:rsid w:val="00480A33"/>
    <w:pPr>
      <w:numPr>
        <w:numId w:val="3"/>
      </w:numPr>
      <w:contextualSpacing/>
    </w:pPr>
  </w:style>
  <w:style w:type="paragraph" w:styleId="Numreradlista3">
    <w:name w:val="List Number 3"/>
    <w:basedOn w:val="Normal"/>
    <w:semiHidden/>
    <w:rsid w:val="00480A33"/>
    <w:pPr>
      <w:numPr>
        <w:numId w:val="4"/>
      </w:numPr>
      <w:contextualSpacing/>
    </w:pPr>
  </w:style>
  <w:style w:type="paragraph" w:styleId="Numreradlista4">
    <w:name w:val="List Number 4"/>
    <w:basedOn w:val="Normal"/>
    <w:semiHidden/>
    <w:rsid w:val="00480A3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480A3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480A3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80A33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62F7A"/>
    <w:rPr>
      <w:vanish/>
      <w:color w:val="808080"/>
    </w:rPr>
  </w:style>
  <w:style w:type="paragraph" w:customStyle="1" w:styleId="ESVNumreradlista1a-">
    <w:name w:val="ESV Numrerad lista 1. a) -"/>
    <w:basedOn w:val="Liststycke"/>
    <w:uiPriority w:val="12"/>
    <w:qFormat/>
    <w:rsid w:val="002366EF"/>
    <w:pPr>
      <w:numPr>
        <w:numId w:val="28"/>
      </w:numPr>
      <w:spacing w:line="280" w:lineRule="atLeast"/>
    </w:pPr>
  </w:style>
  <w:style w:type="paragraph" w:styleId="Punktlista2">
    <w:name w:val="List Bullet 2"/>
    <w:basedOn w:val="Normal"/>
    <w:semiHidden/>
    <w:rsid w:val="00480A33"/>
    <w:pPr>
      <w:numPr>
        <w:numId w:val="7"/>
      </w:numPr>
      <w:contextualSpacing/>
    </w:pPr>
  </w:style>
  <w:style w:type="paragraph" w:styleId="Punktlista3">
    <w:name w:val="List Bullet 3"/>
    <w:basedOn w:val="Normal"/>
    <w:semiHidden/>
    <w:rsid w:val="00480A33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480A33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480A33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480A33"/>
  </w:style>
  <w:style w:type="paragraph" w:styleId="Rubrik">
    <w:name w:val="Title"/>
    <w:basedOn w:val="Normal"/>
    <w:next w:val="Normal"/>
    <w:link w:val="RubrikChar"/>
    <w:semiHidden/>
    <w:rsid w:val="00480A33"/>
    <w:pPr>
      <w:pBdr>
        <w:bottom w:val="single" w:sz="8" w:space="4" w:color="1B4E6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80A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4"/>
    <w:rsid w:val="006959A0"/>
    <w:rPr>
      <w:rFonts w:asciiTheme="majorHAnsi" w:eastAsiaTheme="majorEastAsia" w:hAnsiTheme="majorHAnsi" w:cstheme="majorBidi"/>
      <w:bCs/>
      <w:i/>
      <w:iCs/>
      <w:sz w:val="21"/>
      <w:szCs w:val="24"/>
    </w:rPr>
  </w:style>
  <w:style w:type="character" w:customStyle="1" w:styleId="Rubrik5Char">
    <w:name w:val="Rubrik 5 Char"/>
    <w:basedOn w:val="Standardstycketeckensnitt"/>
    <w:link w:val="Rubrik5"/>
    <w:semiHidden/>
    <w:rsid w:val="00480A33"/>
    <w:rPr>
      <w:rFonts w:asciiTheme="majorHAnsi" w:eastAsiaTheme="majorEastAsia" w:hAnsiTheme="majorHAnsi" w:cstheme="majorBidi"/>
      <w:color w:val="0D2635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480A33"/>
    <w:rPr>
      <w:rFonts w:asciiTheme="majorHAnsi" w:eastAsiaTheme="majorEastAsia" w:hAnsiTheme="majorHAnsi" w:cstheme="majorBidi"/>
      <w:i/>
      <w:iCs/>
      <w:color w:val="0D2635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480A3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480A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480A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480A33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480A33"/>
    <w:rPr>
      <w:sz w:val="22"/>
      <w:szCs w:val="24"/>
    </w:rPr>
  </w:style>
  <w:style w:type="paragraph" w:styleId="Slutnotstext">
    <w:name w:val="endnote text"/>
    <w:basedOn w:val="Normal"/>
    <w:link w:val="SlutnotstextChar"/>
    <w:semiHidden/>
    <w:rsid w:val="00480A33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480A33"/>
  </w:style>
  <w:style w:type="character" w:styleId="Slutnotsreferens">
    <w:name w:val="endnote reference"/>
    <w:basedOn w:val="Standardstycketeckensnitt"/>
    <w:semiHidden/>
    <w:rsid w:val="00480A33"/>
    <w:rPr>
      <w:vertAlign w:val="superscript"/>
    </w:rPr>
  </w:style>
  <w:style w:type="character" w:styleId="Stark">
    <w:name w:val="Strong"/>
    <w:basedOn w:val="Standardstycketeckensnitt"/>
    <w:semiHidden/>
    <w:rsid w:val="00480A3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480A33"/>
    <w:rPr>
      <w:b/>
      <w:bCs/>
      <w:i/>
      <w:iCs/>
      <w:color w:val="1B4E6B" w:themeColor="accent1"/>
    </w:rPr>
  </w:style>
  <w:style w:type="character" w:styleId="Starkreferens">
    <w:name w:val="Intense Reference"/>
    <w:basedOn w:val="Standardstycketeckensnitt"/>
    <w:uiPriority w:val="32"/>
    <w:semiHidden/>
    <w:rsid w:val="00480A33"/>
    <w:rPr>
      <w:b/>
      <w:bCs/>
      <w:smallCaps/>
      <w:color w:val="F4AB33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480A33"/>
    <w:pPr>
      <w:pBdr>
        <w:bottom w:val="single" w:sz="4" w:space="4" w:color="1B4E6B" w:themeColor="accent1"/>
      </w:pBdr>
      <w:spacing w:before="200" w:after="280"/>
      <w:ind w:left="936" w:right="936"/>
    </w:pPr>
    <w:rPr>
      <w:b/>
      <w:bCs/>
      <w:i/>
      <w:iCs/>
      <w:color w:val="1B4E6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A33"/>
    <w:rPr>
      <w:b/>
      <w:bCs/>
      <w:i/>
      <w:iCs/>
      <w:color w:val="1B4E6B" w:themeColor="accent1"/>
      <w:sz w:val="22"/>
      <w:szCs w:val="24"/>
    </w:rPr>
  </w:style>
  <w:style w:type="paragraph" w:styleId="Underrubrik">
    <w:name w:val="Subtitle"/>
    <w:basedOn w:val="Normal"/>
    <w:next w:val="Normal"/>
    <w:link w:val="UnderrubrikChar"/>
    <w:semiHidden/>
    <w:rsid w:val="00480A33"/>
    <w:pPr>
      <w:numPr>
        <w:ilvl w:val="1"/>
      </w:numPr>
    </w:pPr>
    <w:rPr>
      <w:rFonts w:asciiTheme="majorHAnsi" w:eastAsiaTheme="majorEastAsia" w:hAnsiTheme="majorHAnsi" w:cstheme="majorBidi"/>
      <w:i/>
      <w:iCs/>
      <w:color w:val="1B4E6B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480A33"/>
    <w:rPr>
      <w:rFonts w:asciiTheme="majorHAnsi" w:eastAsiaTheme="majorEastAsia" w:hAnsiTheme="majorHAnsi" w:cstheme="majorBidi"/>
      <w:i/>
      <w:iCs/>
      <w:color w:val="1B4E6B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semiHidden/>
    <w:rsid w:val="00D16D13"/>
    <w:rPr>
      <w:rFonts w:ascii="Arial" w:hAnsi="Arial"/>
      <w:sz w:val="14"/>
      <w:szCs w:val="24"/>
    </w:rPr>
  </w:style>
  <w:style w:type="character" w:customStyle="1" w:styleId="SidhuvudChar">
    <w:name w:val="Sidhuvud Char"/>
    <w:basedOn w:val="Standardstycketeckensnitt"/>
    <w:link w:val="Sidhuvud"/>
    <w:uiPriority w:val="5"/>
    <w:semiHidden/>
    <w:rsid w:val="00252BF7"/>
    <w:rPr>
      <w:sz w:val="22"/>
      <w:szCs w:val="24"/>
    </w:rPr>
  </w:style>
  <w:style w:type="paragraph" w:customStyle="1" w:styleId="TabellFigurrubrik">
    <w:name w:val="Tabell/Figurrubrik"/>
    <w:basedOn w:val="Normal"/>
    <w:next w:val="Normal"/>
    <w:uiPriority w:val="16"/>
    <w:qFormat/>
    <w:rsid w:val="00E170ED"/>
    <w:pPr>
      <w:spacing w:after="0" w:line="220" w:lineRule="exact"/>
    </w:pPr>
    <w:rPr>
      <w:rFonts w:ascii="Arial" w:hAnsi="Arial"/>
      <w:b/>
      <w:i/>
      <w:sz w:val="20"/>
    </w:rPr>
  </w:style>
  <w:style w:type="paragraph" w:customStyle="1" w:styleId="ESVPunktlista-">
    <w:name w:val="ESV Punktlista - •"/>
    <w:basedOn w:val="Liststycke"/>
    <w:uiPriority w:val="14"/>
    <w:qFormat/>
    <w:rsid w:val="009047D2"/>
    <w:pPr>
      <w:numPr>
        <w:numId w:val="13"/>
      </w:numPr>
      <w:spacing w:line="280" w:lineRule="atLeast"/>
    </w:pPr>
  </w:style>
  <w:style w:type="paragraph" w:customStyle="1" w:styleId="NumreradRubrik4">
    <w:name w:val="Numrerad Rubrik 4"/>
    <w:basedOn w:val="Rubrik4"/>
    <w:next w:val="Brdtext"/>
    <w:uiPriority w:val="8"/>
    <w:qFormat/>
    <w:rsid w:val="00D30034"/>
    <w:pPr>
      <w:numPr>
        <w:ilvl w:val="3"/>
        <w:numId w:val="14"/>
      </w:numPr>
      <w:spacing w:after="56" w:line="300" w:lineRule="atLeast"/>
    </w:pPr>
    <w:rPr>
      <w:sz w:val="22"/>
    </w:rPr>
  </w:style>
  <w:style w:type="paragraph" w:customStyle="1" w:styleId="ESVNumreradlista1-">
    <w:name w:val="ESV Numrerad lista 1. -"/>
    <w:basedOn w:val="Liststycke"/>
    <w:uiPriority w:val="13"/>
    <w:qFormat/>
    <w:rsid w:val="002524A4"/>
    <w:pPr>
      <w:numPr>
        <w:numId w:val="29"/>
      </w:numPr>
      <w:spacing w:line="280" w:lineRule="atLeast"/>
    </w:pPr>
  </w:style>
  <w:style w:type="paragraph" w:customStyle="1" w:styleId="ESVPunktlista-a">
    <w:name w:val="ESV Punktlista - a)"/>
    <w:basedOn w:val="Liststycke"/>
    <w:uiPriority w:val="15"/>
    <w:qFormat/>
    <w:rsid w:val="005B19A5"/>
    <w:pPr>
      <w:numPr>
        <w:numId w:val="30"/>
      </w:numPr>
      <w:spacing w:line="280" w:lineRule="atLeast"/>
    </w:pPr>
  </w:style>
  <w:style w:type="table" w:customStyle="1" w:styleId="ESVTabellradochkolumnlinjer">
    <w:name w:val="ESV Tabell rad och kolumnlinjer"/>
    <w:basedOn w:val="Normaltabell"/>
    <w:uiPriority w:val="99"/>
    <w:rsid w:val="00922E51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Borders>
        <w:bottom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rPr>
        <w:tblHeader/>
      </w:trPr>
      <w:tcPr>
        <w:tcBorders>
          <w:bottom w:val="single" w:sz="12" w:space="0" w:color="auto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44546A" w:themeColor="tex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bottom w:val="single" w:sz="4" w:space="0" w:color="auto"/>
        </w:tcBorders>
      </w:tcPr>
    </w:tblStylePr>
  </w:style>
  <w:style w:type="paragraph" w:customStyle="1" w:styleId="Tabellrubrik">
    <w:name w:val="Tabell rubrik"/>
    <w:basedOn w:val="Normal"/>
    <w:next w:val="Normal"/>
    <w:uiPriority w:val="17"/>
    <w:qFormat/>
    <w:rsid w:val="008557F4"/>
    <w:pPr>
      <w:spacing w:before="40" w:after="40" w:line="200" w:lineRule="exact"/>
    </w:pPr>
    <w:rPr>
      <w:rFonts w:ascii="Arial" w:hAnsi="Arial"/>
      <w:b/>
      <w:sz w:val="16"/>
    </w:rPr>
  </w:style>
  <w:style w:type="paragraph" w:customStyle="1" w:styleId="Tabellnormal">
    <w:name w:val="Tabell normal"/>
    <w:basedOn w:val="Normal"/>
    <w:uiPriority w:val="18"/>
    <w:qFormat/>
    <w:rsid w:val="008557F4"/>
    <w:pPr>
      <w:spacing w:before="40" w:after="40" w:line="200" w:lineRule="exact"/>
    </w:pPr>
    <w:rPr>
      <w:rFonts w:ascii="Arial" w:hAnsi="Arial"/>
      <w:sz w:val="16"/>
    </w:rPr>
  </w:style>
  <w:style w:type="table" w:styleId="Ljusskuggning-dekorfrg3">
    <w:name w:val="Light Shading Accent 3"/>
    <w:basedOn w:val="Normaltabell"/>
    <w:uiPriority w:val="60"/>
    <w:rsid w:val="004F5ABF"/>
    <w:rPr>
      <w:color w:val="732535" w:themeColor="accent3" w:themeShade="BF"/>
    </w:rPr>
    <w:tblPr>
      <w:tblStyleRowBandSize w:val="1"/>
      <w:tblStyleColBandSize w:val="1"/>
      <w:tblBorders>
        <w:top w:val="single" w:sz="8" w:space="0" w:color="9B3248" w:themeColor="accent3"/>
        <w:bottom w:val="single" w:sz="8" w:space="0" w:color="9B324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3248" w:themeColor="accent3"/>
          <w:left w:val="nil"/>
          <w:bottom w:val="single" w:sz="8" w:space="0" w:color="9B324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3248" w:themeColor="accent3"/>
          <w:left w:val="nil"/>
          <w:bottom w:val="single" w:sz="8" w:space="0" w:color="9B324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5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5CD" w:themeFill="accent3" w:themeFillTint="3F"/>
      </w:tcPr>
    </w:tblStylePr>
  </w:style>
  <w:style w:type="table" w:styleId="Ljusskuggning-dekorfrg2">
    <w:name w:val="Light Shading Accent 2"/>
    <w:basedOn w:val="Normaltabell"/>
    <w:uiPriority w:val="60"/>
    <w:rsid w:val="004F5ABF"/>
    <w:rPr>
      <w:color w:val="D1860B" w:themeColor="accent2" w:themeShade="BF"/>
    </w:rPr>
    <w:tblPr>
      <w:tblStyleRowBandSize w:val="1"/>
      <w:tblStyleColBandSize w:val="1"/>
      <w:tblBorders>
        <w:top w:val="single" w:sz="8" w:space="0" w:color="F4AB33" w:themeColor="accent2"/>
        <w:bottom w:val="single" w:sz="8" w:space="0" w:color="F4AB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AB33" w:themeColor="accent2"/>
          <w:left w:val="nil"/>
          <w:bottom w:val="single" w:sz="8" w:space="0" w:color="F4AB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AB33" w:themeColor="accent2"/>
          <w:left w:val="nil"/>
          <w:bottom w:val="single" w:sz="8" w:space="0" w:color="F4AB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CC" w:themeFill="accent2" w:themeFillTint="3F"/>
      </w:tcPr>
    </w:tblStylePr>
  </w:style>
  <w:style w:type="paragraph" w:customStyle="1" w:styleId="Ord1">
    <w:name w:val="Ord 1"/>
    <w:basedOn w:val="Rubrik3"/>
    <w:next w:val="Normal"/>
    <w:uiPriority w:val="20"/>
    <w:semiHidden/>
    <w:qFormat/>
    <w:rsid w:val="00114FE6"/>
    <w:pPr>
      <w:spacing w:after="56" w:line="300" w:lineRule="atLeast"/>
    </w:pPr>
    <w:rPr>
      <w:b/>
      <w:sz w:val="22"/>
    </w:rPr>
  </w:style>
  <w:style w:type="paragraph" w:customStyle="1" w:styleId="TabellbeskrivningKlla">
    <w:name w:val="Tabellbeskrivning/Källa"/>
    <w:basedOn w:val="Normal"/>
    <w:next w:val="Brdtext"/>
    <w:uiPriority w:val="18"/>
    <w:qFormat/>
    <w:rsid w:val="005439B1"/>
    <w:pPr>
      <w:spacing w:before="160" w:line="200" w:lineRule="exact"/>
    </w:pPr>
    <w:rPr>
      <w:rFonts w:ascii="Arial" w:hAnsi="Arial"/>
      <w:i/>
      <w:sz w:val="16"/>
    </w:rPr>
  </w:style>
  <w:style w:type="table" w:customStyle="1" w:styleId="ESVTabellradlinjer">
    <w:name w:val="ESV Tabell radlinjer"/>
    <w:basedOn w:val="Normaltabell"/>
    <w:uiPriority w:val="99"/>
    <w:rsid w:val="00922E51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rPr>
        <w:tblHeader/>
      </w:trPr>
      <w:tcPr>
        <w:tcBorders>
          <w:bottom w:val="single" w:sz="12" w:space="0" w:color="auto"/>
        </w:tcBorders>
      </w:tcPr>
    </w:tblStylePr>
    <w:tblStylePr w:type="lastRow">
      <w:tblPr/>
      <w:tcPr>
        <w:tcBorders>
          <w:bottom w:val="single" w:sz="4" w:space="0" w:color="44546A" w:themeColor="tex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bottom w:val="single" w:sz="4" w:space="0" w:color="auto"/>
        </w:tcBorders>
      </w:tcPr>
    </w:tblStylePr>
  </w:style>
  <w:style w:type="table" w:customStyle="1" w:styleId="ESVSRFTabell">
    <w:name w:val="ESV SRF Tabell"/>
    <w:basedOn w:val="Normaltabell"/>
    <w:uiPriority w:val="99"/>
    <w:rsid w:val="00922E51"/>
    <w:rPr>
      <w:rFonts w:ascii="Arial" w:hAnsi="Arial"/>
      <w:sz w:val="1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rFonts w:ascii="Arial" w:hAnsi="Arial"/>
        <w:b/>
        <w:color w:val="000000" w:themeColor="text1"/>
        <w:sz w:val="16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pPr>
        <w:jc w:val="left"/>
      </w:pPr>
      <w:rPr>
        <w:rFonts w:ascii="Arial" w:hAnsi="Arial"/>
        <w:sz w:val="16"/>
        <w:u w:val="none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vAlign w:val="bottom"/>
      </w:tcPr>
    </w:tblStylePr>
    <w:tblStylePr w:type="lastCol">
      <w:tblPr/>
      <w:tcPr>
        <w:tc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cBorders>
      </w:tcPr>
    </w:tblStylePr>
    <w:tblStylePr w:type="band1Vert">
      <w:tblPr/>
      <w:tcPr>
        <w:tcBorders>
          <w:left w:val="nil"/>
          <w:bottom w:val="single" w:sz="4" w:space="0" w:color="auto"/>
          <w:right w:val="single" w:sz="4" w:space="0" w:color="auto"/>
          <w:insideH w:val="single" w:sz="4" w:space="0" w:color="auto"/>
        </w:tcBorders>
      </w:tcPr>
    </w:tblStylePr>
    <w:tblStylePr w:type="band2Vert">
      <w:tblPr/>
      <w:tcPr>
        <w:tc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  <w:insideH w:val="nil"/>
          <w:insideV w:val="single" w:sz="4" w:space="0" w:color="auto"/>
        </w:tcBorders>
      </w:tcPr>
    </w:tblStylePr>
  </w:style>
  <w:style w:type="paragraph" w:customStyle="1" w:styleId="SRFNormal">
    <w:name w:val="SRF Normal"/>
    <w:basedOn w:val="Normal"/>
    <w:uiPriority w:val="20"/>
    <w:semiHidden/>
    <w:qFormat/>
    <w:rsid w:val="00F409EE"/>
    <w:pPr>
      <w:spacing w:after="0" w:line="240" w:lineRule="auto"/>
    </w:pPr>
    <w:rPr>
      <w:rFonts w:ascii="Arial" w:hAnsi="Arial" w:cs="Arial"/>
      <w:bCs/>
      <w:color w:val="000000"/>
      <w:sz w:val="16"/>
      <w:szCs w:val="16"/>
    </w:rPr>
  </w:style>
  <w:style w:type="paragraph" w:customStyle="1" w:styleId="SRFRubrik1">
    <w:name w:val="SRF Rubrik 1"/>
    <w:basedOn w:val="Normal"/>
    <w:uiPriority w:val="21"/>
    <w:semiHidden/>
    <w:qFormat/>
    <w:rsid w:val="00F409EE"/>
    <w:pPr>
      <w:spacing w:after="0" w:line="240" w:lineRule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RFRubrik1indragen">
    <w:name w:val="SRF Rubrik 1 indragen"/>
    <w:basedOn w:val="SRFRubrik1"/>
    <w:uiPriority w:val="22"/>
    <w:semiHidden/>
    <w:qFormat/>
    <w:rsid w:val="00F409EE"/>
    <w:pPr>
      <w:ind w:firstLineChars="100" w:firstLine="160"/>
    </w:pPr>
    <w:rPr>
      <w:u w:val="single"/>
    </w:rPr>
  </w:style>
  <w:style w:type="paragraph" w:customStyle="1" w:styleId="SRFRubrik2">
    <w:name w:val="SRF Rubrik 2"/>
    <w:basedOn w:val="SRFRubrik1"/>
    <w:uiPriority w:val="23"/>
    <w:semiHidden/>
    <w:qFormat/>
    <w:rsid w:val="00F409EE"/>
    <w:rPr>
      <w:b w:val="0"/>
    </w:rPr>
  </w:style>
  <w:style w:type="paragraph" w:customStyle="1" w:styleId="SRFRubrik2indragen">
    <w:name w:val="SRF Rubrik 2 indragen"/>
    <w:basedOn w:val="SRFRubrik2"/>
    <w:uiPriority w:val="24"/>
    <w:semiHidden/>
    <w:qFormat/>
    <w:rsid w:val="00F409EE"/>
    <w:pPr>
      <w:ind w:firstLineChars="100" w:firstLine="160"/>
    </w:pPr>
  </w:style>
  <w:style w:type="paragraph" w:customStyle="1" w:styleId="SRFKolumnrubriker">
    <w:name w:val="SRF Kolumnrubriker"/>
    <w:basedOn w:val="SRFRubrik1"/>
    <w:uiPriority w:val="25"/>
    <w:semiHidden/>
    <w:rsid w:val="00336441"/>
    <w:pPr>
      <w:jc w:val="center"/>
    </w:pPr>
  </w:style>
  <w:style w:type="paragraph" w:customStyle="1" w:styleId="Logotyptabell">
    <w:name w:val="Logotyptabell"/>
    <w:uiPriority w:val="11"/>
    <w:semiHidden/>
    <w:rsid w:val="00996A6C"/>
    <w:pPr>
      <w:framePr w:hSpace="142" w:wrap="around" w:vAnchor="page" w:hAnchor="page" w:x="1129" w:y="568"/>
      <w:spacing w:line="276" w:lineRule="auto"/>
    </w:pPr>
    <w:rPr>
      <w:noProof/>
      <w:sz w:val="22"/>
      <w:szCs w:val="24"/>
    </w:rPr>
  </w:style>
  <w:style w:type="table" w:customStyle="1" w:styleId="ESVTabelltom">
    <w:name w:val="ESV Tabell tom"/>
    <w:basedOn w:val="Normaltabell"/>
    <w:uiPriority w:val="99"/>
    <w:rsid w:val="00FA1CC7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StyleColBandSize w:val="1"/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ubrik2Char">
    <w:name w:val="Rubrik 2 Char"/>
    <w:basedOn w:val="Standardstycketeckensnitt"/>
    <w:link w:val="Rubrik2"/>
    <w:uiPriority w:val="2"/>
    <w:rsid w:val="004807AC"/>
    <w:rPr>
      <w:rFonts w:ascii="Arial" w:hAnsi="Arial" w:cs="Arial"/>
      <w:b/>
      <w:bCs/>
      <w:iCs/>
      <w:sz w:val="22"/>
      <w:szCs w:val="28"/>
    </w:rPr>
  </w:style>
  <w:style w:type="paragraph" w:customStyle="1" w:styleId="RKnormal">
    <w:name w:val="RKnormal"/>
    <w:basedOn w:val="Normal"/>
    <w:link w:val="RKnormalChar"/>
    <w:rsid w:val="004807A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character" w:customStyle="1" w:styleId="RKnormalChar">
    <w:name w:val="RKnormal Char"/>
    <w:link w:val="RKnormal"/>
    <w:rsid w:val="004807AC"/>
    <w:rPr>
      <w:rFonts w:ascii="OrigGarmnd BT" w:hAnsi="OrigGarmnd BT"/>
      <w:sz w:val="24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3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esbehorighet@statskontoret.s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sv.local\DFS\home\MaCa2\Documents\2-ESV-Statskontoret\Mallar\Ans&#246;kan%20f&#246;r%20departement%20om%20beh&#246;righet%20i%20Herm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0622697111426BB846894FE2B21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CAF82-0B4D-4713-9B02-1907FC7DAFC8}"/>
      </w:docPartPr>
      <w:docPartBody>
        <w:p w:rsidR="00DB4418" w:rsidRDefault="00DB4418">
          <w:pPr>
            <w:pStyle w:val="300622697111426BB846894FE2B21368"/>
          </w:pPr>
          <w:r>
            <w:rPr>
              <w:rStyle w:val="Platshllartext"/>
            </w:rPr>
            <w:t>Ange departement</w:t>
          </w:r>
        </w:p>
      </w:docPartBody>
    </w:docPart>
    <w:docPart>
      <w:docPartPr>
        <w:name w:val="A0B0EC1CA2CC48E5806DF446CBE57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72D88-8CB0-4540-9742-903ED5E2ADE8}"/>
      </w:docPartPr>
      <w:docPartBody>
        <w:p w:rsidR="00DB4418" w:rsidRDefault="00DB4418">
          <w:pPr>
            <w:pStyle w:val="A0B0EC1CA2CC48E5806DF446CBE57AAD"/>
          </w:pPr>
          <w:r>
            <w:rPr>
              <w:rStyle w:val="Platshllartext"/>
            </w:rPr>
            <w:t>Ange användare</w:t>
          </w:r>
        </w:p>
      </w:docPartBody>
    </w:docPart>
    <w:docPart>
      <w:docPartPr>
        <w:name w:val="4C22E4F06036424ABB7BE5E9C6546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86E59-C758-4025-A3FB-7B6347CB75A6}"/>
      </w:docPartPr>
      <w:docPartBody>
        <w:p w:rsidR="00DB4418" w:rsidRDefault="00DB4418">
          <w:pPr>
            <w:pStyle w:val="4C22E4F06036424ABB7BE5E9C65468D9"/>
          </w:pPr>
          <w:r>
            <w:rPr>
              <w:rStyle w:val="Platshllartext"/>
            </w:rPr>
            <w:t>Ange e-post</w:t>
          </w:r>
        </w:p>
      </w:docPartBody>
    </w:docPart>
    <w:docPart>
      <w:docPartPr>
        <w:name w:val="D76B34B6D0AA4D27830D66AD2C943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8F5A5-2608-4140-8071-A3489BEA2F5A}"/>
      </w:docPartPr>
      <w:docPartBody>
        <w:p w:rsidR="00DB4418" w:rsidRDefault="00DB4418">
          <w:pPr>
            <w:pStyle w:val="D76B34B6D0AA4D27830D66AD2C943B28"/>
          </w:pPr>
          <w:r>
            <w:rPr>
              <w:rStyle w:val="Platshllartext"/>
            </w:rPr>
            <w:t>Ange RK-mobilnummer</w:t>
          </w:r>
        </w:p>
      </w:docPartBody>
    </w:docPart>
    <w:docPart>
      <w:docPartPr>
        <w:name w:val="9F85841C6100416D8136DA445B5B5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68B1E-E884-4316-B306-1187CB62BBC9}"/>
      </w:docPartPr>
      <w:docPartBody>
        <w:p w:rsidR="00DB4418" w:rsidRDefault="00DB4418">
          <w:pPr>
            <w:pStyle w:val="9F85841C6100416D8136DA445B5B5B70"/>
          </w:pPr>
          <w:r>
            <w:rPr>
              <w:rStyle w:val="Platshllartext"/>
            </w:rPr>
            <w:t>Ange annan behörighet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8"/>
    <w:rsid w:val="00DB4418"/>
    <w:rsid w:val="00D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</w:style>
  <w:style w:type="paragraph" w:customStyle="1" w:styleId="300622697111426BB846894FE2B21368">
    <w:name w:val="300622697111426BB846894FE2B21368"/>
  </w:style>
  <w:style w:type="paragraph" w:customStyle="1" w:styleId="A0B0EC1CA2CC48E5806DF446CBE57AAD">
    <w:name w:val="A0B0EC1CA2CC48E5806DF446CBE57AAD"/>
  </w:style>
  <w:style w:type="paragraph" w:customStyle="1" w:styleId="4C22E4F06036424ABB7BE5E9C65468D9">
    <w:name w:val="4C22E4F06036424ABB7BE5E9C65468D9"/>
  </w:style>
  <w:style w:type="paragraph" w:customStyle="1" w:styleId="D76B34B6D0AA4D27830D66AD2C943B28">
    <w:name w:val="D76B34B6D0AA4D27830D66AD2C943B28"/>
  </w:style>
  <w:style w:type="paragraph" w:customStyle="1" w:styleId="9F85841C6100416D8136DA445B5B5B70">
    <w:name w:val="9F85841C6100416D8136DA445B5B5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V Word">
  <a:themeElements>
    <a:clrScheme name="ESV Blå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4E6B"/>
      </a:accent1>
      <a:accent2>
        <a:srgbClr val="F4AB33"/>
      </a:accent2>
      <a:accent3>
        <a:srgbClr val="9B3248"/>
      </a:accent3>
      <a:accent4>
        <a:srgbClr val="78B0DB"/>
      </a:accent4>
      <a:accent5>
        <a:srgbClr val="4C4D4D"/>
      </a:accent5>
      <a:accent6>
        <a:srgbClr val="5EC240"/>
      </a:accent6>
      <a:hlink>
        <a:srgbClr val="0563C1"/>
      </a:hlink>
      <a:folHlink>
        <a:srgbClr val="954F72"/>
      </a:folHlink>
    </a:clrScheme>
    <a:fontScheme name="ESV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A5AD-DA75-46BE-904A-F5DC3CFF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för departement om behörighet i Hermes</Template>
  <TotalTime>0</TotalTime>
  <Pages>1</Pages>
  <Words>91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Ekonomistyrningsverket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Cacciola</dc:creator>
  <cp:keywords/>
  <dc:description/>
  <cp:lastModifiedBy>Maria Cacciola</cp:lastModifiedBy>
  <cp:revision>2</cp:revision>
  <dcterms:created xsi:type="dcterms:W3CDTF">2025-12-15T14:22:00Z</dcterms:created>
  <dcterms:modified xsi:type="dcterms:W3CDTF">2025-12-15T14:22:00Z</dcterms:modified>
</cp:coreProperties>
</file>