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5" w:type="dxa"/>
        <w:tblInd w:w="-1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8"/>
        <w:gridCol w:w="4427"/>
      </w:tblGrid>
      <w:tr w:rsidR="000E69E4" w:rsidRPr="00B14945" w14:paraId="0EAA9187" w14:textId="77777777" w:rsidTr="00C33619">
        <w:trPr>
          <w:cantSplit/>
          <w:trHeight w:val="224"/>
          <w:tblHeader/>
        </w:trPr>
        <w:tc>
          <w:tcPr>
            <w:tcW w:w="5348" w:type="dxa"/>
            <w:tcMar>
              <w:top w:w="113" w:type="dxa"/>
              <w:left w:w="624" w:type="dxa"/>
            </w:tcMar>
          </w:tcPr>
          <w:p w14:paraId="7795A53E" w14:textId="451CBDA0" w:rsidR="000E69E4" w:rsidRPr="00B14945" w:rsidRDefault="000E69E4" w:rsidP="00B14945">
            <w:pPr>
              <w:pStyle w:val="Sidhuvud"/>
              <w:rPr>
                <w:noProof/>
              </w:rPr>
            </w:pPr>
            <w:bookmarkStart w:id="0" w:name="_Hlk498086036"/>
          </w:p>
        </w:tc>
        <w:tc>
          <w:tcPr>
            <w:tcW w:w="4427" w:type="dxa"/>
          </w:tcPr>
          <w:p w14:paraId="2C4FDBA8" w14:textId="7AA36FB3" w:rsidR="000E69E4" w:rsidRPr="00B14945" w:rsidRDefault="000E69E4" w:rsidP="000E69E4">
            <w:pPr>
              <w:pStyle w:val="Sidhuvud"/>
              <w:rPr>
                <w:noProof/>
              </w:rPr>
            </w:pPr>
          </w:p>
        </w:tc>
      </w:tr>
    </w:tbl>
    <w:bookmarkEnd w:id="0"/>
    <w:p w14:paraId="076E3844" w14:textId="3556F9F3" w:rsidR="00BC5F1D" w:rsidRDefault="001C3F7E" w:rsidP="00C33619">
      <w:pPr>
        <w:pStyle w:val="Rubrik1"/>
      </w:pPr>
      <w:r>
        <w:t xml:space="preserve">Förslag till försöksverksamhet </w:t>
      </w:r>
    </w:p>
    <w:p w14:paraId="2A71421A" w14:textId="2BA29A0D" w:rsidR="00BC5F1D" w:rsidRPr="001C3F7E" w:rsidRDefault="00BC5F1D" w:rsidP="00C33619">
      <w:pPr>
        <w:pStyle w:val="Rubrik2"/>
      </w:pPr>
      <w:r w:rsidRPr="001C3F7E">
        <w:t>Kontaktuppgifter</w:t>
      </w:r>
    </w:p>
    <w:p w14:paraId="5601982A" w14:textId="144B63A0" w:rsidR="00BC5F1D" w:rsidRPr="00C33619" w:rsidRDefault="00BC5F1D" w:rsidP="00E972F2">
      <w:pPr>
        <w:spacing w:after="80"/>
        <w:rPr>
          <w:b/>
          <w:bCs/>
        </w:rPr>
      </w:pPr>
      <w:r w:rsidRPr="00C33619">
        <w:rPr>
          <w:b/>
          <w:bCs/>
        </w:rPr>
        <w:t xml:space="preserve">Organisation (kommun, region, myndighet, annan aktör) </w:t>
      </w:r>
    </w:p>
    <w:sdt>
      <w:sdtPr>
        <w:id w:val="227743115"/>
        <w:placeholder>
          <w:docPart w:val="DefaultPlaceholder_-1854013440"/>
        </w:placeholder>
        <w:showingPlcHdr/>
      </w:sdtPr>
      <w:sdtEndPr/>
      <w:sdtContent>
        <w:p w14:paraId="6C36A4D3" w14:textId="25D60C85" w:rsidR="00873A56" w:rsidRPr="004B6591" w:rsidRDefault="00873A56" w:rsidP="00E972F2">
          <w:pPr>
            <w:spacing w:after="80"/>
          </w:pPr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1C5EE4A7" w14:textId="77777777" w:rsidR="00873A56" w:rsidRPr="00C33619" w:rsidRDefault="00BC5F1D" w:rsidP="00E972F2">
      <w:pPr>
        <w:spacing w:after="80"/>
        <w:rPr>
          <w:b/>
          <w:bCs/>
        </w:rPr>
      </w:pPr>
      <w:r w:rsidRPr="00C33619">
        <w:rPr>
          <w:b/>
          <w:bCs/>
        </w:rPr>
        <w:t>Kontaktperson (namn)</w:t>
      </w:r>
    </w:p>
    <w:p w14:paraId="1637705B" w14:textId="4E060A33" w:rsidR="00BC5F1D" w:rsidRPr="004B6591" w:rsidRDefault="00C04A13" w:rsidP="00E972F2">
      <w:pPr>
        <w:spacing w:after="80"/>
      </w:pPr>
      <w:sdt>
        <w:sdtPr>
          <w:id w:val="-1188829211"/>
          <w:placeholder>
            <w:docPart w:val="DefaultPlaceholder_-1854013440"/>
          </w:placeholder>
          <w:showingPlcHdr/>
        </w:sdtPr>
        <w:sdtEndPr/>
        <w:sdtContent>
          <w:r w:rsidR="00873A56" w:rsidRPr="004145BB">
            <w:rPr>
              <w:rStyle w:val="Platshllartext"/>
            </w:rPr>
            <w:t>Klicka eller tryck här för att ange text.</w:t>
          </w:r>
        </w:sdtContent>
      </w:sdt>
      <w:r w:rsidR="00BC5F1D" w:rsidRPr="004B6591">
        <w:t xml:space="preserve">  </w:t>
      </w:r>
    </w:p>
    <w:p w14:paraId="67DE1884" w14:textId="5F7A81F3" w:rsidR="00BC5F1D" w:rsidRPr="00C33619" w:rsidRDefault="00BC5F1D" w:rsidP="00E972F2">
      <w:pPr>
        <w:spacing w:after="80"/>
        <w:rPr>
          <w:b/>
          <w:bCs/>
        </w:rPr>
      </w:pPr>
      <w:r w:rsidRPr="00C33619">
        <w:rPr>
          <w:b/>
          <w:bCs/>
        </w:rPr>
        <w:t xml:space="preserve">E-postadress  </w:t>
      </w:r>
    </w:p>
    <w:sdt>
      <w:sdtPr>
        <w:id w:val="447747030"/>
        <w:placeholder>
          <w:docPart w:val="DefaultPlaceholder_-1854013440"/>
        </w:placeholder>
        <w:showingPlcHdr/>
      </w:sdtPr>
      <w:sdtEndPr/>
      <w:sdtContent>
        <w:p w14:paraId="42CD8757" w14:textId="2067F4AE" w:rsidR="00873A56" w:rsidRPr="004B6591" w:rsidRDefault="00873A56" w:rsidP="00E972F2">
          <w:pPr>
            <w:spacing w:after="80"/>
          </w:pPr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4E5F6867" w14:textId="756117B6" w:rsidR="00BC5F1D" w:rsidRPr="00C33619" w:rsidRDefault="00BC5F1D" w:rsidP="00E972F2">
      <w:pPr>
        <w:spacing w:after="80"/>
        <w:rPr>
          <w:b/>
          <w:bCs/>
        </w:rPr>
      </w:pPr>
      <w:r w:rsidRPr="00C33619">
        <w:rPr>
          <w:b/>
          <w:bCs/>
        </w:rPr>
        <w:t xml:space="preserve">Telefonnummer </w:t>
      </w:r>
    </w:p>
    <w:sdt>
      <w:sdtPr>
        <w:id w:val="-667934454"/>
        <w:placeholder>
          <w:docPart w:val="DefaultPlaceholder_-1854013440"/>
        </w:placeholder>
        <w:showingPlcHdr/>
      </w:sdtPr>
      <w:sdtEndPr/>
      <w:sdtContent>
        <w:p w14:paraId="085E504C" w14:textId="667C674E" w:rsidR="00873A56" w:rsidRPr="004B6591" w:rsidRDefault="00873A56" w:rsidP="00E972F2">
          <w:pPr>
            <w:spacing w:after="80"/>
          </w:pPr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38B16C41" w14:textId="0B82608E" w:rsidR="00BC5F1D" w:rsidRPr="00BC5F1D" w:rsidRDefault="001C3F7E" w:rsidP="00C33619">
      <w:pPr>
        <w:pStyle w:val="Rubrik2"/>
      </w:pPr>
      <w:r>
        <w:t xml:space="preserve">Om försöksverksamhet </w:t>
      </w:r>
    </w:p>
    <w:p w14:paraId="0992C7C4" w14:textId="6CA486F3" w:rsidR="00BC5F1D" w:rsidRPr="00C33619" w:rsidRDefault="00BC5F1D" w:rsidP="00E972F2">
      <w:pPr>
        <w:spacing w:after="80"/>
        <w:rPr>
          <w:b/>
          <w:bCs/>
        </w:rPr>
      </w:pPr>
      <w:r w:rsidRPr="00C33619">
        <w:rPr>
          <w:b/>
          <w:bCs/>
        </w:rPr>
        <w:t xml:space="preserve">Vilket område gäller försöket? (ex. samhällsbyggnad, socialtjänst, vård, transport, äldreomsorg) </w:t>
      </w:r>
    </w:p>
    <w:sdt>
      <w:sdtPr>
        <w:id w:val="1177694294"/>
        <w:placeholder>
          <w:docPart w:val="DefaultPlaceholder_-1854013440"/>
        </w:placeholder>
        <w:showingPlcHdr/>
      </w:sdtPr>
      <w:sdtEndPr/>
      <w:sdtContent>
        <w:p w14:paraId="246C942D" w14:textId="52BC1670" w:rsidR="00873A56" w:rsidRPr="004B6591" w:rsidRDefault="00873A56" w:rsidP="00E972F2">
          <w:pPr>
            <w:spacing w:after="80"/>
          </w:pPr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5F066EFC" w14:textId="236DE233" w:rsidR="00BC5F1D" w:rsidRPr="00C33619" w:rsidRDefault="00BC5F1D" w:rsidP="00E972F2">
      <w:pPr>
        <w:spacing w:after="80"/>
        <w:rPr>
          <w:b/>
          <w:bCs/>
        </w:rPr>
      </w:pPr>
      <w:r w:rsidRPr="00C33619">
        <w:rPr>
          <w:b/>
          <w:bCs/>
        </w:rPr>
        <w:t>Vad ska testas och varför?</w:t>
      </w:r>
    </w:p>
    <w:sdt>
      <w:sdtPr>
        <w:id w:val="1209456481"/>
        <w:placeholder>
          <w:docPart w:val="DefaultPlaceholder_-1854013440"/>
        </w:placeholder>
        <w:showingPlcHdr/>
      </w:sdtPr>
      <w:sdtEndPr/>
      <w:sdtContent>
        <w:p w14:paraId="5FB14AA9" w14:textId="7EE8753F" w:rsidR="00873A56" w:rsidRPr="004B6591" w:rsidRDefault="00873A56" w:rsidP="00E972F2">
          <w:pPr>
            <w:spacing w:after="80"/>
          </w:pPr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14DCB003" w14:textId="69BCB559" w:rsidR="00BC5F1D" w:rsidRPr="00C33619" w:rsidRDefault="00BC5F1D" w:rsidP="00E972F2">
      <w:pPr>
        <w:spacing w:after="80"/>
        <w:rPr>
          <w:b/>
          <w:bCs/>
        </w:rPr>
      </w:pPr>
      <w:r w:rsidRPr="00C33619">
        <w:rPr>
          <w:b/>
          <w:bCs/>
        </w:rPr>
        <w:t xml:space="preserve">Vilken lagstiftning/förordning/föreskrift behöver det göras avsteg ifrån för att genomföra försöket? </w:t>
      </w:r>
    </w:p>
    <w:sdt>
      <w:sdtPr>
        <w:rPr>
          <w:i/>
          <w:iCs/>
        </w:rPr>
        <w:id w:val="1964774605"/>
        <w:placeholder>
          <w:docPart w:val="DefaultPlaceholder_-1854013440"/>
        </w:placeholder>
        <w:showingPlcHdr/>
      </w:sdtPr>
      <w:sdtEndPr/>
      <w:sdtContent>
        <w:p w14:paraId="55DC66C8" w14:textId="2CBE7AC9" w:rsidR="00873A56" w:rsidRDefault="00873A56" w:rsidP="00E972F2">
          <w:pPr>
            <w:spacing w:after="80"/>
            <w:rPr>
              <w:i/>
              <w:iCs/>
            </w:rPr>
          </w:pPr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71591D3B" w14:textId="30C7D2D5" w:rsidR="00BC5F1D" w:rsidRPr="00C33619" w:rsidRDefault="00BC5F1D" w:rsidP="00E972F2">
      <w:pPr>
        <w:spacing w:after="80"/>
        <w:rPr>
          <w:b/>
          <w:bCs/>
        </w:rPr>
      </w:pPr>
      <w:r w:rsidRPr="00C33619">
        <w:rPr>
          <w:b/>
          <w:bCs/>
        </w:rPr>
        <w:t xml:space="preserve">Beskriv eventuella negativa konsekvenser för den enskilda som kan uppstå. Motivera hur nyttan överväger den risken </w:t>
      </w:r>
    </w:p>
    <w:sdt>
      <w:sdtPr>
        <w:id w:val="-1531635187"/>
        <w:placeholder>
          <w:docPart w:val="DefaultPlaceholder_-1854013440"/>
        </w:placeholder>
        <w:showingPlcHdr/>
      </w:sdtPr>
      <w:sdtEndPr/>
      <w:sdtContent>
        <w:p w14:paraId="16717807" w14:textId="505810DE" w:rsidR="00873A56" w:rsidRDefault="00873A56" w:rsidP="00E972F2">
          <w:pPr>
            <w:spacing w:after="80"/>
          </w:pPr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02C35ED7" w14:textId="6B14FABF" w:rsidR="00BC5F1D" w:rsidRPr="00C33619" w:rsidRDefault="00BC5F1D" w:rsidP="00E972F2">
      <w:pPr>
        <w:spacing w:after="80"/>
        <w:rPr>
          <w:b/>
          <w:bCs/>
        </w:rPr>
      </w:pPr>
      <w:r w:rsidRPr="00C33619">
        <w:rPr>
          <w:b/>
          <w:bCs/>
        </w:rPr>
        <w:t xml:space="preserve">Vilken aktör ska bedriva försöket? (kommun, region, samverkan) </w:t>
      </w:r>
    </w:p>
    <w:sdt>
      <w:sdtPr>
        <w:id w:val="1638834805"/>
        <w:placeholder>
          <w:docPart w:val="DefaultPlaceholder_-1854013440"/>
        </w:placeholder>
        <w:showingPlcHdr/>
      </w:sdtPr>
      <w:sdtEndPr/>
      <w:sdtContent>
        <w:p w14:paraId="2CC12DD3" w14:textId="69C6C384" w:rsidR="00873A56" w:rsidRPr="004B6591" w:rsidRDefault="00873A56" w:rsidP="00E972F2">
          <w:pPr>
            <w:spacing w:after="80"/>
          </w:pPr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3199B65A" w14:textId="36DB88A8" w:rsidR="00BC5F1D" w:rsidRPr="00C33619" w:rsidRDefault="00BC5F1D" w:rsidP="00E972F2">
      <w:pPr>
        <w:spacing w:after="80"/>
        <w:rPr>
          <w:b/>
          <w:bCs/>
        </w:rPr>
      </w:pPr>
      <w:r w:rsidRPr="00C33619">
        <w:rPr>
          <w:b/>
          <w:bCs/>
        </w:rPr>
        <w:t xml:space="preserve">Hur kan försöket följas upp och utvärderas? (förslag på indikatorer, jämförelser, tidsram) </w:t>
      </w:r>
    </w:p>
    <w:sdt>
      <w:sdtPr>
        <w:id w:val="1427998665"/>
        <w:placeholder>
          <w:docPart w:val="DefaultPlaceholder_-1854013440"/>
        </w:placeholder>
        <w:showingPlcHdr/>
      </w:sdtPr>
      <w:sdtEndPr/>
      <w:sdtContent>
        <w:p w14:paraId="102C14D4" w14:textId="483F1926" w:rsidR="00873A56" w:rsidRPr="004B6591" w:rsidRDefault="00873A56" w:rsidP="00E972F2">
          <w:pPr>
            <w:spacing w:after="80"/>
          </w:pPr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70F572CF" w14:textId="21363F5D" w:rsidR="00BC5F1D" w:rsidRPr="00C33619" w:rsidRDefault="00BC5F1D" w:rsidP="00E972F2">
      <w:pPr>
        <w:spacing w:after="80"/>
        <w:rPr>
          <w:b/>
          <w:bCs/>
        </w:rPr>
      </w:pPr>
      <w:r w:rsidRPr="00C33619">
        <w:rPr>
          <w:b/>
          <w:bCs/>
        </w:rPr>
        <w:t xml:space="preserve">Hur lång tid behövs för försöket? </w:t>
      </w:r>
    </w:p>
    <w:sdt>
      <w:sdtPr>
        <w:rPr>
          <w:i/>
        </w:rPr>
        <w:id w:val="593521513"/>
        <w:placeholder>
          <w:docPart w:val="DefaultPlaceholder_-1854013440"/>
        </w:placeholder>
        <w:showingPlcHdr/>
      </w:sdtPr>
      <w:sdtEndPr/>
      <w:sdtContent>
        <w:p w14:paraId="6CD4DBEB" w14:textId="1CFB1FC7" w:rsidR="00C33619" w:rsidRPr="00C04A13" w:rsidRDefault="00873A56" w:rsidP="00E972F2">
          <w:pPr>
            <w:spacing w:after="80"/>
            <w:rPr>
              <w:i/>
            </w:rPr>
          </w:pPr>
          <w:r w:rsidRPr="004145BB">
            <w:rPr>
              <w:rStyle w:val="Platshllartext"/>
            </w:rPr>
            <w:t>Klicka eller tryck här för att ange text.</w:t>
          </w:r>
        </w:p>
      </w:sdtContent>
    </w:sdt>
    <w:p w14:paraId="7B16357B" w14:textId="6BF9E50C" w:rsidR="00BC5F1D" w:rsidRPr="00BC5F1D" w:rsidRDefault="00BC5F1D" w:rsidP="00C04A13">
      <w:pPr>
        <w:pStyle w:val="Rubrik2"/>
      </w:pPr>
      <w:r w:rsidRPr="00BC5F1D">
        <w:t>Bilagor (frivilligt)</w:t>
      </w:r>
    </w:p>
    <w:p w14:paraId="1E0EA21A" w14:textId="21897510" w:rsidR="00BC5F1D" w:rsidRDefault="00BC5F1D" w:rsidP="00E972F2">
      <w:pPr>
        <w:spacing w:after="80"/>
      </w:pPr>
      <w:r>
        <w:t>Om ni vill komplettera med till exempel</w:t>
      </w:r>
      <w:r w:rsidRPr="004B6591">
        <w:t xml:space="preserve"> konsekvensanalys, interna utredningar, rapporter</w:t>
      </w:r>
      <w:r>
        <w:t xml:space="preserve"> kan dessa mejlas </w:t>
      </w:r>
      <w:r w:rsidR="00E972F2">
        <w:t xml:space="preserve">tillsammans med </w:t>
      </w:r>
      <w:r>
        <w:t>förslaget.</w:t>
      </w:r>
    </w:p>
    <w:p w14:paraId="1D0B3645" w14:textId="77777777" w:rsidR="00C33619" w:rsidRDefault="00C33619" w:rsidP="00E972F2">
      <w:pPr>
        <w:spacing w:after="80"/>
        <w:rPr>
          <w:b/>
          <w:bCs/>
        </w:rPr>
      </w:pPr>
    </w:p>
    <w:p w14:paraId="2DFB0118" w14:textId="522DB37B" w:rsidR="00BC5F1D" w:rsidRPr="00BC5F1D" w:rsidRDefault="00BC5F1D" w:rsidP="00C04A13">
      <w:pPr>
        <w:pStyle w:val="Rubrik2"/>
      </w:pPr>
      <w:r w:rsidRPr="00BC5F1D">
        <w:lastRenderedPageBreak/>
        <w:t xml:space="preserve">Information </w:t>
      </w:r>
    </w:p>
    <w:p w14:paraId="3310D6DB" w14:textId="14EBBBF9" w:rsidR="00896F4E" w:rsidRPr="008076BA" w:rsidRDefault="00BC5F1D" w:rsidP="00E972F2">
      <w:pPr>
        <w:spacing w:after="80"/>
      </w:pPr>
      <w:r>
        <w:t xml:space="preserve">Alla uppgifter som skickas in blir allmänna handlingar och kommer att kunna begäras ut. Vi förbehåller oss rätten att kunna publicera materialet. </w:t>
      </w:r>
    </w:p>
    <w:sectPr w:rsidR="00896F4E" w:rsidRPr="008076BA" w:rsidSect="00B149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2268" w:bottom="2268" w:left="226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7C934" w14:textId="77777777" w:rsidR="001A284E" w:rsidRDefault="001A284E">
      <w:r>
        <w:separator/>
      </w:r>
    </w:p>
  </w:endnote>
  <w:endnote w:type="continuationSeparator" w:id="0">
    <w:p w14:paraId="7649E7B5" w14:textId="77777777" w:rsidR="001A284E" w:rsidRDefault="001A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4697" w14:textId="77777777" w:rsidR="00103C54" w:rsidRPr="00E666EB" w:rsidRDefault="00103C54" w:rsidP="00F561DE">
    <w:pPr>
      <w:pStyle w:val="Sidfot"/>
    </w:pPr>
    <w:r w:rsidRPr="00E666EB">
      <w:fldChar w:fldCharType="begin"/>
    </w:r>
    <w:r w:rsidRPr="00E666EB">
      <w:instrText xml:space="preserve"> PAGE </w:instrText>
    </w:r>
    <w:r w:rsidRPr="00E666EB">
      <w:fldChar w:fldCharType="separate"/>
    </w:r>
    <w:r w:rsidR="00B45576">
      <w:rPr>
        <w:noProof/>
      </w:rPr>
      <w:t>2</w:t>
    </w:r>
    <w:r w:rsidRPr="00E666E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B80B" w14:textId="77777777" w:rsidR="00B14945" w:rsidRPr="00B14945" w:rsidRDefault="00B14945" w:rsidP="00B14945">
    <w:pPr>
      <w:spacing w:after="0" w:line="240" w:lineRule="auto"/>
      <w:ind w:left="-652" w:right="-567"/>
      <w:rPr>
        <w:rFonts w:ascii="Arial" w:hAnsi="Arial"/>
        <w:color w:val="auto"/>
        <w:sz w:val="11"/>
        <w:szCs w:val="20"/>
      </w:rPr>
    </w:pPr>
    <w:bookmarkStart w:id="1" w:name="_Hlk498071427"/>
    <w:bookmarkStart w:id="2" w:name="_Hlk498071428"/>
    <w:bookmarkStart w:id="3" w:name="_Hlk498071914"/>
    <w:bookmarkStart w:id="4" w:name="_Hlk498071915"/>
    <w:bookmarkStart w:id="5" w:name="_Hlk498071917"/>
    <w:bookmarkStart w:id="6" w:name="_Hlk498071918"/>
  </w:p>
  <w:p w14:paraId="4E33343E" w14:textId="77777777" w:rsidR="00B14945" w:rsidRPr="00B14945" w:rsidRDefault="00B14945" w:rsidP="00B14945">
    <w:pPr>
      <w:spacing w:after="0" w:line="240" w:lineRule="auto"/>
      <w:ind w:left="-652" w:right="-567"/>
      <w:rPr>
        <w:rFonts w:ascii="Arial" w:hAnsi="Arial"/>
        <w:color w:val="auto"/>
        <w:sz w:val="13"/>
        <w:szCs w:val="20"/>
      </w:rPr>
    </w:pPr>
    <w:r w:rsidRPr="00B14945">
      <w:rPr>
        <w:rFonts w:ascii="Arial" w:hAnsi="Arial"/>
        <w:color w:val="auto"/>
        <w:sz w:val="13"/>
        <w:szCs w:val="20"/>
      </w:rPr>
      <w:t>STATSKONTORET</w:t>
    </w:r>
  </w:p>
  <w:bookmarkEnd w:id="1"/>
  <w:bookmarkEnd w:id="2"/>
  <w:bookmarkEnd w:id="3"/>
  <w:bookmarkEnd w:id="4"/>
  <w:bookmarkEnd w:id="5"/>
  <w:bookmarkEnd w:id="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4990" w14:textId="77777777" w:rsidR="000E69E4" w:rsidRPr="00B14945" w:rsidRDefault="000E69E4" w:rsidP="000E69E4">
    <w:pPr>
      <w:spacing w:after="0" w:line="240" w:lineRule="auto"/>
      <w:ind w:left="-652" w:right="-567"/>
      <w:rPr>
        <w:rFonts w:ascii="Arial" w:hAnsi="Arial"/>
        <w:color w:val="auto"/>
        <w:sz w:val="11"/>
        <w:szCs w:val="20"/>
      </w:rPr>
    </w:pPr>
  </w:p>
  <w:p w14:paraId="50E1F2C7" w14:textId="77777777" w:rsidR="000E69E4" w:rsidRPr="00B14945" w:rsidRDefault="000E69E4" w:rsidP="000E69E4">
    <w:pPr>
      <w:spacing w:after="0" w:line="240" w:lineRule="auto"/>
      <w:ind w:left="-652" w:right="-567"/>
      <w:rPr>
        <w:rFonts w:ascii="Arial" w:hAnsi="Arial"/>
        <w:color w:val="auto"/>
        <w:sz w:val="13"/>
        <w:szCs w:val="20"/>
      </w:rPr>
    </w:pPr>
    <w:r w:rsidRPr="00B14945">
      <w:rPr>
        <w:rFonts w:ascii="Arial" w:hAnsi="Arial"/>
        <w:color w:val="auto"/>
        <w:sz w:val="13"/>
        <w:szCs w:val="20"/>
      </w:rPr>
      <w:t>STATSKONTORET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3B04" w14:textId="77777777" w:rsidR="001A284E" w:rsidRDefault="001A284E">
      <w:r>
        <w:separator/>
      </w:r>
    </w:p>
  </w:footnote>
  <w:footnote w:type="continuationSeparator" w:id="0">
    <w:p w14:paraId="51E09C31" w14:textId="77777777" w:rsidR="001A284E" w:rsidRDefault="001A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Ind w:w="-102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73"/>
      <w:gridCol w:w="4365"/>
    </w:tblGrid>
    <w:tr w:rsidR="00890CB4" w14:paraId="52630306" w14:textId="77777777" w:rsidTr="00890CB4">
      <w:trPr>
        <w:trHeight w:val="426"/>
      </w:trPr>
      <w:tc>
        <w:tcPr>
          <w:tcW w:w="5273" w:type="dxa"/>
        </w:tcPr>
        <w:p w14:paraId="3D1AD3DE" w14:textId="77777777" w:rsidR="00890CB4" w:rsidRDefault="00890CB4" w:rsidP="00890CB4">
          <w:pPr>
            <w:pStyle w:val="Sidhuvud"/>
            <w:spacing w:after="60"/>
          </w:pPr>
          <w:r w:rsidRPr="00103C54">
            <w:rPr>
              <w:noProof/>
            </w:rPr>
            <w:drawing>
              <wp:inline distT="0" distB="0" distL="0" distR="0" wp14:anchorId="10DC4DB2" wp14:editId="6E9D6593">
                <wp:extent cx="1958340" cy="546735"/>
                <wp:effectExtent l="0" t="0" r="3810" b="5715"/>
                <wp:docPr id="4" name="Bild 1" descr="Nya log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ya log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546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93EB6BA" w14:textId="77777777" w:rsidR="00890CB4" w:rsidRPr="00890CB4" w:rsidRDefault="00C04A13" w:rsidP="00890CB4">
          <w:pPr>
            <w:pStyle w:val="Sidhuvud"/>
          </w:pPr>
          <w:sdt>
            <w:sdtPr>
              <w:alias w:val="usName"/>
              <w:tag w:val="usName"/>
              <w:id w:val="1516810224"/>
              <w:placeholder>
                <w:docPart w:val="E39CD4774F604517BC151F7026BB2716"/>
              </w:placeholder>
              <w:text/>
            </w:sdtPr>
            <w:sdtEndPr/>
            <w:sdtContent>
              <w:r w:rsidR="007103C2">
                <w:t xml:space="preserve">Anna </w:t>
              </w:r>
              <w:proofErr w:type="spellStart"/>
              <w:r w:rsidR="007103C2">
                <w:t>Wall</w:t>
              </w:r>
            </w:sdtContent>
          </w:sdt>
          <w:r w:rsidR="00890CB4" w:rsidRPr="00103C54">
            <w:fldChar w:fldCharType="begin"/>
          </w:r>
          <w:r w:rsidR="00890CB4" w:rsidRPr="00103C54">
            <w:instrText xml:space="preserve"> author  \* Caps  \* MERGEFORMAT </w:instrText>
          </w:r>
          <w:r w:rsidR="00890CB4" w:rsidRPr="00103C54">
            <w:fldChar w:fldCharType="separate"/>
          </w:r>
          <w:r w:rsidR="007103C2">
            <w:rPr>
              <w:noProof/>
            </w:rPr>
            <w:t>Anna</w:t>
          </w:r>
          <w:proofErr w:type="spellEnd"/>
          <w:r w:rsidR="007103C2">
            <w:rPr>
              <w:noProof/>
            </w:rPr>
            <w:t xml:space="preserve"> Wall</w:t>
          </w:r>
          <w:r w:rsidR="00890CB4" w:rsidRPr="00103C54">
            <w:rPr>
              <w:noProof/>
            </w:rPr>
            <w:fldChar w:fldCharType="end"/>
          </w:r>
        </w:p>
      </w:tc>
      <w:tc>
        <w:tcPr>
          <w:tcW w:w="4365" w:type="dxa"/>
        </w:tcPr>
        <w:p w14:paraId="05F4D790" w14:textId="77777777" w:rsidR="00890CB4" w:rsidRDefault="00890CB4" w:rsidP="00890CB4">
          <w:pPr>
            <w:spacing w:after="0"/>
            <w:rPr>
              <w:rFonts w:ascii="Arial" w:hAnsi="Arial" w:cs="Arial"/>
              <w:sz w:val="11"/>
            </w:rPr>
          </w:pPr>
        </w:p>
        <w:p w14:paraId="1CFE688F" w14:textId="77777777" w:rsidR="00890CB4" w:rsidRPr="00890CB4" w:rsidRDefault="00890CB4" w:rsidP="00890CB4">
          <w:pPr>
            <w:pStyle w:val="Sidhuvud"/>
            <w:spacing w:line="276" w:lineRule="auto"/>
          </w:pPr>
          <w:r w:rsidRPr="00890CB4">
            <w:t>RAPPORT</w:t>
          </w:r>
        </w:p>
        <w:p w14:paraId="66FE0718" w14:textId="77777777" w:rsidR="00890CB4" w:rsidRPr="00890CB4" w:rsidRDefault="00890CB4" w:rsidP="00890CB4">
          <w:pPr>
            <w:pStyle w:val="Sidhuvud"/>
            <w:spacing w:line="276" w:lineRule="auto"/>
          </w:pPr>
        </w:p>
        <w:p w14:paraId="3A63190F" w14:textId="77777777" w:rsidR="00890CB4" w:rsidRPr="00890CB4" w:rsidRDefault="00890CB4" w:rsidP="00890CB4">
          <w:pPr>
            <w:pStyle w:val="Sidhuvud"/>
            <w:spacing w:line="276" w:lineRule="auto"/>
          </w:pPr>
          <w:r w:rsidRPr="00890CB4">
            <w:fldChar w:fldCharType="begin"/>
          </w:r>
          <w:r w:rsidRPr="00890CB4">
            <w:instrText xml:space="preserve"> CREATEDATE \@ "yyyy-MM-dd" \* MERGEFORMAT </w:instrText>
          </w:r>
          <w:r w:rsidRPr="00890CB4">
            <w:fldChar w:fldCharType="separate"/>
          </w:r>
          <w:r w:rsidR="007103C2">
            <w:rPr>
              <w:noProof/>
            </w:rPr>
            <w:t>2025-06-09</w:t>
          </w:r>
          <w:r w:rsidRPr="00890CB4">
            <w:fldChar w:fldCharType="end"/>
          </w:r>
        </w:p>
        <w:p w14:paraId="06C5192A" w14:textId="14EFE53A" w:rsidR="00890CB4" w:rsidRDefault="00890CB4" w:rsidP="00890CB4">
          <w:pPr>
            <w:pStyle w:val="Sidhuvud"/>
            <w:spacing w:line="276" w:lineRule="auto"/>
            <w:rPr>
              <w:sz w:val="13"/>
            </w:rPr>
          </w:pPr>
          <w:r w:rsidRPr="00890CB4">
            <w:rPr>
              <w:sz w:val="13"/>
            </w:rPr>
            <w:t>ÄNDRAD</w:t>
          </w:r>
          <w:r w:rsidRPr="00890CB4">
            <w:t xml:space="preserve"> </w:t>
          </w:r>
          <w:r w:rsidRPr="00890CB4">
            <w:fldChar w:fldCharType="begin"/>
          </w:r>
          <w:r w:rsidRPr="00890CB4">
            <w:instrText xml:space="preserve"> SAVEDATE \@ "yyyy-MM-dd" \* MERGEFORMAT </w:instrText>
          </w:r>
          <w:r w:rsidRPr="00890CB4">
            <w:fldChar w:fldCharType="separate"/>
          </w:r>
          <w:r w:rsidR="00C04A13">
            <w:rPr>
              <w:noProof/>
            </w:rPr>
            <w:t>2025-11-25</w:t>
          </w:r>
          <w:r w:rsidRPr="00890CB4">
            <w:fldChar w:fldCharType="end"/>
          </w:r>
        </w:p>
      </w:tc>
    </w:tr>
  </w:tbl>
  <w:p w14:paraId="3B77E1CF" w14:textId="77777777" w:rsidR="00103C54" w:rsidRPr="00F561DE" w:rsidRDefault="00103C54" w:rsidP="00103C54">
    <w:pPr>
      <w:pStyle w:val="Sidhuvud"/>
      <w:tabs>
        <w:tab w:val="left" w:pos="4139"/>
        <w:tab w:val="left" w:pos="6237"/>
        <w:tab w:val="right" w:pos="8505"/>
      </w:tabs>
      <w:ind w:righ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A10F" w14:textId="117F3EA6" w:rsidR="000E69E4" w:rsidRPr="00B14945" w:rsidRDefault="000E69E4" w:rsidP="000E69E4">
    <w:pPr>
      <w:pStyle w:val="Sidhuvud"/>
      <w:ind w:left="-1246" w:right="-568"/>
      <w:rPr>
        <w:noProof/>
      </w:rPr>
    </w:pPr>
    <w:r w:rsidRPr="00B14945">
      <w:rPr>
        <w:noProof/>
      </w:rPr>
      <w:drawing>
        <wp:inline distT="0" distB="0" distL="0" distR="0" wp14:anchorId="274EB649" wp14:editId="08C45DD8">
          <wp:extent cx="1957705" cy="547370"/>
          <wp:effectExtent l="19050" t="0" r="4445" b="0"/>
          <wp:docPr id="3" name="Bild 1" descr="Statskontoret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 descr="Statskontorets logoty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128"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547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4945">
      <w:rPr>
        <w:noProof/>
      </w:rPr>
      <w:tab/>
    </w:r>
    <w:r>
      <w:rPr>
        <w:noProof/>
      </w:rPr>
      <w:tab/>
    </w:r>
    <w:r w:rsidRPr="00B14945">
      <w:rPr>
        <w:noProof/>
        <w:sz w:val="16"/>
      </w:rPr>
      <w:tab/>
    </w:r>
    <w:r w:rsidRPr="00B14945">
      <w:rPr>
        <w:noProof/>
      </w:rPr>
      <w:fldChar w:fldCharType="begin"/>
    </w:r>
    <w:r w:rsidRPr="00B14945">
      <w:rPr>
        <w:noProof/>
      </w:rPr>
      <w:instrText>PAGE</w:instrText>
    </w:r>
    <w:r w:rsidRPr="00B14945">
      <w:rPr>
        <w:noProof/>
      </w:rPr>
      <w:fldChar w:fldCharType="separate"/>
    </w:r>
    <w:r w:rsidR="008076BA">
      <w:rPr>
        <w:noProof/>
      </w:rPr>
      <w:t>2</w:t>
    </w:r>
    <w:r w:rsidRPr="00B14945">
      <w:rPr>
        <w:noProof/>
      </w:rPr>
      <w:fldChar w:fldCharType="end"/>
    </w:r>
    <w:r w:rsidRPr="00B14945">
      <w:rPr>
        <w:noProof/>
      </w:rPr>
      <w:t xml:space="preserve"> (</w:t>
    </w:r>
    <w:r w:rsidRPr="00B14945">
      <w:rPr>
        <w:noProof/>
      </w:rPr>
      <w:fldChar w:fldCharType="begin"/>
    </w:r>
    <w:r w:rsidRPr="00B14945">
      <w:rPr>
        <w:noProof/>
      </w:rPr>
      <w:instrText>NUMPAGES</w:instrText>
    </w:r>
    <w:r w:rsidRPr="00B14945">
      <w:rPr>
        <w:noProof/>
      </w:rPr>
      <w:fldChar w:fldCharType="separate"/>
    </w:r>
    <w:r w:rsidR="008076BA">
      <w:rPr>
        <w:noProof/>
      </w:rPr>
      <w:t>2</w:t>
    </w:r>
    <w:r w:rsidRPr="00B14945">
      <w:rPr>
        <w:noProof/>
      </w:rPr>
      <w:fldChar w:fldCharType="end"/>
    </w:r>
    <w:r w:rsidRPr="00B14945">
      <w:rPr>
        <w:noProof/>
      </w:rPr>
      <w:t>)</w:t>
    </w:r>
  </w:p>
  <w:tbl>
    <w:tblPr>
      <w:tblW w:w="9639" w:type="dxa"/>
      <w:tblInd w:w="-119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73"/>
      <w:gridCol w:w="4366"/>
    </w:tblGrid>
    <w:tr w:rsidR="000E69E4" w:rsidRPr="00B14945" w14:paraId="2E7D7ECB" w14:textId="77777777" w:rsidTr="00EC4B42">
      <w:trPr>
        <w:cantSplit/>
        <w:trHeight w:val="794"/>
        <w:tblHeader/>
      </w:trPr>
      <w:tc>
        <w:tcPr>
          <w:tcW w:w="5273" w:type="dxa"/>
          <w:tcMar>
            <w:top w:w="113" w:type="dxa"/>
            <w:left w:w="567" w:type="dxa"/>
          </w:tcMar>
        </w:tcPr>
        <w:p w14:paraId="7A470D6A" w14:textId="73CA7798" w:rsidR="000E69E4" w:rsidRPr="00B14945" w:rsidRDefault="000E69E4" w:rsidP="000E69E4">
          <w:pPr>
            <w:pStyle w:val="Sidhuvud"/>
            <w:rPr>
              <w:noProof/>
            </w:rPr>
          </w:pPr>
        </w:p>
      </w:tc>
      <w:tc>
        <w:tcPr>
          <w:tcW w:w="4366" w:type="dxa"/>
        </w:tcPr>
        <w:p w14:paraId="1E1F3694" w14:textId="01CD8C9F" w:rsidR="000E69E4" w:rsidRPr="00B14945" w:rsidRDefault="000E69E4" w:rsidP="000E69E4">
          <w:pPr>
            <w:pStyle w:val="Sidhuvud"/>
            <w:rPr>
              <w:noProof/>
            </w:rPr>
          </w:pPr>
        </w:p>
      </w:tc>
    </w:tr>
  </w:tbl>
  <w:p w14:paraId="1F75FFF9" w14:textId="77777777" w:rsidR="00B14945" w:rsidRPr="000E69E4" w:rsidRDefault="00B14945" w:rsidP="000E69E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5277" w14:textId="2B093869" w:rsidR="00103C54" w:rsidRPr="00B14945" w:rsidRDefault="00B14945" w:rsidP="00B14945">
    <w:pPr>
      <w:pStyle w:val="Sidhuvud"/>
      <w:ind w:left="-1246" w:right="-568"/>
      <w:rPr>
        <w:noProof/>
      </w:rPr>
    </w:pPr>
    <w:r w:rsidRPr="00B14945">
      <w:rPr>
        <w:noProof/>
      </w:rPr>
      <w:drawing>
        <wp:inline distT="0" distB="0" distL="0" distR="0" wp14:anchorId="390C1AF7" wp14:editId="4E4728E3">
          <wp:extent cx="1957705" cy="547370"/>
          <wp:effectExtent l="19050" t="0" r="4445" b="0"/>
          <wp:docPr id="1" name="Bild 1" descr="Statskontoret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Statskontorets logoty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128"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547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4945">
      <w:rPr>
        <w:noProof/>
      </w:rPr>
      <w:tab/>
    </w:r>
    <w:r>
      <w:rPr>
        <w:noProof/>
      </w:rPr>
      <w:tab/>
    </w:r>
    <w:r w:rsidRPr="00B14945">
      <w:rPr>
        <w:noProof/>
        <w:sz w:val="16"/>
      </w:rPr>
      <w:tab/>
    </w:r>
    <w:r w:rsidRPr="00B14945">
      <w:rPr>
        <w:noProof/>
      </w:rPr>
      <w:fldChar w:fldCharType="begin"/>
    </w:r>
    <w:r w:rsidRPr="00B14945">
      <w:rPr>
        <w:noProof/>
      </w:rPr>
      <w:instrText>PAGE</w:instrText>
    </w:r>
    <w:r w:rsidRPr="00B14945">
      <w:rPr>
        <w:noProof/>
      </w:rPr>
      <w:fldChar w:fldCharType="separate"/>
    </w:r>
    <w:r w:rsidR="00EC6C90">
      <w:rPr>
        <w:noProof/>
      </w:rPr>
      <w:t>1</w:t>
    </w:r>
    <w:r w:rsidRPr="00B14945">
      <w:rPr>
        <w:noProof/>
      </w:rPr>
      <w:fldChar w:fldCharType="end"/>
    </w:r>
    <w:r w:rsidRPr="00B14945">
      <w:rPr>
        <w:noProof/>
      </w:rPr>
      <w:t xml:space="preserve"> (</w:t>
    </w:r>
    <w:r w:rsidRPr="00B14945">
      <w:rPr>
        <w:noProof/>
      </w:rPr>
      <w:fldChar w:fldCharType="begin"/>
    </w:r>
    <w:r w:rsidRPr="00B14945">
      <w:rPr>
        <w:noProof/>
      </w:rPr>
      <w:instrText>NUMPAGES</w:instrText>
    </w:r>
    <w:r w:rsidRPr="00B14945">
      <w:rPr>
        <w:noProof/>
      </w:rPr>
      <w:fldChar w:fldCharType="separate"/>
    </w:r>
    <w:r w:rsidR="00EC6C90">
      <w:rPr>
        <w:noProof/>
      </w:rPr>
      <w:t>1</w:t>
    </w:r>
    <w:r w:rsidRPr="00B14945">
      <w:rPr>
        <w:noProof/>
      </w:rPr>
      <w:fldChar w:fldCharType="end"/>
    </w:r>
    <w:r w:rsidRPr="00B14945">
      <w:rPr>
        <w:noProof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AEAD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C2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F031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0CFF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DE6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94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DA3C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1CAA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B6B90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2D6F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B4736"/>
    <w:multiLevelType w:val="multilevel"/>
    <w:tmpl w:val="9482BD20"/>
    <w:lvl w:ilvl="0">
      <w:start w:val="1"/>
      <w:numFmt w:val="bullet"/>
      <w:pStyle w:val="STKTPunktlista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STKTPunktlista2"/>
      <w:lvlText w:val="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1" w15:restartNumberingAfterBreak="0">
    <w:nsid w:val="0DFE6B23"/>
    <w:multiLevelType w:val="hybridMultilevel"/>
    <w:tmpl w:val="42B69770"/>
    <w:lvl w:ilvl="0" w:tplc="20BAD8F4">
      <w:start w:val="1"/>
      <w:numFmt w:val="bullet"/>
      <w:pStyle w:val="Ruta-Punktlista"/>
      <w:lvlText w:val=""/>
      <w:lvlJc w:val="left"/>
      <w:pPr>
        <w:ind w:left="720" w:hanging="360"/>
      </w:pPr>
      <w:rPr>
        <w:rFonts w:ascii="Wingdings" w:hAnsi="Wingdings" w:hint="default"/>
        <w:color w:val="006B8C" w:themeColor="accen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30398"/>
    <w:multiLevelType w:val="multilevel"/>
    <w:tmpl w:val="0018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B1D4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782370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797099"/>
    <w:multiLevelType w:val="multilevel"/>
    <w:tmpl w:val="3442579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4DD69CD"/>
    <w:multiLevelType w:val="multilevel"/>
    <w:tmpl w:val="A18047F0"/>
    <w:lvl w:ilvl="0">
      <w:start w:val="1"/>
      <w:numFmt w:val="decimal"/>
      <w:pStyle w:val="STKT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pStyle w:val="STKTNummer2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5F6D27A6"/>
    <w:multiLevelType w:val="multilevel"/>
    <w:tmpl w:val="83D4CABE"/>
    <w:styleLink w:val="Statskontoretnumrering"/>
    <w:lvl w:ilvl="0">
      <w:start w:val="1"/>
      <w:numFmt w:val="decimal"/>
      <w:lvlRestart w:val="0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850" w:hanging="850"/>
      </w:pPr>
    </w:lvl>
    <w:lvl w:ilvl="3">
      <w:start w:val="1"/>
      <w:numFmt w:val="decimal"/>
      <w:lvlText w:val="%1.%2.%3.%4"/>
      <w:lvlJc w:val="left"/>
      <w:pPr>
        <w:ind w:left="850" w:hanging="850"/>
      </w:p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0E32176"/>
    <w:multiLevelType w:val="multilevel"/>
    <w:tmpl w:val="072EC7C2"/>
    <w:lvl w:ilvl="0">
      <w:start w:val="1"/>
      <w:numFmt w:val="decimal"/>
      <w:lvlText w:val="%1"/>
      <w:lvlJc w:val="left"/>
      <w:pPr>
        <w:tabs>
          <w:tab w:val="num" w:pos="482"/>
        </w:tabs>
        <w:ind w:left="482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2"/>
        </w:tabs>
        <w:ind w:left="48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2"/>
        </w:tabs>
        <w:ind w:left="482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51"/>
        </w:tabs>
        <w:ind w:left="186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11"/>
        </w:tabs>
        <w:ind w:left="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1"/>
        </w:tabs>
        <w:ind w:left="287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91"/>
        </w:tabs>
        <w:ind w:left="337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1"/>
        </w:tabs>
        <w:ind w:left="3951" w:hanging="1440"/>
      </w:pPr>
      <w:rPr>
        <w:rFonts w:hint="default"/>
      </w:rPr>
    </w:lvl>
  </w:abstractNum>
  <w:abstractNum w:abstractNumId="19" w15:restartNumberingAfterBreak="0">
    <w:nsid w:val="78A932B7"/>
    <w:multiLevelType w:val="multilevel"/>
    <w:tmpl w:val="B2026DE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A293DC5"/>
    <w:multiLevelType w:val="multilevel"/>
    <w:tmpl w:val="3442579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328903163">
    <w:abstractNumId w:val="18"/>
  </w:num>
  <w:num w:numId="2" w16cid:durableId="1300920151">
    <w:abstractNumId w:val="18"/>
  </w:num>
  <w:num w:numId="3" w16cid:durableId="931888924">
    <w:abstractNumId w:val="18"/>
  </w:num>
  <w:num w:numId="4" w16cid:durableId="1660619287">
    <w:abstractNumId w:val="14"/>
  </w:num>
  <w:num w:numId="5" w16cid:durableId="1027020118">
    <w:abstractNumId w:val="13"/>
  </w:num>
  <w:num w:numId="6" w16cid:durableId="2056999302">
    <w:abstractNumId w:val="19"/>
  </w:num>
  <w:num w:numId="7" w16cid:durableId="1893039426">
    <w:abstractNumId w:val="3"/>
  </w:num>
  <w:num w:numId="8" w16cid:durableId="1041441282">
    <w:abstractNumId w:val="2"/>
  </w:num>
  <w:num w:numId="9" w16cid:durableId="1126045631">
    <w:abstractNumId w:val="1"/>
  </w:num>
  <w:num w:numId="10" w16cid:durableId="1866287162">
    <w:abstractNumId w:val="0"/>
  </w:num>
  <w:num w:numId="11" w16cid:durableId="1634870160">
    <w:abstractNumId w:val="7"/>
  </w:num>
  <w:num w:numId="12" w16cid:durableId="1146120919">
    <w:abstractNumId w:val="6"/>
  </w:num>
  <w:num w:numId="13" w16cid:durableId="515272639">
    <w:abstractNumId w:val="5"/>
  </w:num>
  <w:num w:numId="14" w16cid:durableId="675307710">
    <w:abstractNumId w:val="4"/>
  </w:num>
  <w:num w:numId="15" w16cid:durableId="1365862849">
    <w:abstractNumId w:val="8"/>
  </w:num>
  <w:num w:numId="16" w16cid:durableId="1245340838">
    <w:abstractNumId w:val="9"/>
  </w:num>
  <w:num w:numId="17" w16cid:durableId="571113271">
    <w:abstractNumId w:val="20"/>
  </w:num>
  <w:num w:numId="18" w16cid:durableId="2020304869">
    <w:abstractNumId w:val="20"/>
  </w:num>
  <w:num w:numId="19" w16cid:durableId="1144079864">
    <w:abstractNumId w:val="20"/>
  </w:num>
  <w:num w:numId="20" w16cid:durableId="1491556492">
    <w:abstractNumId w:val="16"/>
  </w:num>
  <w:num w:numId="21" w16cid:durableId="283082294">
    <w:abstractNumId w:val="16"/>
  </w:num>
  <w:num w:numId="22" w16cid:durableId="1293319961">
    <w:abstractNumId w:val="10"/>
  </w:num>
  <w:num w:numId="23" w16cid:durableId="1048799931">
    <w:abstractNumId w:val="10"/>
  </w:num>
  <w:num w:numId="24" w16cid:durableId="1229657726">
    <w:abstractNumId w:val="20"/>
  </w:num>
  <w:num w:numId="25" w16cid:durableId="1103496899">
    <w:abstractNumId w:val="20"/>
  </w:num>
  <w:num w:numId="26" w16cid:durableId="968314409">
    <w:abstractNumId w:val="20"/>
  </w:num>
  <w:num w:numId="27" w16cid:durableId="314530682">
    <w:abstractNumId w:val="8"/>
  </w:num>
  <w:num w:numId="28" w16cid:durableId="1314917235">
    <w:abstractNumId w:val="16"/>
  </w:num>
  <w:num w:numId="29" w16cid:durableId="2100253655">
    <w:abstractNumId w:val="16"/>
  </w:num>
  <w:num w:numId="30" w16cid:durableId="1810436257">
    <w:abstractNumId w:val="10"/>
  </w:num>
  <w:num w:numId="31" w16cid:durableId="1648050830">
    <w:abstractNumId w:val="10"/>
  </w:num>
  <w:num w:numId="32" w16cid:durableId="461457810">
    <w:abstractNumId w:val="11"/>
  </w:num>
  <w:num w:numId="33" w16cid:durableId="87042212">
    <w:abstractNumId w:val="11"/>
  </w:num>
  <w:num w:numId="34" w16cid:durableId="1402754639">
    <w:abstractNumId w:val="11"/>
  </w:num>
  <w:num w:numId="35" w16cid:durableId="1725984413">
    <w:abstractNumId w:val="11"/>
  </w:num>
  <w:num w:numId="36" w16cid:durableId="1953004419">
    <w:abstractNumId w:val="11"/>
  </w:num>
  <w:num w:numId="37" w16cid:durableId="762843324">
    <w:abstractNumId w:val="11"/>
  </w:num>
  <w:num w:numId="38" w16cid:durableId="1513810">
    <w:abstractNumId w:val="15"/>
  </w:num>
  <w:num w:numId="39" w16cid:durableId="1289123677">
    <w:abstractNumId w:val="17"/>
  </w:num>
  <w:num w:numId="40" w16cid:durableId="186404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Office" w:val="Stockholm"/>
    <w:docVar w:name="cmdProfilename" w:val="Ny profil"/>
    <w:docVar w:name="lang" w:val="swe"/>
    <w:docVar w:name="txtDepartment" w:val="E3"/>
    <w:docVar w:name="txtEmail" w:val="Anna.Wall@statskontoret.se"/>
    <w:docVar w:name="txtName" w:val="Anna Wall"/>
    <w:docVar w:name="txtTelephone" w:val="+46 (8) 454 4767"/>
  </w:docVars>
  <w:rsids>
    <w:rsidRoot w:val="007103C2"/>
    <w:rsid w:val="00000EE9"/>
    <w:rsid w:val="000154AE"/>
    <w:rsid w:val="000225C3"/>
    <w:rsid w:val="00052DD5"/>
    <w:rsid w:val="00090DC4"/>
    <w:rsid w:val="000D7A34"/>
    <w:rsid w:val="000E69E4"/>
    <w:rsid w:val="00103C54"/>
    <w:rsid w:val="00124046"/>
    <w:rsid w:val="00127BE6"/>
    <w:rsid w:val="0014365E"/>
    <w:rsid w:val="00195E58"/>
    <w:rsid w:val="001A284E"/>
    <w:rsid w:val="001B2044"/>
    <w:rsid w:val="001C3F7E"/>
    <w:rsid w:val="001D5D04"/>
    <w:rsid w:val="001E6554"/>
    <w:rsid w:val="002014FB"/>
    <w:rsid w:val="00202B68"/>
    <w:rsid w:val="00207FFB"/>
    <w:rsid w:val="002176B5"/>
    <w:rsid w:val="002279AD"/>
    <w:rsid w:val="00253FB9"/>
    <w:rsid w:val="002727EE"/>
    <w:rsid w:val="002C6B35"/>
    <w:rsid w:val="002D152B"/>
    <w:rsid w:val="002F3C99"/>
    <w:rsid w:val="002F471F"/>
    <w:rsid w:val="00304EFC"/>
    <w:rsid w:val="003173E8"/>
    <w:rsid w:val="00362093"/>
    <w:rsid w:val="00375733"/>
    <w:rsid w:val="003A5EA4"/>
    <w:rsid w:val="003A6584"/>
    <w:rsid w:val="003B364F"/>
    <w:rsid w:val="003B3BCE"/>
    <w:rsid w:val="003D4AFE"/>
    <w:rsid w:val="003E5A69"/>
    <w:rsid w:val="003F6FF6"/>
    <w:rsid w:val="004007C0"/>
    <w:rsid w:val="00414069"/>
    <w:rsid w:val="00446CF6"/>
    <w:rsid w:val="00464105"/>
    <w:rsid w:val="004753AD"/>
    <w:rsid w:val="00484266"/>
    <w:rsid w:val="004D0884"/>
    <w:rsid w:val="004D0C63"/>
    <w:rsid w:val="004E519F"/>
    <w:rsid w:val="00510756"/>
    <w:rsid w:val="0052492A"/>
    <w:rsid w:val="005363E6"/>
    <w:rsid w:val="005514DC"/>
    <w:rsid w:val="00554F50"/>
    <w:rsid w:val="005561F9"/>
    <w:rsid w:val="00581A62"/>
    <w:rsid w:val="00594030"/>
    <w:rsid w:val="005A284C"/>
    <w:rsid w:val="005B1789"/>
    <w:rsid w:val="005B5463"/>
    <w:rsid w:val="005E0D98"/>
    <w:rsid w:val="005F7682"/>
    <w:rsid w:val="006037EF"/>
    <w:rsid w:val="00603E9C"/>
    <w:rsid w:val="00631543"/>
    <w:rsid w:val="006344ED"/>
    <w:rsid w:val="00654F96"/>
    <w:rsid w:val="00673542"/>
    <w:rsid w:val="0069664A"/>
    <w:rsid w:val="006B1828"/>
    <w:rsid w:val="006C4C37"/>
    <w:rsid w:val="006D2979"/>
    <w:rsid w:val="006D6C14"/>
    <w:rsid w:val="006E7D97"/>
    <w:rsid w:val="006F6858"/>
    <w:rsid w:val="007103C2"/>
    <w:rsid w:val="007273BD"/>
    <w:rsid w:val="00733FC9"/>
    <w:rsid w:val="00734572"/>
    <w:rsid w:val="00775E3B"/>
    <w:rsid w:val="007810CA"/>
    <w:rsid w:val="007A211F"/>
    <w:rsid w:val="007B257E"/>
    <w:rsid w:val="007B5110"/>
    <w:rsid w:val="007B58CD"/>
    <w:rsid w:val="008076BA"/>
    <w:rsid w:val="008120FD"/>
    <w:rsid w:val="00823F56"/>
    <w:rsid w:val="008327F1"/>
    <w:rsid w:val="00833460"/>
    <w:rsid w:val="00844049"/>
    <w:rsid w:val="008549B7"/>
    <w:rsid w:val="00866D4E"/>
    <w:rsid w:val="00873A56"/>
    <w:rsid w:val="00883C4E"/>
    <w:rsid w:val="00890CB4"/>
    <w:rsid w:val="0089584C"/>
    <w:rsid w:val="00896F4E"/>
    <w:rsid w:val="008B23A0"/>
    <w:rsid w:val="008C4218"/>
    <w:rsid w:val="008D168F"/>
    <w:rsid w:val="008E4DC1"/>
    <w:rsid w:val="008E6A15"/>
    <w:rsid w:val="009567D4"/>
    <w:rsid w:val="0096378E"/>
    <w:rsid w:val="0097055B"/>
    <w:rsid w:val="00970A13"/>
    <w:rsid w:val="009819EC"/>
    <w:rsid w:val="00981C7F"/>
    <w:rsid w:val="009833BD"/>
    <w:rsid w:val="009906B9"/>
    <w:rsid w:val="009E5C23"/>
    <w:rsid w:val="009F2BA7"/>
    <w:rsid w:val="00A36653"/>
    <w:rsid w:val="00A535A2"/>
    <w:rsid w:val="00A57D17"/>
    <w:rsid w:val="00A81C2A"/>
    <w:rsid w:val="00A936D1"/>
    <w:rsid w:val="00A947E2"/>
    <w:rsid w:val="00AB64A5"/>
    <w:rsid w:val="00AB7BFD"/>
    <w:rsid w:val="00AD2E0E"/>
    <w:rsid w:val="00AD4896"/>
    <w:rsid w:val="00AE21BD"/>
    <w:rsid w:val="00AF1690"/>
    <w:rsid w:val="00B14945"/>
    <w:rsid w:val="00B15A01"/>
    <w:rsid w:val="00B30087"/>
    <w:rsid w:val="00B306BB"/>
    <w:rsid w:val="00B44F21"/>
    <w:rsid w:val="00B45576"/>
    <w:rsid w:val="00B468BA"/>
    <w:rsid w:val="00B86CD1"/>
    <w:rsid w:val="00B91002"/>
    <w:rsid w:val="00B91929"/>
    <w:rsid w:val="00BA54EA"/>
    <w:rsid w:val="00BC5F1D"/>
    <w:rsid w:val="00BD4F03"/>
    <w:rsid w:val="00BD61F8"/>
    <w:rsid w:val="00C04A13"/>
    <w:rsid w:val="00C160CD"/>
    <w:rsid w:val="00C25EA4"/>
    <w:rsid w:val="00C320D4"/>
    <w:rsid w:val="00C33619"/>
    <w:rsid w:val="00C44904"/>
    <w:rsid w:val="00C45339"/>
    <w:rsid w:val="00C64B63"/>
    <w:rsid w:val="00C6652B"/>
    <w:rsid w:val="00CA1428"/>
    <w:rsid w:val="00CD4DF2"/>
    <w:rsid w:val="00D402E4"/>
    <w:rsid w:val="00D455F9"/>
    <w:rsid w:val="00D5687C"/>
    <w:rsid w:val="00D6014B"/>
    <w:rsid w:val="00D60F0B"/>
    <w:rsid w:val="00D62581"/>
    <w:rsid w:val="00D72B33"/>
    <w:rsid w:val="00D759BD"/>
    <w:rsid w:val="00D838CC"/>
    <w:rsid w:val="00D96ADF"/>
    <w:rsid w:val="00DA6AB8"/>
    <w:rsid w:val="00DB6B8E"/>
    <w:rsid w:val="00DC162D"/>
    <w:rsid w:val="00DC299A"/>
    <w:rsid w:val="00DC2DCB"/>
    <w:rsid w:val="00DC75D7"/>
    <w:rsid w:val="00DE1949"/>
    <w:rsid w:val="00E00E66"/>
    <w:rsid w:val="00E0422A"/>
    <w:rsid w:val="00E20962"/>
    <w:rsid w:val="00E2463E"/>
    <w:rsid w:val="00E25850"/>
    <w:rsid w:val="00E32325"/>
    <w:rsid w:val="00E47037"/>
    <w:rsid w:val="00E666EB"/>
    <w:rsid w:val="00E9001A"/>
    <w:rsid w:val="00E9192A"/>
    <w:rsid w:val="00E972F2"/>
    <w:rsid w:val="00EC6C90"/>
    <w:rsid w:val="00EE60B0"/>
    <w:rsid w:val="00EF5CBE"/>
    <w:rsid w:val="00F020E9"/>
    <w:rsid w:val="00F100EF"/>
    <w:rsid w:val="00F420F8"/>
    <w:rsid w:val="00F44A2C"/>
    <w:rsid w:val="00F561DE"/>
    <w:rsid w:val="00F627F4"/>
    <w:rsid w:val="00F771DE"/>
    <w:rsid w:val="00F77906"/>
    <w:rsid w:val="00F857CF"/>
    <w:rsid w:val="00FA1764"/>
    <w:rsid w:val="00F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4BAAA"/>
  <w15:docId w15:val="{8FECC11D-12D3-4A3D-81E7-95FD0D5F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 w:themeColor="text1"/>
        <w:sz w:val="22"/>
        <w:szCs w:val="22"/>
        <w:lang w:val="sv-SE" w:eastAsia="sv-SE" w:bidi="ar-SA"/>
      </w:rPr>
    </w:rPrDefault>
    <w:pPrDefault>
      <w:pPr>
        <w:spacing w:after="18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576"/>
    <w:rPr>
      <w:rFonts w:asciiTheme="minorHAnsi" w:hAnsiTheme="minorHAnsi"/>
    </w:rPr>
  </w:style>
  <w:style w:type="paragraph" w:styleId="Rubrik1">
    <w:name w:val="heading 1"/>
    <w:next w:val="Normal"/>
    <w:link w:val="Rubrik1Char"/>
    <w:uiPriority w:val="1"/>
    <w:qFormat/>
    <w:rsid w:val="00B14945"/>
    <w:pPr>
      <w:keepNext/>
      <w:suppressAutoHyphens/>
      <w:spacing w:before="240" w:after="80" w:line="240" w:lineRule="auto"/>
      <w:outlineLvl w:val="0"/>
    </w:pPr>
    <w:rPr>
      <w:rFonts w:asciiTheme="majorHAnsi" w:hAnsiTheme="majorHAnsi"/>
      <w:kern w:val="28"/>
      <w:sz w:val="36"/>
    </w:rPr>
  </w:style>
  <w:style w:type="paragraph" w:styleId="Rubrik2">
    <w:name w:val="heading 2"/>
    <w:next w:val="Normal"/>
    <w:link w:val="Rubrik2Char"/>
    <w:uiPriority w:val="1"/>
    <w:qFormat/>
    <w:rsid w:val="006C4C37"/>
    <w:pPr>
      <w:keepLines/>
      <w:suppressAutoHyphens/>
      <w:spacing w:before="240" w:after="80" w:line="240" w:lineRule="auto"/>
      <w:outlineLvl w:val="1"/>
    </w:pPr>
    <w:rPr>
      <w:rFonts w:asciiTheme="majorHAnsi" w:hAnsiTheme="majorHAnsi"/>
      <w:sz w:val="28"/>
    </w:rPr>
  </w:style>
  <w:style w:type="paragraph" w:styleId="Rubrik3">
    <w:name w:val="heading 3"/>
    <w:next w:val="Normal"/>
    <w:link w:val="Rubrik3Char"/>
    <w:uiPriority w:val="1"/>
    <w:qFormat/>
    <w:rsid w:val="006C4C37"/>
    <w:pPr>
      <w:keepLines/>
      <w:suppressAutoHyphens/>
      <w:spacing w:before="240" w:after="80" w:line="240" w:lineRule="auto"/>
      <w:outlineLvl w:val="2"/>
    </w:pPr>
    <w:rPr>
      <w:rFonts w:asciiTheme="majorHAnsi" w:hAnsiTheme="majorHAnsi"/>
      <w:sz w:val="24"/>
    </w:rPr>
  </w:style>
  <w:style w:type="paragraph" w:styleId="Rubrik4">
    <w:name w:val="heading 4"/>
    <w:next w:val="Normal"/>
    <w:link w:val="Rubrik4Char"/>
    <w:uiPriority w:val="1"/>
    <w:qFormat/>
    <w:rsid w:val="006C4C37"/>
    <w:pPr>
      <w:keepLines/>
      <w:suppressAutoHyphens/>
      <w:spacing w:after="40" w:line="240" w:lineRule="auto"/>
      <w:outlineLvl w:val="3"/>
    </w:pPr>
    <w:rPr>
      <w:rFonts w:asciiTheme="majorHAnsi" w:hAnsiTheme="majorHAnsi"/>
      <w:b/>
      <w:sz w:val="20"/>
    </w:rPr>
  </w:style>
  <w:style w:type="paragraph" w:styleId="Rubrik5">
    <w:name w:val="heading 5"/>
    <w:next w:val="Normal"/>
    <w:semiHidden/>
    <w:rsid w:val="00FC00A0"/>
    <w:pPr>
      <w:outlineLvl w:val="4"/>
    </w:pPr>
    <w:rPr>
      <w:i/>
    </w:rPr>
  </w:style>
  <w:style w:type="paragraph" w:styleId="Rubrik6">
    <w:name w:val="heading 6"/>
    <w:basedOn w:val="Normal"/>
    <w:next w:val="Normal"/>
    <w:semiHidden/>
    <w:unhideWhenUsed/>
    <w:rsid w:val="00FC00A0"/>
    <w:pPr>
      <w:outlineLvl w:val="5"/>
    </w:pPr>
    <w:rPr>
      <w:i/>
    </w:rPr>
  </w:style>
  <w:style w:type="paragraph" w:styleId="Rubrik7">
    <w:name w:val="heading 7"/>
    <w:basedOn w:val="Normal"/>
    <w:next w:val="Normal"/>
    <w:semiHidden/>
    <w:unhideWhenUsed/>
    <w:rsid w:val="00FC00A0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semiHidden/>
    <w:unhideWhenUsed/>
    <w:rsid w:val="00FC00A0"/>
    <w:pPr>
      <w:outlineLvl w:val="7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uiPriority w:val="5"/>
    <w:rsid w:val="00B14945"/>
    <w:pPr>
      <w:tabs>
        <w:tab w:val="left" w:pos="2211"/>
        <w:tab w:val="left" w:pos="4082"/>
        <w:tab w:val="right" w:pos="7938"/>
      </w:tabs>
      <w:spacing w:after="0" w:line="240" w:lineRule="auto"/>
    </w:pPr>
    <w:rPr>
      <w:rFonts w:asciiTheme="majorHAnsi" w:hAnsiTheme="majorHAnsi"/>
      <w:sz w:val="20"/>
    </w:rPr>
  </w:style>
  <w:style w:type="paragraph" w:styleId="Sidfot">
    <w:name w:val="footer"/>
    <w:basedOn w:val="Normal"/>
    <w:uiPriority w:val="5"/>
    <w:rsid w:val="00C6652B"/>
    <w:pPr>
      <w:tabs>
        <w:tab w:val="center" w:pos="4153"/>
        <w:tab w:val="right" w:pos="7371"/>
      </w:tabs>
      <w:spacing w:after="0" w:line="240" w:lineRule="auto"/>
      <w:ind w:left="-652" w:right="-652"/>
      <w:contextualSpacing/>
    </w:pPr>
    <w:rPr>
      <w:rFonts w:asciiTheme="majorHAnsi" w:hAnsiTheme="majorHAnsi"/>
      <w:sz w:val="16"/>
    </w:rPr>
  </w:style>
  <w:style w:type="character" w:styleId="Sidnummer">
    <w:name w:val="page number"/>
    <w:basedOn w:val="Standardstycketeckensnitt"/>
    <w:semiHidden/>
    <w:rsid w:val="00E20962"/>
    <w:rPr>
      <w:szCs w:val="22"/>
    </w:rPr>
  </w:style>
  <w:style w:type="paragraph" w:styleId="Innehll1">
    <w:name w:val="toc 1"/>
    <w:basedOn w:val="Normal"/>
    <w:next w:val="Normal"/>
    <w:uiPriority w:val="39"/>
    <w:semiHidden/>
    <w:rsid w:val="00E20962"/>
    <w:pPr>
      <w:tabs>
        <w:tab w:val="right" w:pos="6294"/>
      </w:tabs>
      <w:spacing w:before="220" w:after="0"/>
      <w:ind w:left="709" w:hanging="709"/>
    </w:pPr>
    <w:rPr>
      <w:b/>
      <w:noProof/>
    </w:rPr>
  </w:style>
  <w:style w:type="paragraph" w:styleId="Innehll2">
    <w:name w:val="toc 2"/>
    <w:basedOn w:val="Normal"/>
    <w:next w:val="Normal"/>
    <w:uiPriority w:val="39"/>
    <w:semiHidden/>
    <w:rsid w:val="00E20962"/>
    <w:pPr>
      <w:tabs>
        <w:tab w:val="right" w:pos="6294"/>
      </w:tabs>
      <w:spacing w:before="220" w:after="0"/>
      <w:ind w:left="709" w:hanging="709"/>
    </w:pPr>
    <w:rPr>
      <w:b/>
      <w:noProof/>
    </w:rPr>
  </w:style>
  <w:style w:type="paragraph" w:styleId="Innehll3">
    <w:name w:val="toc 3"/>
    <w:basedOn w:val="Normal"/>
    <w:next w:val="Normal"/>
    <w:uiPriority w:val="39"/>
    <w:semiHidden/>
    <w:rsid w:val="00E20962"/>
    <w:pPr>
      <w:tabs>
        <w:tab w:val="right" w:pos="6294"/>
      </w:tabs>
      <w:spacing w:after="0"/>
      <w:ind w:left="709" w:hanging="709"/>
    </w:pPr>
    <w:rPr>
      <w:noProof/>
    </w:rPr>
  </w:style>
  <w:style w:type="paragraph" w:styleId="Innehll4">
    <w:name w:val="toc 4"/>
    <w:basedOn w:val="Normal"/>
    <w:next w:val="Normal"/>
    <w:autoRedefine/>
    <w:uiPriority w:val="39"/>
    <w:semiHidden/>
    <w:rsid w:val="00E20962"/>
    <w:pPr>
      <w:tabs>
        <w:tab w:val="right" w:pos="6294"/>
      </w:tabs>
      <w:spacing w:before="220" w:after="0"/>
      <w:ind w:left="709"/>
    </w:pPr>
    <w:rPr>
      <w:b/>
    </w:rPr>
  </w:style>
  <w:style w:type="paragraph" w:styleId="Innehll5">
    <w:name w:val="toc 5"/>
    <w:basedOn w:val="Normal"/>
    <w:next w:val="Normal"/>
    <w:autoRedefine/>
    <w:semiHidden/>
    <w:rsid w:val="00E20962"/>
    <w:pPr>
      <w:ind w:left="840"/>
    </w:pPr>
  </w:style>
  <w:style w:type="paragraph" w:customStyle="1" w:styleId="Tabellrubrik">
    <w:name w:val="Tabellrubrik"/>
    <w:basedOn w:val="Tabelltext"/>
    <w:uiPriority w:val="4"/>
    <w:rsid w:val="00AD2E0E"/>
    <w:rPr>
      <w:rFonts w:cs="Calibri"/>
      <w:b/>
    </w:rPr>
  </w:style>
  <w:style w:type="paragraph" w:customStyle="1" w:styleId="Tabelltext">
    <w:name w:val="Tabelltext"/>
    <w:basedOn w:val="Normal"/>
    <w:uiPriority w:val="4"/>
    <w:rsid w:val="00AD2E0E"/>
    <w:pPr>
      <w:spacing w:after="0"/>
    </w:pPr>
    <w:rPr>
      <w:rFonts w:ascii="Calibri" w:hAnsi="Calibri"/>
      <w:sz w:val="18"/>
    </w:rPr>
  </w:style>
  <w:style w:type="character" w:styleId="Platshllartext">
    <w:name w:val="Placeholder Text"/>
    <w:basedOn w:val="Standardstycketeckensnitt"/>
    <w:uiPriority w:val="99"/>
    <w:semiHidden/>
    <w:rsid w:val="00890CB4"/>
    <w:rPr>
      <w:color w:val="808080"/>
    </w:rPr>
  </w:style>
  <w:style w:type="paragraph" w:customStyle="1" w:styleId="Kallhanvisning">
    <w:name w:val="Kallhanvisning"/>
    <w:basedOn w:val="Normal"/>
    <w:next w:val="Normal"/>
    <w:uiPriority w:val="6"/>
    <w:semiHidden/>
    <w:rsid w:val="00E20962"/>
    <w:rPr>
      <w:rFonts w:ascii="Arial" w:hAnsi="Arial"/>
      <w:sz w:val="18"/>
    </w:rPr>
  </w:style>
  <w:style w:type="paragraph" w:styleId="Fotnotstext">
    <w:name w:val="footnote text"/>
    <w:basedOn w:val="Normal"/>
    <w:uiPriority w:val="9"/>
    <w:qFormat/>
    <w:rsid w:val="006C4C37"/>
    <w:pPr>
      <w:spacing w:after="0"/>
    </w:pPr>
    <w:rPr>
      <w:sz w:val="20"/>
    </w:rPr>
  </w:style>
  <w:style w:type="table" w:styleId="Diskrettabell1">
    <w:name w:val="Table Subtle 1"/>
    <w:basedOn w:val="Normaltabell"/>
    <w:semiHidden/>
    <w:rsid w:val="00EF5CB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F5CB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F5CB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F5CB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F5CB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F5CB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EF5CB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F5CB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F5CB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EF5CB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EF5CB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EF5CB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F5CB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F5CB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F5CB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EF5C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F5C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F5C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F5C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F5CB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F5CB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F5C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F5CB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F5CB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F5CB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F5CB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F5CB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F5CB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F5CB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F5CB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F5CB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EF5C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EF5CB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F5CB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F5CB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F5CB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F5CB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F5CB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F5CB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F5CB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EF5CB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F5CB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F5CB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semiHidden/>
    <w:rsid w:val="00EF5CB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727EE"/>
    <w:rPr>
      <w:rFonts w:ascii="Tahoma" w:hAnsi="Tahoma" w:cs="Tahoma"/>
      <w:sz w:val="16"/>
      <w:szCs w:val="16"/>
      <w:lang w:eastAsia="en-US"/>
    </w:rPr>
  </w:style>
  <w:style w:type="paragraph" w:customStyle="1" w:styleId="Exempeldata">
    <w:name w:val="Exempeldata"/>
    <w:basedOn w:val="Normal"/>
    <w:uiPriority w:val="7"/>
    <w:semiHidden/>
    <w:rsid w:val="002727EE"/>
    <w:rPr>
      <w:rFonts w:ascii="Arial" w:hAnsi="Arial"/>
      <w:sz w:val="18"/>
    </w:rPr>
  </w:style>
  <w:style w:type="character" w:customStyle="1" w:styleId="Rubrik1Char">
    <w:name w:val="Rubrik 1 Char"/>
    <w:basedOn w:val="Standardstycketeckensnitt"/>
    <w:link w:val="Rubrik1"/>
    <w:uiPriority w:val="1"/>
    <w:locked/>
    <w:rsid w:val="00B14945"/>
    <w:rPr>
      <w:rFonts w:asciiTheme="majorHAnsi" w:hAnsiTheme="majorHAnsi"/>
      <w:kern w:val="28"/>
      <w:sz w:val="36"/>
    </w:rPr>
  </w:style>
  <w:style w:type="paragraph" w:styleId="Innehllsfrteckningsrubrik">
    <w:name w:val="TOC Heading"/>
    <w:basedOn w:val="Rubrik1"/>
    <w:next w:val="Normal"/>
    <w:uiPriority w:val="39"/>
    <w:qFormat/>
    <w:rsid w:val="00B45576"/>
    <w:pPr>
      <w:keepLines/>
      <w:suppressAutoHyphens w:val="0"/>
      <w:outlineLvl w:val="9"/>
    </w:pPr>
    <w:rPr>
      <w:rFonts w:eastAsiaTheme="majorEastAsia" w:cstheme="majorBidi"/>
      <w:color w:val="auto"/>
      <w:kern w:val="0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locked/>
    <w:rsid w:val="006C4C37"/>
    <w:rPr>
      <w:rFonts w:asciiTheme="majorHAnsi" w:hAnsiTheme="majorHAnsi"/>
      <w:sz w:val="28"/>
    </w:rPr>
  </w:style>
  <w:style w:type="character" w:customStyle="1" w:styleId="Rubrik3Char">
    <w:name w:val="Rubrik 3 Char"/>
    <w:basedOn w:val="Standardstycketeckensnitt"/>
    <w:link w:val="Rubrik3"/>
    <w:uiPriority w:val="1"/>
    <w:locked/>
    <w:rsid w:val="006C4C37"/>
    <w:rPr>
      <w:rFonts w:asciiTheme="majorHAnsi" w:hAnsiTheme="majorHAnsi"/>
      <w:sz w:val="24"/>
    </w:rPr>
  </w:style>
  <w:style w:type="character" w:customStyle="1" w:styleId="Rubrik4Char">
    <w:name w:val="Rubrik 4 Char"/>
    <w:basedOn w:val="Standardstycketeckensnitt"/>
    <w:link w:val="Rubrik4"/>
    <w:uiPriority w:val="1"/>
    <w:locked/>
    <w:rsid w:val="006C4C37"/>
    <w:rPr>
      <w:rFonts w:asciiTheme="majorHAnsi" w:hAnsiTheme="majorHAnsi"/>
      <w:b/>
      <w:sz w:val="20"/>
    </w:rPr>
  </w:style>
  <w:style w:type="paragraph" w:customStyle="1" w:styleId="STKTNummer">
    <w:name w:val="STKT Nummer"/>
    <w:basedOn w:val="Normal"/>
    <w:uiPriority w:val="3"/>
    <w:qFormat/>
    <w:rsid w:val="007B5110"/>
    <w:pPr>
      <w:numPr>
        <w:numId w:val="29"/>
      </w:numPr>
      <w:spacing w:after="80"/>
    </w:pPr>
  </w:style>
  <w:style w:type="paragraph" w:customStyle="1" w:styleId="STKTNummer2">
    <w:name w:val="STKT Nummer 2"/>
    <w:basedOn w:val="Normal"/>
    <w:uiPriority w:val="3"/>
    <w:qFormat/>
    <w:rsid w:val="007B5110"/>
    <w:pPr>
      <w:numPr>
        <w:ilvl w:val="1"/>
        <w:numId w:val="29"/>
      </w:numPr>
      <w:spacing w:after="80"/>
    </w:pPr>
  </w:style>
  <w:style w:type="paragraph" w:customStyle="1" w:styleId="STKTPunktlista">
    <w:name w:val="STKT Punktlista"/>
    <w:basedOn w:val="Normal"/>
    <w:uiPriority w:val="3"/>
    <w:qFormat/>
    <w:rsid w:val="007B5110"/>
    <w:pPr>
      <w:numPr>
        <w:numId w:val="31"/>
      </w:numPr>
      <w:spacing w:after="80"/>
    </w:pPr>
  </w:style>
  <w:style w:type="paragraph" w:customStyle="1" w:styleId="STKTPunktlista2">
    <w:name w:val="STKT Punktlista 2"/>
    <w:basedOn w:val="STKTPunktlista"/>
    <w:uiPriority w:val="3"/>
    <w:qFormat/>
    <w:rsid w:val="00E20962"/>
    <w:pPr>
      <w:numPr>
        <w:ilvl w:val="1"/>
      </w:numPr>
    </w:pPr>
  </w:style>
  <w:style w:type="paragraph" w:styleId="Beskrivning">
    <w:name w:val="caption"/>
    <w:basedOn w:val="Tabellrubrik"/>
    <w:next w:val="Normal"/>
    <w:uiPriority w:val="5"/>
    <w:rsid w:val="0096378E"/>
    <w:pPr>
      <w:spacing w:after="80"/>
      <w:ind w:left="1134" w:hanging="1134"/>
    </w:pPr>
  </w:style>
  <w:style w:type="character" w:styleId="Fotnotsreferens">
    <w:name w:val="footnote reference"/>
    <w:basedOn w:val="Standardstycketeckensnitt"/>
    <w:uiPriority w:val="9"/>
    <w:qFormat/>
    <w:rsid w:val="006C4C37"/>
    <w:rPr>
      <w:rFonts w:asciiTheme="minorHAnsi" w:hAnsiTheme="minorHAnsi"/>
      <w:sz w:val="20"/>
      <w:vertAlign w:val="superscript"/>
    </w:rPr>
  </w:style>
  <w:style w:type="paragraph" w:styleId="Innehll6">
    <w:name w:val="toc 6"/>
    <w:basedOn w:val="Normal"/>
    <w:next w:val="Normal"/>
    <w:autoRedefine/>
    <w:semiHidden/>
    <w:rsid w:val="00E20962"/>
    <w:pPr>
      <w:ind w:left="1050"/>
    </w:pPr>
  </w:style>
  <w:style w:type="paragraph" w:styleId="Innehll7">
    <w:name w:val="toc 7"/>
    <w:basedOn w:val="Normal"/>
    <w:next w:val="Normal"/>
    <w:autoRedefine/>
    <w:semiHidden/>
    <w:rsid w:val="00E20962"/>
    <w:pPr>
      <w:ind w:left="1260"/>
    </w:pPr>
  </w:style>
  <w:style w:type="paragraph" w:styleId="Innehll8">
    <w:name w:val="toc 8"/>
    <w:basedOn w:val="Normal"/>
    <w:next w:val="Normal"/>
    <w:autoRedefine/>
    <w:semiHidden/>
    <w:rsid w:val="00E20962"/>
    <w:pPr>
      <w:ind w:left="1470"/>
    </w:pPr>
  </w:style>
  <w:style w:type="paragraph" w:styleId="Innehll9">
    <w:name w:val="toc 9"/>
    <w:basedOn w:val="Normal"/>
    <w:next w:val="Normal"/>
    <w:autoRedefine/>
    <w:semiHidden/>
    <w:rsid w:val="00E20962"/>
    <w:pPr>
      <w:ind w:left="1680"/>
    </w:pPr>
  </w:style>
  <w:style w:type="paragraph" w:styleId="Numreradlista">
    <w:name w:val="List Number"/>
    <w:basedOn w:val="Normal"/>
    <w:uiPriority w:val="1"/>
    <w:semiHidden/>
    <w:qFormat/>
    <w:rsid w:val="00E20962"/>
    <w:pPr>
      <w:numPr>
        <w:numId w:val="27"/>
      </w:numPr>
    </w:pPr>
  </w:style>
  <w:style w:type="table" w:customStyle="1" w:styleId="STKTtabell1">
    <w:name w:val="STKT tabell 1"/>
    <w:basedOn w:val="Normaltabell"/>
    <w:uiPriority w:val="99"/>
    <w:rsid w:val="00594030"/>
    <w:rPr>
      <w:rFonts w:ascii="Calibri" w:hAnsi="Calibri"/>
      <w:sz w:val="18"/>
    </w:rPr>
    <w:tblPr/>
    <w:tcPr>
      <w:shd w:val="clear" w:color="auto" w:fill="auto"/>
    </w:tcPr>
    <w:tblStylePr w:type="firstRow">
      <w:rPr>
        <w:rFonts w:ascii="Calibri" w:hAnsi="Calibri"/>
        <w:b w:val="0"/>
        <w:sz w:val="18"/>
      </w:rPr>
      <w:tblPr/>
      <w:tcPr>
        <w:tcBorders>
          <w:top w:val="single" w:sz="4" w:space="0" w:color="006B8C" w:themeColor="accent1"/>
          <w:bottom w:val="single" w:sz="4" w:space="0" w:color="006B8C" w:themeColor="accent1"/>
        </w:tcBorders>
        <w:shd w:val="clear" w:color="auto" w:fill="auto"/>
      </w:tcPr>
    </w:tblStylePr>
    <w:tblStylePr w:type="lastRow">
      <w:rPr>
        <w:rFonts w:ascii="Calibri" w:hAnsi="Calibri"/>
        <w:b/>
        <w:sz w:val="18"/>
      </w:rPr>
      <w:tblPr/>
      <w:tcPr>
        <w:tcBorders>
          <w:top w:val="single" w:sz="4" w:space="0" w:color="006B8C" w:themeColor="accent1"/>
          <w:bottom w:val="single" w:sz="4" w:space="0" w:color="006B8C" w:themeColor="accent1"/>
        </w:tcBorders>
        <w:shd w:val="clear" w:color="auto" w:fill="auto"/>
      </w:tcPr>
    </w:tblStylePr>
  </w:style>
  <w:style w:type="table" w:customStyle="1" w:styleId="STKTtabell2">
    <w:name w:val="STKT tabell 2"/>
    <w:basedOn w:val="Normaltabell"/>
    <w:uiPriority w:val="99"/>
    <w:rsid w:val="00594030"/>
    <w:rPr>
      <w:rFonts w:ascii="Calibri" w:hAnsi="Calibri"/>
      <w:sz w:val="18"/>
    </w:rPr>
    <w:tblPr>
      <w:tblStyleRowBandSize w:val="1"/>
    </w:tblPr>
    <w:tblStylePr w:type="firstRow">
      <w:rPr>
        <w:rFonts w:ascii="Calibri" w:hAnsi="Calibri"/>
        <w:color w:val="FFFFFF" w:themeColor="background1"/>
        <w:sz w:val="18"/>
      </w:rPr>
      <w:tblPr/>
      <w:tcPr>
        <w:shd w:val="clear" w:color="auto" w:fill="006B8C" w:themeFill="accent1"/>
      </w:tcPr>
    </w:tblStylePr>
    <w:tblStylePr w:type="lastRow">
      <w:tblPr/>
      <w:tcPr>
        <w:tcBorders>
          <w:bottom w:val="single" w:sz="4" w:space="0" w:color="006B8C" w:themeColor="accent1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STKTtabell3">
    <w:name w:val="STKT tabell 3"/>
    <w:basedOn w:val="Normaltabell"/>
    <w:uiPriority w:val="99"/>
    <w:rsid w:val="00594030"/>
    <w:rPr>
      <w:rFonts w:ascii="Calibri" w:hAnsi="Calibri"/>
      <w:sz w:val="18"/>
    </w:rPr>
    <w:tblPr/>
    <w:tblStylePr w:type="firstRow">
      <w:rPr>
        <w:rFonts w:ascii="Calibri" w:hAnsi="Calibri"/>
        <w:color w:val="FFFFFF" w:themeColor="background1"/>
        <w:sz w:val="18"/>
      </w:rPr>
      <w:tblPr/>
      <w:tcPr>
        <w:shd w:val="clear" w:color="auto" w:fill="006B8C" w:themeFill="accent1"/>
      </w:tcPr>
    </w:tblStylePr>
  </w:style>
  <w:style w:type="paragraph" w:customStyle="1" w:styleId="Ruta-Punktlista">
    <w:name w:val="Ruta-Punktlista"/>
    <w:uiPriority w:val="4"/>
    <w:qFormat/>
    <w:rsid w:val="006C4C37"/>
    <w:pPr>
      <w:numPr>
        <w:numId w:val="37"/>
      </w:numPr>
      <w:pBdr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Bdr>
      <w:spacing w:before="40" w:after="80"/>
      <w:ind w:left="568" w:right="284" w:hanging="284"/>
      <w:contextualSpacing/>
    </w:pPr>
    <w:rPr>
      <w:rFonts w:asciiTheme="majorHAnsi" w:eastAsiaTheme="minorHAnsi" w:hAnsiTheme="majorHAnsi" w:cstheme="majorHAnsi"/>
      <w:noProof/>
      <w:sz w:val="20"/>
      <w:lang w:eastAsia="en-US"/>
    </w:rPr>
  </w:style>
  <w:style w:type="paragraph" w:customStyle="1" w:styleId="Ruta-Rubrik">
    <w:name w:val="Ruta-Rubrik"/>
    <w:basedOn w:val="Normal"/>
    <w:next w:val="Ruta-Punktlista"/>
    <w:uiPriority w:val="3"/>
    <w:qFormat/>
    <w:rsid w:val="006C4C37"/>
    <w:pPr>
      <w:pBdr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Bdr>
      <w:spacing w:before="120" w:after="60"/>
      <w:ind w:left="284" w:right="284"/>
    </w:pPr>
    <w:rPr>
      <w:rFonts w:asciiTheme="majorHAnsi" w:hAnsiTheme="majorHAnsi" w:cstheme="majorHAnsi"/>
      <w:b/>
      <w:noProof/>
      <w:sz w:val="20"/>
    </w:rPr>
  </w:style>
  <w:style w:type="paragraph" w:customStyle="1" w:styleId="Klla">
    <w:name w:val="Källa"/>
    <w:basedOn w:val="Normal"/>
    <w:next w:val="Normal"/>
    <w:uiPriority w:val="5"/>
    <w:qFormat/>
    <w:rsid w:val="00C25EA4"/>
    <w:pPr>
      <w:spacing w:before="80" w:after="0"/>
    </w:pPr>
    <w:rPr>
      <w:sz w:val="16"/>
    </w:rPr>
  </w:style>
  <w:style w:type="numbering" w:customStyle="1" w:styleId="Statskontoretnumrering">
    <w:name w:val="Statskontoret numrering"/>
    <w:rsid w:val="00B45576"/>
    <w:pPr>
      <w:numPr>
        <w:numId w:val="39"/>
      </w:numPr>
    </w:pPr>
  </w:style>
  <w:style w:type="paragraph" w:customStyle="1" w:styleId="Ledtext">
    <w:name w:val="Ledtext"/>
    <w:basedOn w:val="Sidhuvud"/>
    <w:next w:val="Sidhuvud"/>
    <w:uiPriority w:val="5"/>
    <w:qFormat/>
    <w:rsid w:val="00B45576"/>
    <w:pPr>
      <w:tabs>
        <w:tab w:val="right" w:pos="8789"/>
      </w:tabs>
      <w:spacing w:before="80"/>
    </w:pPr>
    <w:rPr>
      <w:noProof/>
      <w:color w:val="auto"/>
      <w:sz w:val="13"/>
      <w:szCs w:val="20"/>
    </w:rPr>
  </w:style>
  <w:style w:type="paragraph" w:customStyle="1" w:styleId="Onumreradrubrik">
    <w:name w:val="Onumrerad rubrik"/>
    <w:next w:val="Normal"/>
    <w:uiPriority w:val="2"/>
    <w:qFormat/>
    <w:rsid w:val="00E25850"/>
    <w:pPr>
      <w:spacing w:before="240" w:after="80" w:line="240" w:lineRule="auto"/>
      <w:outlineLvl w:val="0"/>
    </w:pPr>
    <w:rPr>
      <w:rFonts w:asciiTheme="majorHAnsi" w:hAnsiTheme="majorHAnsi"/>
      <w:kern w:val="28"/>
      <w:sz w:val="36"/>
    </w:rPr>
  </w:style>
  <w:style w:type="paragraph" w:customStyle="1" w:styleId="Onumreradunderrubrik">
    <w:name w:val="Onumrerad underrubrik"/>
    <w:next w:val="Normal"/>
    <w:uiPriority w:val="2"/>
    <w:qFormat/>
    <w:rsid w:val="00E25850"/>
    <w:pPr>
      <w:spacing w:before="240" w:after="80" w:line="240" w:lineRule="auto"/>
    </w:pPr>
    <w:rPr>
      <w:rFonts w:asciiTheme="majorHAnsi" w:hAnsiTheme="majorHAnsi"/>
      <w:color w:val="auto"/>
      <w:sz w:val="28"/>
      <w:szCs w:val="20"/>
    </w:rPr>
  </w:style>
  <w:style w:type="character" w:styleId="Hyperlnk">
    <w:name w:val="Hyperlink"/>
    <w:basedOn w:val="Standardstycketeckensnitt"/>
    <w:unhideWhenUsed/>
    <w:rsid w:val="00F771D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771D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B9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We\AppData\Roaming\Microsoft\Templates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9CD4774F604517BC151F7026BB27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25910-580F-4BBE-8565-1EA528251FC3}"/>
      </w:docPartPr>
      <w:docPartBody>
        <w:p w:rsidR="0003060E" w:rsidRDefault="0003060E">
          <w:pPr>
            <w:pStyle w:val="E39CD4774F604517BC151F7026BB2716"/>
          </w:pPr>
          <w:r>
            <w:rPr>
              <w:rStyle w:val="Platshllartext"/>
            </w:rPr>
            <w:t>Börja skriv här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FA7C6-3549-4650-9EF0-A4849CE1865B}"/>
      </w:docPartPr>
      <w:docPartBody>
        <w:p w:rsidR="0024259D" w:rsidRDefault="0024259D">
          <w:r w:rsidRPr="004145B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3B"/>
    <w:rsid w:val="0003060E"/>
    <w:rsid w:val="00090DC4"/>
    <w:rsid w:val="0024259D"/>
    <w:rsid w:val="003D7B13"/>
    <w:rsid w:val="00510756"/>
    <w:rsid w:val="005F7682"/>
    <w:rsid w:val="00631543"/>
    <w:rsid w:val="0097055B"/>
    <w:rsid w:val="00E9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4259D"/>
    <w:rPr>
      <w:color w:val="808080"/>
    </w:rPr>
  </w:style>
  <w:style w:type="paragraph" w:customStyle="1" w:styleId="E39CD4774F604517BC151F7026BB2716">
    <w:name w:val="E39CD4774F604517BC151F7026BB2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skontoret">
  <a:themeElements>
    <a:clrScheme name="Statskontore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B8C"/>
      </a:accent1>
      <a:accent2>
        <a:srgbClr val="A8AC00"/>
      </a:accent2>
      <a:accent3>
        <a:srgbClr val="C2D6DC"/>
      </a:accent3>
      <a:accent4>
        <a:srgbClr val="3F3F3F"/>
      </a:accent4>
      <a:accent5>
        <a:srgbClr val="8B8B8B"/>
      </a:accent5>
      <a:accent6>
        <a:srgbClr val="D8D8D8"/>
      </a:accent6>
      <a:hlink>
        <a:srgbClr val="0000FF"/>
      </a:hlink>
      <a:folHlink>
        <a:srgbClr val="800080"/>
      </a:folHlink>
    </a:clrScheme>
    <a:fontScheme name="Statskontore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dokument" ma:contentTypeID="0x01010071463EE47383564B9EFAD3A2A8DF5E7C0022D05A8B390E444CAF7C9BDEDF6F9A05" ma:contentTypeVersion="4" ma:contentTypeDescription="Skapa ett nytt listobjekt." ma:contentTypeScope="" ma:versionID="a6cf404c2082a7453fbced6bdc25a7fe">
  <xsd:schema xmlns:xsd="http://www.w3.org/2001/XMLSchema" xmlns:xs="http://www.w3.org/2001/XMLSchema" xmlns:p="http://schemas.microsoft.com/office/2006/metadata/properties" xmlns:ns2="14571de3-10a2-42ef-a9fd-7aa13da44c0f" xmlns:ns3="FE1AB69C-9022-4D1B-919D-C54984DD93CE" targetNamespace="http://schemas.microsoft.com/office/2006/metadata/properties" ma:root="true" ma:fieldsID="81c0a7fe09be9389a38c9c75aacb615b" ns2:_="" ns3:_="">
    <xsd:import namespace="14571de3-10a2-42ef-a9fd-7aa13da44c0f"/>
    <xsd:import namespace="FE1AB69C-9022-4D1B-919D-C54984DD93CE"/>
    <xsd:element name="properties">
      <xsd:complexType>
        <xsd:sequence>
          <xsd:element name="documentManagement">
            <xsd:complexType>
              <xsd:all>
                <xsd:element ref="ns2:DualiteDocRegDate" minOccurs="0"/>
                <xsd:element ref="ns3:KIT_sc_Management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1de3-10a2-42ef-a9fd-7aa13da44c0f" elementFormDefault="qualified">
    <xsd:import namespace="http://schemas.microsoft.com/office/2006/documentManagement/types"/>
    <xsd:import namespace="http://schemas.microsoft.com/office/infopath/2007/PartnerControls"/>
    <xsd:element name="DualiteDocRegDate" ma:index="8" nillable="true" ma:displayName="Diariefört" ma:description="Anger vilket datum dokumentet senast registrerades i diariet" ma:format="DateTime" ma:internalName="DualiteDocReg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B69C-9022-4D1B-919D-C54984DD93CE" elementFormDefault="qualified">
    <xsd:import namespace="http://schemas.microsoft.com/office/2006/documentManagement/types"/>
    <xsd:import namespace="http://schemas.microsoft.com/office/infopath/2007/PartnerControls"/>
    <xsd:element name="KIT_sc_ManagementCode" ma:index="9" nillable="true" ma:displayName="Verksamhetskod" ma:default="410081" ma:description="Format: xxxxxx" ma:internalName="KIT_sc_ManagementCode">
      <xsd:simpleType>
        <xsd:restriction base="dms:Text">
          <xsd:maxLength value="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T_sc_ManagementCode xmlns="FE1AB69C-9022-4D1B-919D-C54984DD93CE">410081</KIT_sc_ManagementCode>
  </documentManagement>
</p:properties>
</file>

<file path=customXml/itemProps1.xml><?xml version="1.0" encoding="utf-8"?>
<ds:datastoreItem xmlns:ds="http://schemas.openxmlformats.org/officeDocument/2006/customXml" ds:itemID="{E17F96E9-BAF3-458A-ACC7-7C9CDFD1D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71de3-10a2-42ef-a9fd-7aa13da44c0f"/>
    <ds:schemaRef ds:uri="FE1AB69C-9022-4D1B-919D-C54984DD9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8192DC-D42D-4F5B-83A8-F2492B227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1F700-9C01-42B4-856A-CA0723AB5D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86D90-2EE6-4024-B110-8F36C24F0722}">
  <ds:schemaRefs>
    <ds:schemaRef ds:uri="http://schemas.microsoft.com/office/2006/metadata/properties"/>
    <ds:schemaRef ds:uri="http://schemas.microsoft.com/office/infopath/2007/PartnerControls"/>
    <ds:schemaRef ds:uri="FE1AB69C-9022-4D1B-919D-C54984DD93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1</TotalTime>
  <Pages>2</Pages>
  <Words>214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Statskontoret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Wall</dc:creator>
  <cp:lastModifiedBy>Mikael Westerlund</cp:lastModifiedBy>
  <cp:revision>2</cp:revision>
  <dcterms:created xsi:type="dcterms:W3CDTF">2025-11-25T13:30:00Z</dcterms:created>
  <dcterms:modified xsi:type="dcterms:W3CDTF">2025-11-25T13:30:00Z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True</vt:lpwstr>
  </property>
  <property fmtid="{D5CDD505-2E9C-101B-9397-08002B2CF9AE}" pid="3" name="ContentTypeId">
    <vt:lpwstr>0x01010071463EE47383564B9EFAD3A2A8DF5E7C0022D05A8B390E444CAF7C9BDEDF6F9A05</vt:lpwstr>
  </property>
  <property fmtid="{D5CDD505-2E9C-101B-9397-08002B2CF9AE}" pid="4" name="Order">
    <vt:r8>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