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4" w:type="dxa"/>
        <w:tblInd w:w="-1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4454"/>
      </w:tblGrid>
      <w:tr w:rsidR="000E69E4" w:rsidRPr="00B14945" w14:paraId="0EAA9187" w14:textId="77777777" w:rsidTr="00CC157A">
        <w:trPr>
          <w:cantSplit/>
          <w:trHeight w:val="306"/>
          <w:tblHeader/>
        </w:trPr>
        <w:tc>
          <w:tcPr>
            <w:tcW w:w="5380" w:type="dxa"/>
            <w:tcMar>
              <w:top w:w="113" w:type="dxa"/>
              <w:left w:w="624" w:type="dxa"/>
            </w:tcMar>
          </w:tcPr>
          <w:p w14:paraId="7795A53E" w14:textId="451CBDA0" w:rsidR="000E69E4" w:rsidRPr="00B14945" w:rsidRDefault="000E69E4" w:rsidP="00B14945">
            <w:pPr>
              <w:pStyle w:val="Sidhuvud"/>
              <w:rPr>
                <w:noProof/>
              </w:rPr>
            </w:pPr>
            <w:bookmarkStart w:id="0" w:name="_Hlk498086036"/>
          </w:p>
        </w:tc>
        <w:tc>
          <w:tcPr>
            <w:tcW w:w="4454" w:type="dxa"/>
          </w:tcPr>
          <w:p w14:paraId="2C4FDBA8" w14:textId="7AA36FB3" w:rsidR="000E69E4" w:rsidRPr="00B14945" w:rsidRDefault="000E69E4" w:rsidP="000E69E4">
            <w:pPr>
              <w:pStyle w:val="Sidhuvud"/>
              <w:rPr>
                <w:noProof/>
              </w:rPr>
            </w:pPr>
          </w:p>
        </w:tc>
      </w:tr>
    </w:tbl>
    <w:bookmarkEnd w:id="0"/>
    <w:p w14:paraId="56FC4992" w14:textId="77777777" w:rsidR="00CC157A" w:rsidRDefault="00CC157A" w:rsidP="008764CE">
      <w:pPr>
        <w:pStyle w:val="Rubrik1"/>
      </w:pPr>
      <w:r>
        <w:t xml:space="preserve">Förslag till regelförenkling </w:t>
      </w:r>
    </w:p>
    <w:p w14:paraId="2A71421A" w14:textId="73531FEA" w:rsidR="00BC5F1D" w:rsidRPr="002D7C52" w:rsidRDefault="00BC5F1D" w:rsidP="008764CE">
      <w:pPr>
        <w:pStyle w:val="Rubrik2"/>
      </w:pPr>
      <w:r w:rsidRPr="002D7C52">
        <w:t>Kontaktuppgifter</w:t>
      </w:r>
    </w:p>
    <w:p w14:paraId="5601982A" w14:textId="144B63A0" w:rsidR="00BC5F1D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Organisation (kommun, region, myndighet, annan aktör) </w:t>
      </w:r>
    </w:p>
    <w:sdt>
      <w:sdtPr>
        <w:id w:val="-222691448"/>
        <w:placeholder>
          <w:docPart w:val="DefaultPlaceholder_-1854013440"/>
        </w:placeholder>
        <w:showingPlcHdr/>
      </w:sdtPr>
      <w:sdtEndPr/>
      <w:sdtContent>
        <w:p w14:paraId="7B41E2EA" w14:textId="74AF2FEE" w:rsidR="005F51EE" w:rsidRPr="004B6591" w:rsidRDefault="00AB678C" w:rsidP="00BC5F1D"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4FB910AD" w14:textId="77777777" w:rsidR="00AB678C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Kontaktperson (namn) </w:t>
      </w:r>
    </w:p>
    <w:p w14:paraId="1637705B" w14:textId="2C92060F" w:rsidR="00BC5F1D" w:rsidRPr="004B6591" w:rsidRDefault="00F65955" w:rsidP="00BC5F1D">
      <w:sdt>
        <w:sdtPr>
          <w:id w:val="239688119"/>
          <w:placeholder>
            <w:docPart w:val="DefaultPlaceholder_-1854013440"/>
          </w:placeholder>
          <w:showingPlcHdr/>
        </w:sdtPr>
        <w:sdtEndPr/>
        <w:sdtContent>
          <w:r w:rsidR="00AB678C" w:rsidRPr="004145BB">
            <w:rPr>
              <w:rStyle w:val="Platshllartext"/>
            </w:rPr>
            <w:t>Klicka eller tryck här för att ange text.</w:t>
          </w:r>
        </w:sdtContent>
      </w:sdt>
      <w:r w:rsidR="00BC5F1D" w:rsidRPr="004B6591">
        <w:t xml:space="preserve"> </w:t>
      </w:r>
    </w:p>
    <w:p w14:paraId="2E51E218" w14:textId="77777777" w:rsidR="00AB678C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E-postadress </w:t>
      </w:r>
    </w:p>
    <w:sdt>
      <w:sdtPr>
        <w:id w:val="-325979464"/>
        <w:placeholder>
          <w:docPart w:val="DefaultPlaceholder_-1854013440"/>
        </w:placeholder>
        <w:showingPlcHdr/>
      </w:sdtPr>
      <w:sdtEndPr/>
      <w:sdtContent>
        <w:p w14:paraId="67DE1884" w14:textId="7388D7A0" w:rsidR="00BC5F1D" w:rsidRPr="004B6591" w:rsidRDefault="00AB678C" w:rsidP="00BC5F1D"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4E5F6867" w14:textId="756117B6" w:rsidR="00BC5F1D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Telefonnummer </w:t>
      </w:r>
    </w:p>
    <w:sdt>
      <w:sdtPr>
        <w:id w:val="812147250"/>
        <w:placeholder>
          <w:docPart w:val="DefaultPlaceholder_-1854013440"/>
        </w:placeholder>
        <w:showingPlcHdr/>
      </w:sdtPr>
      <w:sdtEndPr/>
      <w:sdtContent>
        <w:p w14:paraId="0DA6DFDF" w14:textId="34945A17" w:rsidR="00AB678C" w:rsidRPr="004B6591" w:rsidRDefault="00AB678C" w:rsidP="00BC5F1D"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391494F1" w14:textId="49B44263" w:rsidR="00BC5F1D" w:rsidRPr="00BC5F1D" w:rsidRDefault="00B321C9" w:rsidP="008764CE">
      <w:pPr>
        <w:pStyle w:val="Rubrik2"/>
      </w:pPr>
      <w:r>
        <w:t>Förslag till regelförenkling</w:t>
      </w:r>
    </w:p>
    <w:p w14:paraId="65A2AC1A" w14:textId="20D03CEE" w:rsidR="00BC5F1D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Titel på förslaget </w:t>
      </w:r>
    </w:p>
    <w:sdt>
      <w:sdtPr>
        <w:id w:val="1075013828"/>
        <w:placeholder>
          <w:docPart w:val="DefaultPlaceholder_-1854013440"/>
        </w:placeholder>
        <w:showingPlcHdr/>
      </w:sdtPr>
      <w:sdtEndPr/>
      <w:sdtContent>
        <w:p w14:paraId="7860AB38" w14:textId="17B6D2B7" w:rsidR="00AB678C" w:rsidRPr="004B6591" w:rsidRDefault="00AB678C" w:rsidP="00BC5F1D"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371F409A" w14:textId="77777777" w:rsidR="00AB678C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Kort sammanfattning om den önskade förändringen </w:t>
      </w:r>
    </w:p>
    <w:sdt>
      <w:sdtPr>
        <w:id w:val="1965074488"/>
        <w:placeholder>
          <w:docPart w:val="DefaultPlaceholder_-1854013440"/>
        </w:placeholder>
        <w:showingPlcHdr/>
      </w:sdtPr>
      <w:sdtEndPr/>
      <w:sdtContent>
        <w:p w14:paraId="621618E5" w14:textId="66AFD87F" w:rsidR="00AB678C" w:rsidRDefault="00AB678C" w:rsidP="00BC5F1D"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3D9D1AE4" w14:textId="44FE126F" w:rsidR="00BC5F1D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Vilken regel gäller det? (ange SFS-nummer eller titel om möjligt) </w:t>
      </w:r>
    </w:p>
    <w:sdt>
      <w:sdtPr>
        <w:rPr>
          <w:i/>
        </w:rPr>
        <w:id w:val="249245031"/>
        <w:placeholder>
          <w:docPart w:val="DefaultPlaceholder_-1854013440"/>
        </w:placeholder>
        <w:showingPlcHdr/>
      </w:sdtPr>
      <w:sdtEndPr/>
      <w:sdtContent>
        <w:p w14:paraId="791A1B7C" w14:textId="0B519098" w:rsidR="00AB678C" w:rsidRDefault="00AB678C" w:rsidP="00BC5F1D">
          <w:pPr>
            <w:rPr>
              <w:i/>
            </w:rPr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3A35E80E" w14:textId="77777777" w:rsidR="00AB678C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>Vilket problem eller hinder vill ni lösa och för vem?</w:t>
      </w:r>
    </w:p>
    <w:p w14:paraId="4F1D6882" w14:textId="76AF63F7" w:rsidR="00BC5F1D" w:rsidRDefault="00F65955" w:rsidP="00BC5F1D">
      <w:pPr>
        <w:rPr>
          <w:i/>
          <w:iCs/>
        </w:rPr>
      </w:pPr>
      <w:sdt>
        <w:sdtPr>
          <w:id w:val="519909477"/>
          <w:placeholder>
            <w:docPart w:val="DefaultPlaceholder_-1854013440"/>
          </w:placeholder>
          <w:showingPlcHdr/>
        </w:sdtPr>
        <w:sdtEndPr/>
        <w:sdtContent>
          <w:r w:rsidR="00AB678C" w:rsidRPr="004145BB">
            <w:rPr>
              <w:rStyle w:val="Platshllartext"/>
            </w:rPr>
            <w:t>Klicka eller tryck här för att ange text.</w:t>
          </w:r>
        </w:sdtContent>
      </w:sdt>
      <w:r w:rsidR="00BC5F1D" w:rsidRPr="004B6591">
        <w:t xml:space="preserve"> </w:t>
      </w:r>
    </w:p>
    <w:p w14:paraId="363F1F3D" w14:textId="3CDEBD5A" w:rsidR="00BC5F1D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Vilken ändring föreslår ni? (konkret formulering eller princip) </w:t>
      </w:r>
    </w:p>
    <w:sdt>
      <w:sdtPr>
        <w:id w:val="-1835977058"/>
        <w:placeholder>
          <w:docPart w:val="DefaultPlaceholder_-1854013440"/>
        </w:placeholder>
        <w:showingPlcHdr/>
      </w:sdtPr>
      <w:sdtEndPr/>
      <w:sdtContent>
        <w:p w14:paraId="3C58BF72" w14:textId="4D4309F3" w:rsidR="00AB678C" w:rsidRPr="004B6591" w:rsidRDefault="00AB678C" w:rsidP="00BC5F1D"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2E9E4319" w14:textId="2BE5D596" w:rsidR="00BC5F1D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Vilka effekter förväntas ändringen få på effektiviteten i den kommunala verksamheten? (effektivitet, kvalitet, minskad administration, kostnadsbesparingar, rättssäkerhet, likvärdighet) </w:t>
      </w:r>
    </w:p>
    <w:sdt>
      <w:sdtPr>
        <w:id w:val="1732123423"/>
        <w:placeholder>
          <w:docPart w:val="DefaultPlaceholder_-1854013440"/>
        </w:placeholder>
        <w:showingPlcHdr/>
      </w:sdtPr>
      <w:sdtEndPr/>
      <w:sdtContent>
        <w:p w14:paraId="32511CB3" w14:textId="6758FB69" w:rsidR="00AB678C" w:rsidRDefault="00AB678C" w:rsidP="00BC5F1D"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54C62AD0" w14:textId="6B144E42" w:rsidR="00BC5F1D" w:rsidRPr="008764CE" w:rsidRDefault="00BC5F1D" w:rsidP="00BC5F1D">
      <w:pPr>
        <w:rPr>
          <w:b/>
          <w:bCs/>
        </w:rPr>
      </w:pPr>
      <w:r w:rsidRPr="008764CE">
        <w:rPr>
          <w:b/>
          <w:bCs/>
        </w:rPr>
        <w:t xml:space="preserve">Finns det risker eller nackdelar med förändringen ni föreslår? (juridiska, ekonomiska, för verksamhet/medborgare) </w:t>
      </w:r>
    </w:p>
    <w:sdt>
      <w:sdtPr>
        <w:id w:val="849452962"/>
        <w:placeholder>
          <w:docPart w:val="DefaultPlaceholder_-1854013440"/>
        </w:placeholder>
        <w:showingPlcHdr/>
      </w:sdtPr>
      <w:sdtEndPr/>
      <w:sdtContent>
        <w:p w14:paraId="6ABF1A48" w14:textId="30EC1BAE" w:rsidR="00AB678C" w:rsidRDefault="00AB678C" w:rsidP="00BC5F1D"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7B16357B" w14:textId="4B01D0FF" w:rsidR="00BC5F1D" w:rsidRPr="00BC5F1D" w:rsidRDefault="00BC5F1D" w:rsidP="00B969A4">
      <w:pPr>
        <w:pStyle w:val="Rubrik2"/>
      </w:pPr>
      <w:r w:rsidRPr="00BC5F1D">
        <w:lastRenderedPageBreak/>
        <w:t>Bilagor</w:t>
      </w:r>
    </w:p>
    <w:p w14:paraId="1E0EA21A" w14:textId="22383168" w:rsidR="00BC5F1D" w:rsidRDefault="00BC5F1D" w:rsidP="00BC5F1D">
      <w:r>
        <w:t>Om ni vill komplettera med till exempel</w:t>
      </w:r>
      <w:r w:rsidRPr="004B6591">
        <w:t xml:space="preserve"> konsekvensanalys, interna utredningar, rapporter</w:t>
      </w:r>
      <w:r>
        <w:t xml:space="preserve"> kan dessa </w:t>
      </w:r>
      <w:r w:rsidR="002D7C52">
        <w:t>skickas in tillsammans med förslaget</w:t>
      </w:r>
      <w:r>
        <w:t>.</w:t>
      </w:r>
    </w:p>
    <w:p w14:paraId="2DFB0118" w14:textId="132E3CE5" w:rsidR="00BC5F1D" w:rsidRPr="00BC5F1D" w:rsidRDefault="00BC5F1D" w:rsidP="00B969A4">
      <w:pPr>
        <w:pStyle w:val="Rubrik2"/>
      </w:pPr>
      <w:r w:rsidRPr="00BC5F1D">
        <w:t xml:space="preserve">Information </w:t>
      </w:r>
    </w:p>
    <w:p w14:paraId="3310D6DB" w14:textId="14EBBBF9" w:rsidR="00896F4E" w:rsidRPr="008076BA" w:rsidRDefault="00BC5F1D" w:rsidP="00BC5F1D">
      <w:r>
        <w:t xml:space="preserve">Alla uppgifter som skickas in blir allmänna handlingar och kommer att kunna begäras ut. Vi förbehåller oss rätten att kunna publicera materialet. </w:t>
      </w:r>
    </w:p>
    <w:sectPr w:rsidR="00896F4E" w:rsidRPr="008076BA" w:rsidSect="00B149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2268" w:bottom="2268" w:left="226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C934" w14:textId="77777777" w:rsidR="001A284E" w:rsidRDefault="001A284E">
      <w:r>
        <w:separator/>
      </w:r>
    </w:p>
  </w:endnote>
  <w:endnote w:type="continuationSeparator" w:id="0">
    <w:p w14:paraId="7649E7B5" w14:textId="77777777" w:rsidR="001A284E" w:rsidRDefault="001A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4697" w14:textId="77777777" w:rsidR="00103C54" w:rsidRPr="00E666EB" w:rsidRDefault="00103C54" w:rsidP="00F561DE">
    <w:pPr>
      <w:pStyle w:val="Sidfot"/>
    </w:pPr>
    <w:r w:rsidRPr="00E666EB">
      <w:fldChar w:fldCharType="begin"/>
    </w:r>
    <w:r w:rsidRPr="00E666EB">
      <w:instrText xml:space="preserve"> PAGE </w:instrText>
    </w:r>
    <w:r w:rsidRPr="00E666EB">
      <w:fldChar w:fldCharType="separate"/>
    </w:r>
    <w:r w:rsidR="00B45576">
      <w:rPr>
        <w:noProof/>
      </w:rPr>
      <w:t>2</w:t>
    </w:r>
    <w:r w:rsidRPr="00E666E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B80B" w14:textId="77777777" w:rsidR="00B14945" w:rsidRPr="00B14945" w:rsidRDefault="00B14945" w:rsidP="00B14945">
    <w:pPr>
      <w:spacing w:after="0" w:line="240" w:lineRule="auto"/>
      <w:ind w:left="-652" w:right="-567"/>
      <w:rPr>
        <w:rFonts w:ascii="Arial" w:hAnsi="Arial"/>
        <w:color w:val="auto"/>
        <w:sz w:val="11"/>
        <w:szCs w:val="20"/>
      </w:rPr>
    </w:pPr>
    <w:bookmarkStart w:id="1" w:name="_Hlk498071427"/>
    <w:bookmarkStart w:id="2" w:name="_Hlk498071428"/>
    <w:bookmarkStart w:id="3" w:name="_Hlk498071914"/>
    <w:bookmarkStart w:id="4" w:name="_Hlk498071915"/>
    <w:bookmarkStart w:id="5" w:name="_Hlk498071917"/>
    <w:bookmarkStart w:id="6" w:name="_Hlk498071918"/>
  </w:p>
  <w:p w14:paraId="4E33343E" w14:textId="77777777" w:rsidR="00B14945" w:rsidRPr="00B14945" w:rsidRDefault="00B14945" w:rsidP="00B14945">
    <w:pPr>
      <w:spacing w:after="0" w:line="240" w:lineRule="auto"/>
      <w:ind w:left="-652" w:right="-567"/>
      <w:rPr>
        <w:rFonts w:ascii="Arial" w:hAnsi="Arial"/>
        <w:color w:val="auto"/>
        <w:sz w:val="13"/>
        <w:szCs w:val="20"/>
      </w:rPr>
    </w:pPr>
    <w:r w:rsidRPr="00B14945">
      <w:rPr>
        <w:rFonts w:ascii="Arial" w:hAnsi="Arial"/>
        <w:color w:val="auto"/>
        <w:sz w:val="13"/>
        <w:szCs w:val="20"/>
      </w:rPr>
      <w:t>STATSKONTORET</w:t>
    </w:r>
  </w:p>
  <w:bookmarkEnd w:id="1"/>
  <w:bookmarkEnd w:id="2"/>
  <w:bookmarkEnd w:id="3"/>
  <w:bookmarkEnd w:id="4"/>
  <w:bookmarkEnd w:id="5"/>
  <w:bookmarkEnd w:id="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4990" w14:textId="77777777" w:rsidR="000E69E4" w:rsidRPr="00B14945" w:rsidRDefault="000E69E4" w:rsidP="000E69E4">
    <w:pPr>
      <w:spacing w:after="0" w:line="240" w:lineRule="auto"/>
      <w:ind w:left="-652" w:right="-567"/>
      <w:rPr>
        <w:rFonts w:ascii="Arial" w:hAnsi="Arial"/>
        <w:color w:val="auto"/>
        <w:sz w:val="11"/>
        <w:szCs w:val="20"/>
      </w:rPr>
    </w:pPr>
  </w:p>
  <w:p w14:paraId="50E1F2C7" w14:textId="77777777" w:rsidR="000E69E4" w:rsidRPr="00B14945" w:rsidRDefault="000E69E4" w:rsidP="000E69E4">
    <w:pPr>
      <w:spacing w:after="0" w:line="240" w:lineRule="auto"/>
      <w:ind w:left="-652" w:right="-567"/>
      <w:rPr>
        <w:rFonts w:ascii="Arial" w:hAnsi="Arial"/>
        <w:color w:val="auto"/>
        <w:sz w:val="13"/>
        <w:szCs w:val="20"/>
      </w:rPr>
    </w:pPr>
    <w:r w:rsidRPr="00B14945">
      <w:rPr>
        <w:rFonts w:ascii="Arial" w:hAnsi="Arial"/>
        <w:color w:val="auto"/>
        <w:sz w:val="13"/>
        <w:szCs w:val="20"/>
      </w:rPr>
      <w:t>STATSKONTORET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3B04" w14:textId="77777777" w:rsidR="001A284E" w:rsidRDefault="001A284E">
      <w:r>
        <w:separator/>
      </w:r>
    </w:p>
  </w:footnote>
  <w:footnote w:type="continuationSeparator" w:id="0">
    <w:p w14:paraId="51E09C31" w14:textId="77777777" w:rsidR="001A284E" w:rsidRDefault="001A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Ind w:w="-102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73"/>
      <w:gridCol w:w="4365"/>
    </w:tblGrid>
    <w:tr w:rsidR="00890CB4" w14:paraId="52630306" w14:textId="77777777" w:rsidTr="00890CB4">
      <w:trPr>
        <w:trHeight w:val="426"/>
      </w:trPr>
      <w:tc>
        <w:tcPr>
          <w:tcW w:w="5273" w:type="dxa"/>
        </w:tcPr>
        <w:p w14:paraId="3D1AD3DE" w14:textId="77777777" w:rsidR="00890CB4" w:rsidRDefault="00890CB4" w:rsidP="00890CB4">
          <w:pPr>
            <w:pStyle w:val="Sidhuvud"/>
            <w:spacing w:after="60"/>
          </w:pPr>
          <w:r w:rsidRPr="00103C54">
            <w:rPr>
              <w:noProof/>
            </w:rPr>
            <w:drawing>
              <wp:inline distT="0" distB="0" distL="0" distR="0" wp14:anchorId="10DC4DB2" wp14:editId="6E9D6593">
                <wp:extent cx="1958340" cy="546735"/>
                <wp:effectExtent l="0" t="0" r="3810" b="5715"/>
                <wp:docPr id="4" name="Bild 1" descr="Nya log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ya log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4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93EB6BA" w14:textId="77777777" w:rsidR="00890CB4" w:rsidRPr="00890CB4" w:rsidRDefault="00F65955" w:rsidP="00890CB4">
          <w:pPr>
            <w:pStyle w:val="Sidhuvud"/>
          </w:pPr>
          <w:sdt>
            <w:sdtPr>
              <w:alias w:val="usName"/>
              <w:tag w:val="usName"/>
              <w:id w:val="1516810224"/>
              <w:placeholder>
                <w:docPart w:val="E39CD4774F604517BC151F7026BB2716"/>
              </w:placeholder>
              <w:text/>
            </w:sdtPr>
            <w:sdtEndPr/>
            <w:sdtContent>
              <w:r w:rsidR="007103C2">
                <w:t xml:space="preserve">Anna </w:t>
              </w:r>
              <w:proofErr w:type="spellStart"/>
              <w:r w:rsidR="007103C2">
                <w:t>Wall</w:t>
              </w:r>
            </w:sdtContent>
          </w:sdt>
          <w:r w:rsidR="00890CB4" w:rsidRPr="00103C54">
            <w:fldChar w:fldCharType="begin"/>
          </w:r>
          <w:r w:rsidR="00890CB4" w:rsidRPr="00103C54">
            <w:instrText xml:space="preserve"> author  \* Caps  \* MERGEFORMAT </w:instrText>
          </w:r>
          <w:r w:rsidR="00890CB4" w:rsidRPr="00103C54">
            <w:fldChar w:fldCharType="separate"/>
          </w:r>
          <w:r w:rsidR="007103C2">
            <w:rPr>
              <w:noProof/>
            </w:rPr>
            <w:t>Anna</w:t>
          </w:r>
          <w:proofErr w:type="spellEnd"/>
          <w:r w:rsidR="007103C2">
            <w:rPr>
              <w:noProof/>
            </w:rPr>
            <w:t xml:space="preserve"> Wall</w:t>
          </w:r>
          <w:r w:rsidR="00890CB4" w:rsidRPr="00103C54">
            <w:rPr>
              <w:noProof/>
            </w:rPr>
            <w:fldChar w:fldCharType="end"/>
          </w:r>
        </w:p>
      </w:tc>
      <w:tc>
        <w:tcPr>
          <w:tcW w:w="4365" w:type="dxa"/>
        </w:tcPr>
        <w:p w14:paraId="05F4D790" w14:textId="77777777" w:rsidR="00890CB4" w:rsidRDefault="00890CB4" w:rsidP="00890CB4">
          <w:pPr>
            <w:spacing w:after="0"/>
            <w:rPr>
              <w:rFonts w:ascii="Arial" w:hAnsi="Arial" w:cs="Arial"/>
              <w:sz w:val="11"/>
            </w:rPr>
          </w:pPr>
        </w:p>
        <w:p w14:paraId="1CFE688F" w14:textId="77777777" w:rsidR="00890CB4" w:rsidRPr="00890CB4" w:rsidRDefault="00890CB4" w:rsidP="00890CB4">
          <w:pPr>
            <w:pStyle w:val="Sidhuvud"/>
            <w:spacing w:line="276" w:lineRule="auto"/>
          </w:pPr>
          <w:r w:rsidRPr="00890CB4">
            <w:t>RAPPORT</w:t>
          </w:r>
        </w:p>
        <w:p w14:paraId="66FE0718" w14:textId="77777777" w:rsidR="00890CB4" w:rsidRPr="00890CB4" w:rsidRDefault="00890CB4" w:rsidP="00890CB4">
          <w:pPr>
            <w:pStyle w:val="Sidhuvud"/>
            <w:spacing w:line="276" w:lineRule="auto"/>
          </w:pPr>
        </w:p>
        <w:p w14:paraId="3A63190F" w14:textId="77777777" w:rsidR="00890CB4" w:rsidRPr="00890CB4" w:rsidRDefault="00890CB4" w:rsidP="00890CB4">
          <w:pPr>
            <w:pStyle w:val="Sidhuvud"/>
            <w:spacing w:line="276" w:lineRule="auto"/>
          </w:pPr>
          <w:r w:rsidRPr="00890CB4">
            <w:fldChar w:fldCharType="begin"/>
          </w:r>
          <w:r w:rsidRPr="00890CB4">
            <w:instrText xml:space="preserve"> CREATEDATE \@ "yyyy-MM-dd" \* MERGEFORMAT </w:instrText>
          </w:r>
          <w:r w:rsidRPr="00890CB4">
            <w:fldChar w:fldCharType="separate"/>
          </w:r>
          <w:r w:rsidR="007103C2">
            <w:rPr>
              <w:noProof/>
            </w:rPr>
            <w:t>2025-06-09</w:t>
          </w:r>
          <w:r w:rsidRPr="00890CB4">
            <w:fldChar w:fldCharType="end"/>
          </w:r>
        </w:p>
        <w:p w14:paraId="06C5192A" w14:textId="02DF12E7" w:rsidR="00890CB4" w:rsidRDefault="00890CB4" w:rsidP="00890CB4">
          <w:pPr>
            <w:pStyle w:val="Sidhuvud"/>
            <w:spacing w:line="276" w:lineRule="auto"/>
            <w:rPr>
              <w:sz w:val="13"/>
            </w:rPr>
          </w:pPr>
          <w:r w:rsidRPr="00890CB4">
            <w:rPr>
              <w:sz w:val="13"/>
            </w:rPr>
            <w:t>ÄNDRAD</w:t>
          </w:r>
          <w:r w:rsidRPr="00890CB4">
            <w:t xml:space="preserve"> </w:t>
          </w:r>
          <w:r w:rsidRPr="00890CB4">
            <w:fldChar w:fldCharType="begin"/>
          </w:r>
          <w:r w:rsidRPr="00890CB4">
            <w:instrText xml:space="preserve"> SAVEDATE \@ "yyyy-MM-dd" \* MERGEFORMAT </w:instrText>
          </w:r>
          <w:r w:rsidRPr="00890CB4">
            <w:fldChar w:fldCharType="separate"/>
          </w:r>
          <w:r w:rsidR="00F65955">
            <w:rPr>
              <w:noProof/>
            </w:rPr>
            <w:t>2025-11-25</w:t>
          </w:r>
          <w:r w:rsidRPr="00890CB4">
            <w:fldChar w:fldCharType="end"/>
          </w:r>
        </w:p>
      </w:tc>
    </w:tr>
  </w:tbl>
  <w:p w14:paraId="3B77E1CF" w14:textId="77777777" w:rsidR="00103C54" w:rsidRPr="00F561DE" w:rsidRDefault="00103C54" w:rsidP="00103C54">
    <w:pPr>
      <w:pStyle w:val="Sidhuvud"/>
      <w:tabs>
        <w:tab w:val="left" w:pos="4139"/>
        <w:tab w:val="left" w:pos="6237"/>
        <w:tab w:val="right" w:pos="8505"/>
      </w:tabs>
      <w:ind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A10F" w14:textId="15D69295" w:rsidR="000E69E4" w:rsidRPr="00B14945" w:rsidRDefault="000E69E4" w:rsidP="000E69E4">
    <w:pPr>
      <w:pStyle w:val="Sidhuvud"/>
      <w:ind w:left="-1246" w:right="-568"/>
      <w:rPr>
        <w:noProof/>
      </w:rPr>
    </w:pPr>
    <w:r w:rsidRPr="00B14945">
      <w:rPr>
        <w:noProof/>
      </w:rPr>
      <w:drawing>
        <wp:inline distT="0" distB="0" distL="0" distR="0" wp14:anchorId="274EB649" wp14:editId="25FCEC06">
          <wp:extent cx="1957705" cy="547370"/>
          <wp:effectExtent l="19050" t="0" r="4445" b="0"/>
          <wp:docPr id="3" name="Bild 1" descr="Statskontoret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Statskontorets 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128"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4945">
      <w:rPr>
        <w:noProof/>
      </w:rPr>
      <w:tab/>
    </w:r>
    <w:r>
      <w:rPr>
        <w:noProof/>
      </w:rPr>
      <w:tab/>
    </w:r>
    <w:r w:rsidRPr="00B14945">
      <w:rPr>
        <w:noProof/>
        <w:sz w:val="16"/>
      </w:rPr>
      <w:tab/>
    </w:r>
    <w:r w:rsidRPr="00B14945">
      <w:rPr>
        <w:noProof/>
      </w:rPr>
      <w:fldChar w:fldCharType="begin"/>
    </w:r>
    <w:r w:rsidRPr="00B14945">
      <w:rPr>
        <w:noProof/>
      </w:rPr>
      <w:instrText>PAGE</w:instrText>
    </w:r>
    <w:r w:rsidRPr="00B14945">
      <w:rPr>
        <w:noProof/>
      </w:rPr>
      <w:fldChar w:fldCharType="separate"/>
    </w:r>
    <w:r w:rsidR="008076BA">
      <w:rPr>
        <w:noProof/>
      </w:rPr>
      <w:t>2</w:t>
    </w:r>
    <w:r w:rsidRPr="00B14945">
      <w:rPr>
        <w:noProof/>
      </w:rPr>
      <w:fldChar w:fldCharType="end"/>
    </w:r>
    <w:r w:rsidRPr="00B14945">
      <w:rPr>
        <w:noProof/>
      </w:rPr>
      <w:t xml:space="preserve"> (</w:t>
    </w:r>
    <w:r w:rsidRPr="00B14945">
      <w:rPr>
        <w:noProof/>
      </w:rPr>
      <w:fldChar w:fldCharType="begin"/>
    </w:r>
    <w:r w:rsidRPr="00B14945">
      <w:rPr>
        <w:noProof/>
      </w:rPr>
      <w:instrText>NUMPAGES</w:instrText>
    </w:r>
    <w:r w:rsidRPr="00B14945">
      <w:rPr>
        <w:noProof/>
      </w:rPr>
      <w:fldChar w:fldCharType="separate"/>
    </w:r>
    <w:r w:rsidR="008076BA">
      <w:rPr>
        <w:noProof/>
      </w:rPr>
      <w:t>2</w:t>
    </w:r>
    <w:r w:rsidRPr="00B14945">
      <w:rPr>
        <w:noProof/>
      </w:rPr>
      <w:fldChar w:fldCharType="end"/>
    </w:r>
    <w:r w:rsidRPr="00B14945">
      <w:rPr>
        <w:noProof/>
      </w:rPr>
      <w:t>)</w:t>
    </w:r>
  </w:p>
  <w:tbl>
    <w:tblPr>
      <w:tblW w:w="9639" w:type="dxa"/>
      <w:tblInd w:w="-119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73"/>
      <w:gridCol w:w="4366"/>
    </w:tblGrid>
    <w:tr w:rsidR="000E69E4" w:rsidRPr="00B14945" w14:paraId="2E7D7ECB" w14:textId="77777777" w:rsidTr="00EC4B42">
      <w:trPr>
        <w:cantSplit/>
        <w:trHeight w:val="794"/>
        <w:tblHeader/>
      </w:trPr>
      <w:tc>
        <w:tcPr>
          <w:tcW w:w="5273" w:type="dxa"/>
          <w:tcMar>
            <w:top w:w="113" w:type="dxa"/>
            <w:left w:w="567" w:type="dxa"/>
          </w:tcMar>
        </w:tcPr>
        <w:p w14:paraId="7A470D6A" w14:textId="73CA7798" w:rsidR="000E69E4" w:rsidRPr="00B14945" w:rsidRDefault="000E69E4" w:rsidP="000E69E4">
          <w:pPr>
            <w:pStyle w:val="Sidhuvud"/>
            <w:rPr>
              <w:noProof/>
            </w:rPr>
          </w:pPr>
        </w:p>
      </w:tc>
      <w:tc>
        <w:tcPr>
          <w:tcW w:w="4366" w:type="dxa"/>
        </w:tcPr>
        <w:p w14:paraId="1E1F3694" w14:textId="01CD8C9F" w:rsidR="000E69E4" w:rsidRPr="00B14945" w:rsidRDefault="000E69E4" w:rsidP="000E69E4">
          <w:pPr>
            <w:pStyle w:val="Sidhuvud"/>
            <w:rPr>
              <w:noProof/>
            </w:rPr>
          </w:pPr>
        </w:p>
      </w:tc>
    </w:tr>
  </w:tbl>
  <w:p w14:paraId="1F75FFF9" w14:textId="77777777" w:rsidR="00B14945" w:rsidRPr="000E69E4" w:rsidRDefault="00B14945" w:rsidP="000E69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5277" w14:textId="2EFA2DDB" w:rsidR="00103C54" w:rsidRPr="00B14945" w:rsidRDefault="00B14945" w:rsidP="00B14945">
    <w:pPr>
      <w:pStyle w:val="Sidhuvud"/>
      <w:ind w:left="-1246" w:right="-568"/>
      <w:rPr>
        <w:noProof/>
      </w:rPr>
    </w:pPr>
    <w:r w:rsidRPr="00B14945">
      <w:rPr>
        <w:noProof/>
      </w:rPr>
      <w:drawing>
        <wp:inline distT="0" distB="0" distL="0" distR="0" wp14:anchorId="390C1AF7" wp14:editId="17F8F0F1">
          <wp:extent cx="1957705" cy="547370"/>
          <wp:effectExtent l="19050" t="0" r="4445" b="0"/>
          <wp:docPr id="1" name="Bild 1" descr="Statskontorets 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Statskontorets 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128"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4945">
      <w:rPr>
        <w:noProof/>
      </w:rPr>
      <w:tab/>
    </w:r>
    <w:r>
      <w:rPr>
        <w:noProof/>
      </w:rPr>
      <w:tab/>
    </w:r>
    <w:r w:rsidRPr="00B14945">
      <w:rPr>
        <w:noProof/>
        <w:sz w:val="16"/>
      </w:rPr>
      <w:tab/>
    </w:r>
    <w:r w:rsidRPr="00B14945">
      <w:rPr>
        <w:noProof/>
      </w:rPr>
      <w:fldChar w:fldCharType="begin"/>
    </w:r>
    <w:r w:rsidRPr="00B14945">
      <w:rPr>
        <w:noProof/>
      </w:rPr>
      <w:instrText>PAGE</w:instrText>
    </w:r>
    <w:r w:rsidRPr="00B14945">
      <w:rPr>
        <w:noProof/>
      </w:rPr>
      <w:fldChar w:fldCharType="separate"/>
    </w:r>
    <w:r w:rsidR="00EC6C90">
      <w:rPr>
        <w:noProof/>
      </w:rPr>
      <w:t>1</w:t>
    </w:r>
    <w:r w:rsidRPr="00B14945">
      <w:rPr>
        <w:noProof/>
      </w:rPr>
      <w:fldChar w:fldCharType="end"/>
    </w:r>
    <w:r w:rsidRPr="00B14945">
      <w:rPr>
        <w:noProof/>
      </w:rPr>
      <w:t xml:space="preserve"> (</w:t>
    </w:r>
    <w:r w:rsidRPr="00B14945">
      <w:rPr>
        <w:noProof/>
      </w:rPr>
      <w:fldChar w:fldCharType="begin"/>
    </w:r>
    <w:r w:rsidRPr="00B14945">
      <w:rPr>
        <w:noProof/>
      </w:rPr>
      <w:instrText>NUMPAGES</w:instrText>
    </w:r>
    <w:r w:rsidRPr="00B14945">
      <w:rPr>
        <w:noProof/>
      </w:rPr>
      <w:fldChar w:fldCharType="separate"/>
    </w:r>
    <w:r w:rsidR="00EC6C90">
      <w:rPr>
        <w:noProof/>
      </w:rPr>
      <w:t>1</w:t>
    </w:r>
    <w:r w:rsidRPr="00B14945">
      <w:rPr>
        <w:noProof/>
      </w:rPr>
      <w:fldChar w:fldCharType="end"/>
    </w:r>
    <w:r w:rsidRPr="00B14945">
      <w:rPr>
        <w:noProof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AEA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C2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F031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0CFF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DE6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94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DA3C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1CA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B6B90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2D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B4736"/>
    <w:multiLevelType w:val="multilevel"/>
    <w:tmpl w:val="9482BD20"/>
    <w:lvl w:ilvl="0">
      <w:start w:val="1"/>
      <w:numFmt w:val="bullet"/>
      <w:pStyle w:val="STKTPunktlista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STKTPunktlista2"/>
      <w:lvlText w:val="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1" w15:restartNumberingAfterBreak="0">
    <w:nsid w:val="0DFE6B23"/>
    <w:multiLevelType w:val="hybridMultilevel"/>
    <w:tmpl w:val="42B69770"/>
    <w:lvl w:ilvl="0" w:tplc="20BAD8F4">
      <w:start w:val="1"/>
      <w:numFmt w:val="bullet"/>
      <w:pStyle w:val="Ruta-Punktlista"/>
      <w:lvlText w:val=""/>
      <w:lvlJc w:val="left"/>
      <w:pPr>
        <w:ind w:left="720" w:hanging="360"/>
      </w:pPr>
      <w:rPr>
        <w:rFonts w:ascii="Wingdings" w:hAnsi="Wingdings" w:hint="default"/>
        <w:color w:val="006B8C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30398"/>
    <w:multiLevelType w:val="multilevel"/>
    <w:tmpl w:val="001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B1D4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782370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797099"/>
    <w:multiLevelType w:val="multilevel"/>
    <w:tmpl w:val="3442579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4DD69CD"/>
    <w:multiLevelType w:val="multilevel"/>
    <w:tmpl w:val="A18047F0"/>
    <w:lvl w:ilvl="0">
      <w:start w:val="1"/>
      <w:numFmt w:val="decimal"/>
      <w:pStyle w:val="STKT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STKTNummer2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5F6D27A6"/>
    <w:multiLevelType w:val="multilevel"/>
    <w:tmpl w:val="83D4CABE"/>
    <w:styleLink w:val="Statskontoretnumrering"/>
    <w:lvl w:ilvl="0">
      <w:start w:val="1"/>
      <w:numFmt w:val="decimal"/>
      <w:lvlRestart w:val="0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%1.%2.%3.%4"/>
      <w:lvlJc w:val="left"/>
      <w:pPr>
        <w:ind w:left="850" w:hanging="850"/>
      </w:p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0E32176"/>
    <w:multiLevelType w:val="multilevel"/>
    <w:tmpl w:val="072EC7C2"/>
    <w:lvl w:ilvl="0">
      <w:start w:val="1"/>
      <w:numFmt w:val="decimal"/>
      <w:lvlText w:val="%1"/>
      <w:lvlJc w:val="left"/>
      <w:pPr>
        <w:tabs>
          <w:tab w:val="num" w:pos="482"/>
        </w:tabs>
        <w:ind w:left="482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48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2"/>
        </w:tabs>
        <w:ind w:left="482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51"/>
        </w:tabs>
        <w:ind w:left="186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11"/>
        </w:tabs>
        <w:ind w:left="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1"/>
        </w:tabs>
        <w:ind w:left="28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91"/>
        </w:tabs>
        <w:ind w:left="337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1"/>
        </w:tabs>
        <w:ind w:left="3951" w:hanging="1440"/>
      </w:pPr>
      <w:rPr>
        <w:rFonts w:hint="default"/>
      </w:rPr>
    </w:lvl>
  </w:abstractNum>
  <w:abstractNum w:abstractNumId="19" w15:restartNumberingAfterBreak="0">
    <w:nsid w:val="78A932B7"/>
    <w:multiLevelType w:val="multilevel"/>
    <w:tmpl w:val="B2026DE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A293DC5"/>
    <w:multiLevelType w:val="multilevel"/>
    <w:tmpl w:val="3442579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328903163">
    <w:abstractNumId w:val="18"/>
  </w:num>
  <w:num w:numId="2" w16cid:durableId="1300920151">
    <w:abstractNumId w:val="18"/>
  </w:num>
  <w:num w:numId="3" w16cid:durableId="931888924">
    <w:abstractNumId w:val="18"/>
  </w:num>
  <w:num w:numId="4" w16cid:durableId="1660619287">
    <w:abstractNumId w:val="14"/>
  </w:num>
  <w:num w:numId="5" w16cid:durableId="1027020118">
    <w:abstractNumId w:val="13"/>
  </w:num>
  <w:num w:numId="6" w16cid:durableId="2056999302">
    <w:abstractNumId w:val="19"/>
  </w:num>
  <w:num w:numId="7" w16cid:durableId="1893039426">
    <w:abstractNumId w:val="3"/>
  </w:num>
  <w:num w:numId="8" w16cid:durableId="1041441282">
    <w:abstractNumId w:val="2"/>
  </w:num>
  <w:num w:numId="9" w16cid:durableId="1126045631">
    <w:abstractNumId w:val="1"/>
  </w:num>
  <w:num w:numId="10" w16cid:durableId="1866287162">
    <w:abstractNumId w:val="0"/>
  </w:num>
  <w:num w:numId="11" w16cid:durableId="1634870160">
    <w:abstractNumId w:val="7"/>
  </w:num>
  <w:num w:numId="12" w16cid:durableId="1146120919">
    <w:abstractNumId w:val="6"/>
  </w:num>
  <w:num w:numId="13" w16cid:durableId="515272639">
    <w:abstractNumId w:val="5"/>
  </w:num>
  <w:num w:numId="14" w16cid:durableId="675307710">
    <w:abstractNumId w:val="4"/>
  </w:num>
  <w:num w:numId="15" w16cid:durableId="1365862849">
    <w:abstractNumId w:val="8"/>
  </w:num>
  <w:num w:numId="16" w16cid:durableId="1245340838">
    <w:abstractNumId w:val="9"/>
  </w:num>
  <w:num w:numId="17" w16cid:durableId="571113271">
    <w:abstractNumId w:val="20"/>
  </w:num>
  <w:num w:numId="18" w16cid:durableId="2020304869">
    <w:abstractNumId w:val="20"/>
  </w:num>
  <w:num w:numId="19" w16cid:durableId="1144079864">
    <w:abstractNumId w:val="20"/>
  </w:num>
  <w:num w:numId="20" w16cid:durableId="1491556492">
    <w:abstractNumId w:val="16"/>
  </w:num>
  <w:num w:numId="21" w16cid:durableId="283082294">
    <w:abstractNumId w:val="16"/>
  </w:num>
  <w:num w:numId="22" w16cid:durableId="1293319961">
    <w:abstractNumId w:val="10"/>
  </w:num>
  <w:num w:numId="23" w16cid:durableId="1048799931">
    <w:abstractNumId w:val="10"/>
  </w:num>
  <w:num w:numId="24" w16cid:durableId="1229657726">
    <w:abstractNumId w:val="20"/>
  </w:num>
  <w:num w:numId="25" w16cid:durableId="1103496899">
    <w:abstractNumId w:val="20"/>
  </w:num>
  <w:num w:numId="26" w16cid:durableId="968314409">
    <w:abstractNumId w:val="20"/>
  </w:num>
  <w:num w:numId="27" w16cid:durableId="314530682">
    <w:abstractNumId w:val="8"/>
  </w:num>
  <w:num w:numId="28" w16cid:durableId="1314917235">
    <w:abstractNumId w:val="16"/>
  </w:num>
  <w:num w:numId="29" w16cid:durableId="2100253655">
    <w:abstractNumId w:val="16"/>
  </w:num>
  <w:num w:numId="30" w16cid:durableId="1810436257">
    <w:abstractNumId w:val="10"/>
  </w:num>
  <w:num w:numId="31" w16cid:durableId="1648050830">
    <w:abstractNumId w:val="10"/>
  </w:num>
  <w:num w:numId="32" w16cid:durableId="461457810">
    <w:abstractNumId w:val="11"/>
  </w:num>
  <w:num w:numId="33" w16cid:durableId="87042212">
    <w:abstractNumId w:val="11"/>
  </w:num>
  <w:num w:numId="34" w16cid:durableId="1402754639">
    <w:abstractNumId w:val="11"/>
  </w:num>
  <w:num w:numId="35" w16cid:durableId="1725984413">
    <w:abstractNumId w:val="11"/>
  </w:num>
  <w:num w:numId="36" w16cid:durableId="1953004419">
    <w:abstractNumId w:val="11"/>
  </w:num>
  <w:num w:numId="37" w16cid:durableId="762843324">
    <w:abstractNumId w:val="11"/>
  </w:num>
  <w:num w:numId="38" w16cid:durableId="1513810">
    <w:abstractNumId w:val="15"/>
  </w:num>
  <w:num w:numId="39" w16cid:durableId="1289123677">
    <w:abstractNumId w:val="17"/>
  </w:num>
  <w:num w:numId="40" w16cid:durableId="186404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Office" w:val="Stockholm"/>
    <w:docVar w:name="cmdProfilename" w:val="Ny profil"/>
    <w:docVar w:name="lang" w:val="swe"/>
    <w:docVar w:name="txtDepartment" w:val="E3"/>
    <w:docVar w:name="txtEmail" w:val="Anna.Wall@statskontoret.se"/>
    <w:docVar w:name="txtName" w:val="Anna Wall"/>
    <w:docVar w:name="txtTelephone" w:val="+46 (8) 454 4767"/>
  </w:docVars>
  <w:rsids>
    <w:rsidRoot w:val="007103C2"/>
    <w:rsid w:val="00000EE9"/>
    <w:rsid w:val="0000799C"/>
    <w:rsid w:val="000154AE"/>
    <w:rsid w:val="000225C3"/>
    <w:rsid w:val="00052DD5"/>
    <w:rsid w:val="000719E5"/>
    <w:rsid w:val="00090DC4"/>
    <w:rsid w:val="000D7A34"/>
    <w:rsid w:val="000E69E4"/>
    <w:rsid w:val="00103C54"/>
    <w:rsid w:val="00124046"/>
    <w:rsid w:val="00127BE6"/>
    <w:rsid w:val="0014365E"/>
    <w:rsid w:val="0017699F"/>
    <w:rsid w:val="00195E58"/>
    <w:rsid w:val="001A284E"/>
    <w:rsid w:val="001B2044"/>
    <w:rsid w:val="001D5D04"/>
    <w:rsid w:val="001E6554"/>
    <w:rsid w:val="002014FB"/>
    <w:rsid w:val="00202B68"/>
    <w:rsid w:val="00207FFB"/>
    <w:rsid w:val="002176B5"/>
    <w:rsid w:val="002279AD"/>
    <w:rsid w:val="00253FB9"/>
    <w:rsid w:val="002727EE"/>
    <w:rsid w:val="002C6B35"/>
    <w:rsid w:val="002D152B"/>
    <w:rsid w:val="002D7C52"/>
    <w:rsid w:val="002F3C99"/>
    <w:rsid w:val="002F471F"/>
    <w:rsid w:val="003173E8"/>
    <w:rsid w:val="00362093"/>
    <w:rsid w:val="00375733"/>
    <w:rsid w:val="0039643E"/>
    <w:rsid w:val="003A5EA4"/>
    <w:rsid w:val="003A6584"/>
    <w:rsid w:val="003B364F"/>
    <w:rsid w:val="003B3BCE"/>
    <w:rsid w:val="003D4AFE"/>
    <w:rsid w:val="003E5A69"/>
    <w:rsid w:val="003F6FF6"/>
    <w:rsid w:val="004007C0"/>
    <w:rsid w:val="00414069"/>
    <w:rsid w:val="00446CF6"/>
    <w:rsid w:val="00464105"/>
    <w:rsid w:val="004753AD"/>
    <w:rsid w:val="00484266"/>
    <w:rsid w:val="004D0884"/>
    <w:rsid w:val="004D0C63"/>
    <w:rsid w:val="004E30B0"/>
    <w:rsid w:val="004E519F"/>
    <w:rsid w:val="004F0849"/>
    <w:rsid w:val="00510756"/>
    <w:rsid w:val="0052492A"/>
    <w:rsid w:val="005363E6"/>
    <w:rsid w:val="005514DC"/>
    <w:rsid w:val="00554F50"/>
    <w:rsid w:val="005561F9"/>
    <w:rsid w:val="00581A62"/>
    <w:rsid w:val="00594030"/>
    <w:rsid w:val="005A284C"/>
    <w:rsid w:val="005B1789"/>
    <w:rsid w:val="005B5463"/>
    <w:rsid w:val="005E0D98"/>
    <w:rsid w:val="005F51EE"/>
    <w:rsid w:val="005F7682"/>
    <w:rsid w:val="006037EF"/>
    <w:rsid w:val="00603E9C"/>
    <w:rsid w:val="00631543"/>
    <w:rsid w:val="006344ED"/>
    <w:rsid w:val="00654F96"/>
    <w:rsid w:val="00673542"/>
    <w:rsid w:val="0069664A"/>
    <w:rsid w:val="006B1828"/>
    <w:rsid w:val="006C4C37"/>
    <w:rsid w:val="006D2979"/>
    <w:rsid w:val="006D6C14"/>
    <w:rsid w:val="006E7D97"/>
    <w:rsid w:val="006F6858"/>
    <w:rsid w:val="006F797E"/>
    <w:rsid w:val="007103C2"/>
    <w:rsid w:val="00713A0B"/>
    <w:rsid w:val="007273BD"/>
    <w:rsid w:val="00733FC9"/>
    <w:rsid w:val="00734572"/>
    <w:rsid w:val="00775E3B"/>
    <w:rsid w:val="007810CA"/>
    <w:rsid w:val="007A211F"/>
    <w:rsid w:val="007B257E"/>
    <w:rsid w:val="007B5110"/>
    <w:rsid w:val="007B58CD"/>
    <w:rsid w:val="008076BA"/>
    <w:rsid w:val="008120FD"/>
    <w:rsid w:val="00823F56"/>
    <w:rsid w:val="008327F1"/>
    <w:rsid w:val="00833460"/>
    <w:rsid w:val="00844049"/>
    <w:rsid w:val="008549B7"/>
    <w:rsid w:val="00866D4E"/>
    <w:rsid w:val="008764CE"/>
    <w:rsid w:val="00883C4E"/>
    <w:rsid w:val="00890CB4"/>
    <w:rsid w:val="0089584C"/>
    <w:rsid w:val="00896F4E"/>
    <w:rsid w:val="008B23A0"/>
    <w:rsid w:val="008C4218"/>
    <w:rsid w:val="008D168F"/>
    <w:rsid w:val="008E4DC1"/>
    <w:rsid w:val="008E6A15"/>
    <w:rsid w:val="009567D4"/>
    <w:rsid w:val="0096378E"/>
    <w:rsid w:val="00970A13"/>
    <w:rsid w:val="009819EC"/>
    <w:rsid w:val="00981C7F"/>
    <w:rsid w:val="009833BD"/>
    <w:rsid w:val="009906B9"/>
    <w:rsid w:val="009E5C23"/>
    <w:rsid w:val="009F2BA7"/>
    <w:rsid w:val="00A36653"/>
    <w:rsid w:val="00A535A2"/>
    <w:rsid w:val="00A57D17"/>
    <w:rsid w:val="00A81C2A"/>
    <w:rsid w:val="00A936D1"/>
    <w:rsid w:val="00A947E2"/>
    <w:rsid w:val="00AB64A5"/>
    <w:rsid w:val="00AB678C"/>
    <w:rsid w:val="00AB7BFD"/>
    <w:rsid w:val="00AD2E0E"/>
    <w:rsid w:val="00AD4896"/>
    <w:rsid w:val="00AE21BD"/>
    <w:rsid w:val="00AF1690"/>
    <w:rsid w:val="00B14945"/>
    <w:rsid w:val="00B15A01"/>
    <w:rsid w:val="00B30087"/>
    <w:rsid w:val="00B306BB"/>
    <w:rsid w:val="00B321C9"/>
    <w:rsid w:val="00B44F21"/>
    <w:rsid w:val="00B45576"/>
    <w:rsid w:val="00B468BA"/>
    <w:rsid w:val="00B86CD1"/>
    <w:rsid w:val="00B91002"/>
    <w:rsid w:val="00B91929"/>
    <w:rsid w:val="00B969A4"/>
    <w:rsid w:val="00BA54EA"/>
    <w:rsid w:val="00BC5F1D"/>
    <w:rsid w:val="00BD4F03"/>
    <w:rsid w:val="00BD61F8"/>
    <w:rsid w:val="00C160CD"/>
    <w:rsid w:val="00C25EA4"/>
    <w:rsid w:val="00C320D4"/>
    <w:rsid w:val="00C44904"/>
    <w:rsid w:val="00C45339"/>
    <w:rsid w:val="00C64B63"/>
    <w:rsid w:val="00C6652B"/>
    <w:rsid w:val="00CA1428"/>
    <w:rsid w:val="00CC157A"/>
    <w:rsid w:val="00CD4DF2"/>
    <w:rsid w:val="00D402E4"/>
    <w:rsid w:val="00D406FC"/>
    <w:rsid w:val="00D455F9"/>
    <w:rsid w:val="00D5687C"/>
    <w:rsid w:val="00D6014B"/>
    <w:rsid w:val="00D60F0B"/>
    <w:rsid w:val="00D62581"/>
    <w:rsid w:val="00D72B33"/>
    <w:rsid w:val="00D759BD"/>
    <w:rsid w:val="00D838CC"/>
    <w:rsid w:val="00D96ADF"/>
    <w:rsid w:val="00DA2A9F"/>
    <w:rsid w:val="00DA6AB8"/>
    <w:rsid w:val="00DC162D"/>
    <w:rsid w:val="00DC299A"/>
    <w:rsid w:val="00DC2DCB"/>
    <w:rsid w:val="00DC75D7"/>
    <w:rsid w:val="00DE1949"/>
    <w:rsid w:val="00E00E66"/>
    <w:rsid w:val="00E0422A"/>
    <w:rsid w:val="00E20962"/>
    <w:rsid w:val="00E2463E"/>
    <w:rsid w:val="00E25850"/>
    <w:rsid w:val="00E32325"/>
    <w:rsid w:val="00E47037"/>
    <w:rsid w:val="00E666EB"/>
    <w:rsid w:val="00E9001A"/>
    <w:rsid w:val="00E9192A"/>
    <w:rsid w:val="00EC6C90"/>
    <w:rsid w:val="00EE60B0"/>
    <w:rsid w:val="00EF5CBE"/>
    <w:rsid w:val="00F020E9"/>
    <w:rsid w:val="00F100EF"/>
    <w:rsid w:val="00F420F8"/>
    <w:rsid w:val="00F44A2C"/>
    <w:rsid w:val="00F561DE"/>
    <w:rsid w:val="00F627F4"/>
    <w:rsid w:val="00F65955"/>
    <w:rsid w:val="00F771DE"/>
    <w:rsid w:val="00F77906"/>
    <w:rsid w:val="00F857CF"/>
    <w:rsid w:val="00FA1764"/>
    <w:rsid w:val="00F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4BAAA"/>
  <w15:docId w15:val="{8FECC11D-12D3-4A3D-81E7-95FD0D5F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 w:themeColor="text1"/>
        <w:sz w:val="22"/>
        <w:szCs w:val="22"/>
        <w:lang w:val="sv-SE" w:eastAsia="sv-SE" w:bidi="ar-SA"/>
      </w:rPr>
    </w:rPrDefault>
    <w:pPrDefault>
      <w:pPr>
        <w:spacing w:after="18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576"/>
    <w:rPr>
      <w:rFonts w:asciiTheme="minorHAnsi" w:hAnsiTheme="minorHAnsi"/>
    </w:rPr>
  </w:style>
  <w:style w:type="paragraph" w:styleId="Rubrik1">
    <w:name w:val="heading 1"/>
    <w:next w:val="Normal"/>
    <w:link w:val="Rubrik1Char"/>
    <w:uiPriority w:val="1"/>
    <w:qFormat/>
    <w:rsid w:val="00B14945"/>
    <w:pPr>
      <w:keepNext/>
      <w:suppressAutoHyphens/>
      <w:spacing w:before="240" w:after="80" w:line="240" w:lineRule="auto"/>
      <w:outlineLvl w:val="0"/>
    </w:pPr>
    <w:rPr>
      <w:rFonts w:asciiTheme="majorHAnsi" w:hAnsiTheme="majorHAnsi"/>
      <w:kern w:val="28"/>
      <w:sz w:val="36"/>
    </w:rPr>
  </w:style>
  <w:style w:type="paragraph" w:styleId="Rubrik2">
    <w:name w:val="heading 2"/>
    <w:next w:val="Normal"/>
    <w:link w:val="Rubrik2Char"/>
    <w:uiPriority w:val="1"/>
    <w:qFormat/>
    <w:rsid w:val="006C4C37"/>
    <w:pPr>
      <w:keepLines/>
      <w:suppressAutoHyphens/>
      <w:spacing w:before="240" w:after="80" w:line="240" w:lineRule="auto"/>
      <w:outlineLvl w:val="1"/>
    </w:pPr>
    <w:rPr>
      <w:rFonts w:asciiTheme="majorHAnsi" w:hAnsiTheme="majorHAnsi"/>
      <w:sz w:val="28"/>
    </w:rPr>
  </w:style>
  <w:style w:type="paragraph" w:styleId="Rubrik3">
    <w:name w:val="heading 3"/>
    <w:next w:val="Normal"/>
    <w:link w:val="Rubrik3Char"/>
    <w:uiPriority w:val="1"/>
    <w:qFormat/>
    <w:rsid w:val="006C4C37"/>
    <w:pPr>
      <w:keepLines/>
      <w:suppressAutoHyphens/>
      <w:spacing w:before="240" w:after="80" w:line="240" w:lineRule="auto"/>
      <w:outlineLvl w:val="2"/>
    </w:pPr>
    <w:rPr>
      <w:rFonts w:asciiTheme="majorHAnsi" w:hAnsiTheme="majorHAnsi"/>
      <w:sz w:val="24"/>
    </w:rPr>
  </w:style>
  <w:style w:type="paragraph" w:styleId="Rubrik4">
    <w:name w:val="heading 4"/>
    <w:next w:val="Normal"/>
    <w:link w:val="Rubrik4Char"/>
    <w:uiPriority w:val="1"/>
    <w:qFormat/>
    <w:rsid w:val="006C4C37"/>
    <w:pPr>
      <w:keepLines/>
      <w:suppressAutoHyphens/>
      <w:spacing w:after="40" w:line="240" w:lineRule="auto"/>
      <w:outlineLvl w:val="3"/>
    </w:pPr>
    <w:rPr>
      <w:rFonts w:asciiTheme="majorHAnsi" w:hAnsiTheme="majorHAnsi"/>
      <w:b/>
      <w:sz w:val="20"/>
    </w:rPr>
  </w:style>
  <w:style w:type="paragraph" w:styleId="Rubrik5">
    <w:name w:val="heading 5"/>
    <w:next w:val="Normal"/>
    <w:semiHidden/>
    <w:rsid w:val="00FC00A0"/>
    <w:pPr>
      <w:outlineLvl w:val="4"/>
    </w:pPr>
    <w:rPr>
      <w:i/>
    </w:rPr>
  </w:style>
  <w:style w:type="paragraph" w:styleId="Rubrik6">
    <w:name w:val="heading 6"/>
    <w:basedOn w:val="Normal"/>
    <w:next w:val="Normal"/>
    <w:semiHidden/>
    <w:unhideWhenUsed/>
    <w:rsid w:val="00FC00A0"/>
    <w:pPr>
      <w:outlineLvl w:val="5"/>
    </w:pPr>
    <w:rPr>
      <w:i/>
    </w:rPr>
  </w:style>
  <w:style w:type="paragraph" w:styleId="Rubrik7">
    <w:name w:val="heading 7"/>
    <w:basedOn w:val="Normal"/>
    <w:next w:val="Normal"/>
    <w:semiHidden/>
    <w:unhideWhenUsed/>
    <w:rsid w:val="00FC00A0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semiHidden/>
    <w:unhideWhenUsed/>
    <w:rsid w:val="00FC00A0"/>
    <w:pPr>
      <w:outlineLvl w:val="7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5"/>
    <w:rsid w:val="00B14945"/>
    <w:pPr>
      <w:tabs>
        <w:tab w:val="left" w:pos="2211"/>
        <w:tab w:val="left" w:pos="4082"/>
        <w:tab w:val="right" w:pos="7938"/>
      </w:tabs>
      <w:spacing w:after="0" w:line="240" w:lineRule="auto"/>
    </w:pPr>
    <w:rPr>
      <w:rFonts w:asciiTheme="majorHAnsi" w:hAnsiTheme="majorHAnsi"/>
      <w:sz w:val="20"/>
    </w:rPr>
  </w:style>
  <w:style w:type="paragraph" w:styleId="Sidfot">
    <w:name w:val="footer"/>
    <w:basedOn w:val="Normal"/>
    <w:uiPriority w:val="5"/>
    <w:rsid w:val="00C6652B"/>
    <w:pPr>
      <w:tabs>
        <w:tab w:val="center" w:pos="4153"/>
        <w:tab w:val="right" w:pos="7371"/>
      </w:tabs>
      <w:spacing w:after="0" w:line="240" w:lineRule="auto"/>
      <w:ind w:left="-652" w:right="-652"/>
      <w:contextualSpacing/>
    </w:pPr>
    <w:rPr>
      <w:rFonts w:asciiTheme="majorHAnsi" w:hAnsiTheme="majorHAnsi"/>
      <w:sz w:val="16"/>
    </w:rPr>
  </w:style>
  <w:style w:type="character" w:styleId="Sidnummer">
    <w:name w:val="page number"/>
    <w:basedOn w:val="Standardstycketeckensnitt"/>
    <w:semiHidden/>
    <w:rsid w:val="00E20962"/>
    <w:rPr>
      <w:szCs w:val="22"/>
    </w:rPr>
  </w:style>
  <w:style w:type="paragraph" w:styleId="Innehll1">
    <w:name w:val="toc 1"/>
    <w:basedOn w:val="Normal"/>
    <w:next w:val="Normal"/>
    <w:uiPriority w:val="39"/>
    <w:semiHidden/>
    <w:rsid w:val="00E20962"/>
    <w:pPr>
      <w:tabs>
        <w:tab w:val="right" w:pos="6294"/>
      </w:tabs>
      <w:spacing w:before="220" w:after="0"/>
      <w:ind w:left="709" w:hanging="709"/>
    </w:pPr>
    <w:rPr>
      <w:b/>
      <w:noProof/>
    </w:rPr>
  </w:style>
  <w:style w:type="paragraph" w:styleId="Innehll2">
    <w:name w:val="toc 2"/>
    <w:basedOn w:val="Normal"/>
    <w:next w:val="Normal"/>
    <w:uiPriority w:val="39"/>
    <w:semiHidden/>
    <w:rsid w:val="00E20962"/>
    <w:pPr>
      <w:tabs>
        <w:tab w:val="right" w:pos="6294"/>
      </w:tabs>
      <w:spacing w:before="220" w:after="0"/>
      <w:ind w:left="709" w:hanging="709"/>
    </w:pPr>
    <w:rPr>
      <w:b/>
      <w:noProof/>
    </w:rPr>
  </w:style>
  <w:style w:type="paragraph" w:styleId="Innehll3">
    <w:name w:val="toc 3"/>
    <w:basedOn w:val="Normal"/>
    <w:next w:val="Normal"/>
    <w:uiPriority w:val="39"/>
    <w:semiHidden/>
    <w:rsid w:val="00E20962"/>
    <w:pPr>
      <w:tabs>
        <w:tab w:val="right" w:pos="6294"/>
      </w:tabs>
      <w:spacing w:after="0"/>
      <w:ind w:left="709" w:hanging="709"/>
    </w:pPr>
    <w:rPr>
      <w:noProof/>
    </w:rPr>
  </w:style>
  <w:style w:type="paragraph" w:styleId="Innehll4">
    <w:name w:val="toc 4"/>
    <w:basedOn w:val="Normal"/>
    <w:next w:val="Normal"/>
    <w:autoRedefine/>
    <w:uiPriority w:val="39"/>
    <w:semiHidden/>
    <w:rsid w:val="00E20962"/>
    <w:pPr>
      <w:tabs>
        <w:tab w:val="right" w:pos="6294"/>
      </w:tabs>
      <w:spacing w:before="220" w:after="0"/>
      <w:ind w:left="709"/>
    </w:pPr>
    <w:rPr>
      <w:b/>
    </w:rPr>
  </w:style>
  <w:style w:type="paragraph" w:styleId="Innehll5">
    <w:name w:val="toc 5"/>
    <w:basedOn w:val="Normal"/>
    <w:next w:val="Normal"/>
    <w:autoRedefine/>
    <w:semiHidden/>
    <w:rsid w:val="00E20962"/>
    <w:pPr>
      <w:ind w:left="840"/>
    </w:pPr>
  </w:style>
  <w:style w:type="paragraph" w:customStyle="1" w:styleId="Tabellrubrik">
    <w:name w:val="Tabellrubrik"/>
    <w:basedOn w:val="Tabelltext"/>
    <w:uiPriority w:val="4"/>
    <w:rsid w:val="00AD2E0E"/>
    <w:rPr>
      <w:rFonts w:cs="Calibri"/>
      <w:b/>
    </w:rPr>
  </w:style>
  <w:style w:type="paragraph" w:customStyle="1" w:styleId="Tabelltext">
    <w:name w:val="Tabelltext"/>
    <w:basedOn w:val="Normal"/>
    <w:uiPriority w:val="4"/>
    <w:rsid w:val="00AD2E0E"/>
    <w:pPr>
      <w:spacing w:after="0"/>
    </w:pPr>
    <w:rPr>
      <w:rFonts w:ascii="Calibri" w:hAnsi="Calibri"/>
      <w:sz w:val="18"/>
    </w:rPr>
  </w:style>
  <w:style w:type="character" w:styleId="Platshllartext">
    <w:name w:val="Placeholder Text"/>
    <w:basedOn w:val="Standardstycketeckensnitt"/>
    <w:uiPriority w:val="99"/>
    <w:semiHidden/>
    <w:rsid w:val="00890CB4"/>
    <w:rPr>
      <w:color w:val="808080"/>
    </w:rPr>
  </w:style>
  <w:style w:type="paragraph" w:customStyle="1" w:styleId="Kallhanvisning">
    <w:name w:val="Kallhanvisning"/>
    <w:basedOn w:val="Normal"/>
    <w:next w:val="Normal"/>
    <w:uiPriority w:val="6"/>
    <w:semiHidden/>
    <w:rsid w:val="00E20962"/>
    <w:rPr>
      <w:rFonts w:ascii="Arial" w:hAnsi="Arial"/>
      <w:sz w:val="18"/>
    </w:rPr>
  </w:style>
  <w:style w:type="paragraph" w:styleId="Fotnotstext">
    <w:name w:val="footnote text"/>
    <w:basedOn w:val="Normal"/>
    <w:uiPriority w:val="9"/>
    <w:qFormat/>
    <w:rsid w:val="006C4C37"/>
    <w:pPr>
      <w:spacing w:after="0"/>
    </w:pPr>
    <w:rPr>
      <w:sz w:val="20"/>
    </w:rPr>
  </w:style>
  <w:style w:type="table" w:styleId="Diskrettabell1">
    <w:name w:val="Table Subtle 1"/>
    <w:basedOn w:val="Normaltabell"/>
    <w:semiHidden/>
    <w:rsid w:val="00EF5CB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F5CB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F5CB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F5CB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F5CB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F5C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EF5CB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F5CB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F5CB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EF5CB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EF5C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EF5CB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F5CB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F5CB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F5CB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EF5C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F5C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F5C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F5C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F5CB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F5CB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F5C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F5CB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F5CB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F5CB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F5CB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F5C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F5C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F5CB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F5CB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F5CB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F5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EF5C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F5CB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F5CB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F5CB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F5C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F5C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F5CB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F5CB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EF5C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F5CB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F5CB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semiHidden/>
    <w:rsid w:val="00EF5CB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727EE"/>
    <w:rPr>
      <w:rFonts w:ascii="Tahoma" w:hAnsi="Tahoma" w:cs="Tahoma"/>
      <w:sz w:val="16"/>
      <w:szCs w:val="16"/>
      <w:lang w:eastAsia="en-US"/>
    </w:rPr>
  </w:style>
  <w:style w:type="paragraph" w:customStyle="1" w:styleId="Exempeldata">
    <w:name w:val="Exempeldata"/>
    <w:basedOn w:val="Normal"/>
    <w:uiPriority w:val="7"/>
    <w:semiHidden/>
    <w:rsid w:val="002727EE"/>
    <w:rPr>
      <w:rFonts w:ascii="Arial" w:hAnsi="Arial"/>
      <w:sz w:val="18"/>
    </w:rPr>
  </w:style>
  <w:style w:type="character" w:customStyle="1" w:styleId="Rubrik1Char">
    <w:name w:val="Rubrik 1 Char"/>
    <w:basedOn w:val="Standardstycketeckensnitt"/>
    <w:link w:val="Rubrik1"/>
    <w:uiPriority w:val="1"/>
    <w:locked/>
    <w:rsid w:val="00B14945"/>
    <w:rPr>
      <w:rFonts w:asciiTheme="majorHAnsi" w:hAnsiTheme="majorHAnsi"/>
      <w:kern w:val="28"/>
      <w:sz w:val="36"/>
    </w:rPr>
  </w:style>
  <w:style w:type="paragraph" w:styleId="Innehllsfrteckningsrubrik">
    <w:name w:val="TOC Heading"/>
    <w:basedOn w:val="Rubrik1"/>
    <w:next w:val="Normal"/>
    <w:uiPriority w:val="39"/>
    <w:qFormat/>
    <w:rsid w:val="00B45576"/>
    <w:pPr>
      <w:keepLines/>
      <w:suppressAutoHyphens w:val="0"/>
      <w:outlineLvl w:val="9"/>
    </w:pPr>
    <w:rPr>
      <w:rFonts w:eastAsiaTheme="majorEastAsia" w:cstheme="majorBidi"/>
      <w:color w:val="auto"/>
      <w:kern w:val="0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locked/>
    <w:rsid w:val="006C4C37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"/>
    <w:locked/>
    <w:rsid w:val="006C4C37"/>
    <w:rPr>
      <w:rFonts w:asciiTheme="majorHAnsi" w:hAnsiTheme="majorHAnsi"/>
      <w:sz w:val="24"/>
    </w:rPr>
  </w:style>
  <w:style w:type="character" w:customStyle="1" w:styleId="Rubrik4Char">
    <w:name w:val="Rubrik 4 Char"/>
    <w:basedOn w:val="Standardstycketeckensnitt"/>
    <w:link w:val="Rubrik4"/>
    <w:uiPriority w:val="1"/>
    <w:locked/>
    <w:rsid w:val="006C4C37"/>
    <w:rPr>
      <w:rFonts w:asciiTheme="majorHAnsi" w:hAnsiTheme="majorHAnsi"/>
      <w:b/>
      <w:sz w:val="20"/>
    </w:rPr>
  </w:style>
  <w:style w:type="paragraph" w:customStyle="1" w:styleId="STKTNummer">
    <w:name w:val="STKT Nummer"/>
    <w:basedOn w:val="Normal"/>
    <w:uiPriority w:val="3"/>
    <w:qFormat/>
    <w:rsid w:val="007B5110"/>
    <w:pPr>
      <w:numPr>
        <w:numId w:val="29"/>
      </w:numPr>
      <w:spacing w:after="80"/>
    </w:pPr>
  </w:style>
  <w:style w:type="paragraph" w:customStyle="1" w:styleId="STKTNummer2">
    <w:name w:val="STKT Nummer 2"/>
    <w:basedOn w:val="Normal"/>
    <w:uiPriority w:val="3"/>
    <w:qFormat/>
    <w:rsid w:val="007B5110"/>
    <w:pPr>
      <w:numPr>
        <w:ilvl w:val="1"/>
        <w:numId w:val="29"/>
      </w:numPr>
      <w:spacing w:after="80"/>
    </w:pPr>
  </w:style>
  <w:style w:type="paragraph" w:customStyle="1" w:styleId="STKTPunktlista">
    <w:name w:val="STKT Punktlista"/>
    <w:basedOn w:val="Normal"/>
    <w:uiPriority w:val="3"/>
    <w:qFormat/>
    <w:rsid w:val="007B5110"/>
    <w:pPr>
      <w:numPr>
        <w:numId w:val="31"/>
      </w:numPr>
      <w:spacing w:after="80"/>
    </w:pPr>
  </w:style>
  <w:style w:type="paragraph" w:customStyle="1" w:styleId="STKTPunktlista2">
    <w:name w:val="STKT Punktlista 2"/>
    <w:basedOn w:val="STKTPunktlista"/>
    <w:uiPriority w:val="3"/>
    <w:qFormat/>
    <w:rsid w:val="00E20962"/>
    <w:pPr>
      <w:numPr>
        <w:ilvl w:val="1"/>
      </w:numPr>
    </w:pPr>
  </w:style>
  <w:style w:type="paragraph" w:styleId="Beskrivning">
    <w:name w:val="caption"/>
    <w:basedOn w:val="Tabellrubrik"/>
    <w:next w:val="Normal"/>
    <w:uiPriority w:val="5"/>
    <w:rsid w:val="0096378E"/>
    <w:pPr>
      <w:spacing w:after="80"/>
      <w:ind w:left="1134" w:hanging="1134"/>
    </w:pPr>
  </w:style>
  <w:style w:type="character" w:styleId="Fotnotsreferens">
    <w:name w:val="footnote reference"/>
    <w:basedOn w:val="Standardstycketeckensnitt"/>
    <w:uiPriority w:val="9"/>
    <w:qFormat/>
    <w:rsid w:val="006C4C37"/>
    <w:rPr>
      <w:rFonts w:asciiTheme="minorHAnsi" w:hAnsiTheme="minorHAnsi"/>
      <w:sz w:val="20"/>
      <w:vertAlign w:val="superscript"/>
    </w:rPr>
  </w:style>
  <w:style w:type="paragraph" w:styleId="Innehll6">
    <w:name w:val="toc 6"/>
    <w:basedOn w:val="Normal"/>
    <w:next w:val="Normal"/>
    <w:autoRedefine/>
    <w:semiHidden/>
    <w:rsid w:val="00E20962"/>
    <w:pPr>
      <w:ind w:left="1050"/>
    </w:pPr>
  </w:style>
  <w:style w:type="paragraph" w:styleId="Innehll7">
    <w:name w:val="toc 7"/>
    <w:basedOn w:val="Normal"/>
    <w:next w:val="Normal"/>
    <w:autoRedefine/>
    <w:semiHidden/>
    <w:rsid w:val="00E20962"/>
    <w:pPr>
      <w:ind w:left="1260"/>
    </w:pPr>
  </w:style>
  <w:style w:type="paragraph" w:styleId="Innehll8">
    <w:name w:val="toc 8"/>
    <w:basedOn w:val="Normal"/>
    <w:next w:val="Normal"/>
    <w:autoRedefine/>
    <w:semiHidden/>
    <w:rsid w:val="00E20962"/>
    <w:pPr>
      <w:ind w:left="1470"/>
    </w:pPr>
  </w:style>
  <w:style w:type="paragraph" w:styleId="Innehll9">
    <w:name w:val="toc 9"/>
    <w:basedOn w:val="Normal"/>
    <w:next w:val="Normal"/>
    <w:autoRedefine/>
    <w:semiHidden/>
    <w:rsid w:val="00E20962"/>
    <w:pPr>
      <w:ind w:left="1680"/>
    </w:pPr>
  </w:style>
  <w:style w:type="paragraph" w:styleId="Numreradlista">
    <w:name w:val="List Number"/>
    <w:basedOn w:val="Normal"/>
    <w:uiPriority w:val="1"/>
    <w:semiHidden/>
    <w:qFormat/>
    <w:rsid w:val="00E20962"/>
    <w:pPr>
      <w:numPr>
        <w:numId w:val="27"/>
      </w:numPr>
    </w:pPr>
  </w:style>
  <w:style w:type="table" w:customStyle="1" w:styleId="STKTtabell1">
    <w:name w:val="STKT tabell 1"/>
    <w:basedOn w:val="Normaltabell"/>
    <w:uiPriority w:val="99"/>
    <w:rsid w:val="00594030"/>
    <w:rPr>
      <w:rFonts w:ascii="Calibri" w:hAnsi="Calibri"/>
      <w:sz w:val="18"/>
    </w:rPr>
    <w:tblPr/>
    <w:tcPr>
      <w:shd w:val="clear" w:color="auto" w:fill="auto"/>
    </w:tcPr>
    <w:tblStylePr w:type="firstRow">
      <w:rPr>
        <w:rFonts w:ascii="Calibri" w:hAnsi="Calibri"/>
        <w:b w:val="0"/>
        <w:sz w:val="18"/>
      </w:rPr>
      <w:tblPr/>
      <w:tcPr>
        <w:tcBorders>
          <w:top w:val="single" w:sz="4" w:space="0" w:color="006B8C" w:themeColor="accent1"/>
          <w:bottom w:val="single" w:sz="4" w:space="0" w:color="006B8C" w:themeColor="accent1"/>
        </w:tcBorders>
        <w:shd w:val="clear" w:color="auto" w:fill="auto"/>
      </w:tcPr>
    </w:tblStylePr>
    <w:tblStylePr w:type="lastRow">
      <w:rPr>
        <w:rFonts w:ascii="Calibri" w:hAnsi="Calibri"/>
        <w:b/>
        <w:sz w:val="18"/>
      </w:rPr>
      <w:tblPr/>
      <w:tcPr>
        <w:tcBorders>
          <w:top w:val="single" w:sz="4" w:space="0" w:color="006B8C" w:themeColor="accent1"/>
          <w:bottom w:val="single" w:sz="4" w:space="0" w:color="006B8C" w:themeColor="accent1"/>
        </w:tcBorders>
        <w:shd w:val="clear" w:color="auto" w:fill="auto"/>
      </w:tcPr>
    </w:tblStylePr>
  </w:style>
  <w:style w:type="table" w:customStyle="1" w:styleId="STKTtabell2">
    <w:name w:val="STKT tabell 2"/>
    <w:basedOn w:val="Normaltabell"/>
    <w:uiPriority w:val="99"/>
    <w:rsid w:val="00594030"/>
    <w:rPr>
      <w:rFonts w:ascii="Calibri" w:hAnsi="Calibri"/>
      <w:sz w:val="18"/>
    </w:rPr>
    <w:tblPr>
      <w:tblStyleRowBandSize w:val="1"/>
    </w:tblPr>
    <w:tblStylePr w:type="firstRow">
      <w:rPr>
        <w:rFonts w:ascii="Calibri" w:hAnsi="Calibri"/>
        <w:color w:val="FFFFFF" w:themeColor="background1"/>
        <w:sz w:val="18"/>
      </w:rPr>
      <w:tblPr/>
      <w:tcPr>
        <w:shd w:val="clear" w:color="auto" w:fill="006B8C" w:themeFill="accent1"/>
      </w:tcPr>
    </w:tblStylePr>
    <w:tblStylePr w:type="lastRow">
      <w:tblPr/>
      <w:tcPr>
        <w:tcBorders>
          <w:bottom w:val="single" w:sz="4" w:space="0" w:color="006B8C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STKTtabell3">
    <w:name w:val="STKT tabell 3"/>
    <w:basedOn w:val="Normaltabell"/>
    <w:uiPriority w:val="99"/>
    <w:rsid w:val="00594030"/>
    <w:rPr>
      <w:rFonts w:ascii="Calibri" w:hAnsi="Calibri"/>
      <w:sz w:val="18"/>
    </w:rPr>
    <w:tblPr/>
    <w:tblStylePr w:type="firstRow">
      <w:rPr>
        <w:rFonts w:ascii="Calibri" w:hAnsi="Calibri"/>
        <w:color w:val="FFFFFF" w:themeColor="background1"/>
        <w:sz w:val="18"/>
      </w:rPr>
      <w:tblPr/>
      <w:tcPr>
        <w:shd w:val="clear" w:color="auto" w:fill="006B8C" w:themeFill="accent1"/>
      </w:tcPr>
    </w:tblStylePr>
  </w:style>
  <w:style w:type="paragraph" w:customStyle="1" w:styleId="Ruta-Punktlista">
    <w:name w:val="Ruta-Punktlista"/>
    <w:uiPriority w:val="4"/>
    <w:qFormat/>
    <w:rsid w:val="006C4C37"/>
    <w:pPr>
      <w:numPr>
        <w:numId w:val="37"/>
      </w:numPr>
      <w:pBdr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Bdr>
      <w:spacing w:before="40" w:after="80"/>
      <w:ind w:left="568" w:right="284" w:hanging="284"/>
      <w:contextualSpacing/>
    </w:pPr>
    <w:rPr>
      <w:rFonts w:asciiTheme="majorHAnsi" w:eastAsiaTheme="minorHAnsi" w:hAnsiTheme="majorHAnsi" w:cstheme="majorHAnsi"/>
      <w:noProof/>
      <w:sz w:val="20"/>
      <w:lang w:eastAsia="en-US"/>
    </w:rPr>
  </w:style>
  <w:style w:type="paragraph" w:customStyle="1" w:styleId="Ruta-Rubrik">
    <w:name w:val="Ruta-Rubrik"/>
    <w:basedOn w:val="Normal"/>
    <w:next w:val="Ruta-Punktlista"/>
    <w:uiPriority w:val="3"/>
    <w:qFormat/>
    <w:rsid w:val="006C4C37"/>
    <w:pPr>
      <w:pBdr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Bdr>
      <w:spacing w:before="120" w:after="60"/>
      <w:ind w:left="284" w:right="284"/>
    </w:pPr>
    <w:rPr>
      <w:rFonts w:asciiTheme="majorHAnsi" w:hAnsiTheme="majorHAnsi" w:cstheme="majorHAnsi"/>
      <w:b/>
      <w:noProof/>
      <w:sz w:val="20"/>
    </w:rPr>
  </w:style>
  <w:style w:type="paragraph" w:customStyle="1" w:styleId="Klla">
    <w:name w:val="Källa"/>
    <w:basedOn w:val="Normal"/>
    <w:next w:val="Normal"/>
    <w:uiPriority w:val="5"/>
    <w:qFormat/>
    <w:rsid w:val="00C25EA4"/>
    <w:pPr>
      <w:spacing w:before="80" w:after="0"/>
    </w:pPr>
    <w:rPr>
      <w:sz w:val="16"/>
    </w:rPr>
  </w:style>
  <w:style w:type="numbering" w:customStyle="1" w:styleId="Statskontoretnumrering">
    <w:name w:val="Statskontoret numrering"/>
    <w:rsid w:val="00B45576"/>
    <w:pPr>
      <w:numPr>
        <w:numId w:val="39"/>
      </w:numPr>
    </w:pPr>
  </w:style>
  <w:style w:type="paragraph" w:customStyle="1" w:styleId="Ledtext">
    <w:name w:val="Ledtext"/>
    <w:basedOn w:val="Sidhuvud"/>
    <w:next w:val="Sidhuvud"/>
    <w:uiPriority w:val="5"/>
    <w:qFormat/>
    <w:rsid w:val="00B45576"/>
    <w:pPr>
      <w:tabs>
        <w:tab w:val="right" w:pos="8789"/>
      </w:tabs>
      <w:spacing w:before="80"/>
    </w:pPr>
    <w:rPr>
      <w:noProof/>
      <w:color w:val="auto"/>
      <w:sz w:val="13"/>
      <w:szCs w:val="20"/>
    </w:rPr>
  </w:style>
  <w:style w:type="paragraph" w:customStyle="1" w:styleId="Onumreradrubrik">
    <w:name w:val="Onumrerad rubrik"/>
    <w:next w:val="Normal"/>
    <w:uiPriority w:val="2"/>
    <w:qFormat/>
    <w:rsid w:val="00E25850"/>
    <w:pPr>
      <w:spacing w:before="240" w:after="80" w:line="240" w:lineRule="auto"/>
      <w:outlineLvl w:val="0"/>
    </w:pPr>
    <w:rPr>
      <w:rFonts w:asciiTheme="majorHAnsi" w:hAnsiTheme="majorHAnsi"/>
      <w:kern w:val="28"/>
      <w:sz w:val="36"/>
    </w:rPr>
  </w:style>
  <w:style w:type="paragraph" w:customStyle="1" w:styleId="Onumreradunderrubrik">
    <w:name w:val="Onumrerad underrubrik"/>
    <w:next w:val="Normal"/>
    <w:uiPriority w:val="2"/>
    <w:qFormat/>
    <w:rsid w:val="00E25850"/>
    <w:pPr>
      <w:spacing w:before="240" w:after="80" w:line="240" w:lineRule="auto"/>
    </w:pPr>
    <w:rPr>
      <w:rFonts w:asciiTheme="majorHAnsi" w:hAnsiTheme="majorHAnsi"/>
      <w:color w:val="auto"/>
      <w:sz w:val="28"/>
      <w:szCs w:val="20"/>
    </w:rPr>
  </w:style>
  <w:style w:type="character" w:styleId="Hyperlnk">
    <w:name w:val="Hyperlink"/>
    <w:basedOn w:val="Standardstycketeckensnitt"/>
    <w:unhideWhenUsed/>
    <w:rsid w:val="00F771D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71D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B9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We\AppData\Roaming\Microsoft\Templates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CD4774F604517BC151F7026BB2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25910-580F-4BBE-8565-1EA528251FC3}"/>
      </w:docPartPr>
      <w:docPartBody>
        <w:p w:rsidR="0003060E" w:rsidRDefault="0003060E">
          <w:pPr>
            <w:pStyle w:val="E39CD4774F604517BC151F7026BB2716"/>
          </w:pPr>
          <w:r>
            <w:rPr>
              <w:rStyle w:val="Platshllartext"/>
            </w:rPr>
            <w:t>Börja skriv här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13ECC-E71C-45CF-ABAF-68045119C05A}"/>
      </w:docPartPr>
      <w:docPartBody>
        <w:p w:rsidR="00B96904" w:rsidRDefault="00B96904">
          <w:r w:rsidRPr="004145B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3B"/>
    <w:rsid w:val="0003060E"/>
    <w:rsid w:val="00090DC4"/>
    <w:rsid w:val="003D7B13"/>
    <w:rsid w:val="004F0849"/>
    <w:rsid w:val="00510756"/>
    <w:rsid w:val="005F7682"/>
    <w:rsid w:val="00631543"/>
    <w:rsid w:val="006F797E"/>
    <w:rsid w:val="00B96904"/>
    <w:rsid w:val="00E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96904"/>
    <w:rPr>
      <w:color w:val="808080"/>
    </w:rPr>
  </w:style>
  <w:style w:type="paragraph" w:customStyle="1" w:styleId="E39CD4774F604517BC151F7026BB2716">
    <w:name w:val="E39CD4774F604517BC151F7026BB2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skontoret">
  <a:themeElements>
    <a:clrScheme name="Statskontore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B8C"/>
      </a:accent1>
      <a:accent2>
        <a:srgbClr val="A8AC00"/>
      </a:accent2>
      <a:accent3>
        <a:srgbClr val="C2D6DC"/>
      </a:accent3>
      <a:accent4>
        <a:srgbClr val="3F3F3F"/>
      </a:accent4>
      <a:accent5>
        <a:srgbClr val="8B8B8B"/>
      </a:accent5>
      <a:accent6>
        <a:srgbClr val="D8D8D8"/>
      </a:accent6>
      <a:hlink>
        <a:srgbClr val="0000FF"/>
      </a:hlink>
      <a:folHlink>
        <a:srgbClr val="800080"/>
      </a:folHlink>
    </a:clrScheme>
    <a:fontScheme name="Statskontor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T_sc_ManagementCode xmlns="FE1AB69C-9022-4D1B-919D-C54984DD93CE">410081</KIT_sc_ManagementCo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" ma:contentTypeID="0x01010071463EE47383564B9EFAD3A2A8DF5E7C0022D05A8B390E444CAF7C9BDEDF6F9A05" ma:contentTypeVersion="4" ma:contentTypeDescription="Skapa ett nytt listobjekt." ma:contentTypeScope="" ma:versionID="a6cf404c2082a7453fbced6bdc25a7fe">
  <xsd:schema xmlns:xsd="http://www.w3.org/2001/XMLSchema" xmlns:xs="http://www.w3.org/2001/XMLSchema" xmlns:p="http://schemas.microsoft.com/office/2006/metadata/properties" xmlns:ns2="14571de3-10a2-42ef-a9fd-7aa13da44c0f" xmlns:ns3="FE1AB69C-9022-4D1B-919D-C54984DD93CE" targetNamespace="http://schemas.microsoft.com/office/2006/metadata/properties" ma:root="true" ma:fieldsID="81c0a7fe09be9389a38c9c75aacb615b" ns2:_="" ns3:_="">
    <xsd:import namespace="14571de3-10a2-42ef-a9fd-7aa13da44c0f"/>
    <xsd:import namespace="FE1AB69C-9022-4D1B-919D-C54984DD93CE"/>
    <xsd:element name="properties">
      <xsd:complexType>
        <xsd:sequence>
          <xsd:element name="documentManagement">
            <xsd:complexType>
              <xsd:all>
                <xsd:element ref="ns2:DualiteDocRegDate" minOccurs="0"/>
                <xsd:element ref="ns3:KIT_sc_Management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1de3-10a2-42ef-a9fd-7aa13da44c0f" elementFormDefault="qualified">
    <xsd:import namespace="http://schemas.microsoft.com/office/2006/documentManagement/types"/>
    <xsd:import namespace="http://schemas.microsoft.com/office/infopath/2007/PartnerControls"/>
    <xsd:element name="DualiteDocRegDate" ma:index="8" nillable="true" ma:displayName="Diariefört" ma:description="Anger vilket datum dokumentet senast registrerades i diariet" ma:format="DateTime" ma:internalName="DualiteDocReg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B69C-9022-4D1B-919D-C54984DD93CE" elementFormDefault="qualified">
    <xsd:import namespace="http://schemas.microsoft.com/office/2006/documentManagement/types"/>
    <xsd:import namespace="http://schemas.microsoft.com/office/infopath/2007/PartnerControls"/>
    <xsd:element name="KIT_sc_ManagementCode" ma:index="9" nillable="true" ma:displayName="Verksamhetskod" ma:default="410081" ma:description="Format: xxxxxx" ma:internalName="KIT_sc_ManagementCode">
      <xsd:simpleType>
        <xsd:restriction base="dms:Text">
          <xsd:maxLength value="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6D90-2EE6-4024-B110-8F36C24F0722}">
  <ds:schemaRefs>
    <ds:schemaRef ds:uri="http://schemas.microsoft.com/office/2006/metadata/properties"/>
    <ds:schemaRef ds:uri="http://schemas.microsoft.com/office/infopath/2007/PartnerControls"/>
    <ds:schemaRef ds:uri="FE1AB69C-9022-4D1B-919D-C54984DD93CE"/>
  </ds:schemaRefs>
</ds:datastoreItem>
</file>

<file path=customXml/itemProps2.xml><?xml version="1.0" encoding="utf-8"?>
<ds:datastoreItem xmlns:ds="http://schemas.openxmlformats.org/officeDocument/2006/customXml" ds:itemID="{E17F96E9-BAF3-458A-ACC7-7C9CDFD1D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1de3-10a2-42ef-a9fd-7aa13da44c0f"/>
    <ds:schemaRef ds:uri="FE1AB69C-9022-4D1B-919D-C54984DD9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192DC-D42D-4F5B-83A8-F2492B227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1F700-9C01-42B4-856A-CA0723AB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0</TotalTime>
  <Pages>2</Pages>
  <Words>215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Statskontoret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Wall</dc:creator>
  <cp:lastModifiedBy>Mikael Westerlund</cp:lastModifiedBy>
  <cp:revision>3</cp:revision>
  <dcterms:created xsi:type="dcterms:W3CDTF">2025-11-25T13:28:00Z</dcterms:created>
  <dcterms:modified xsi:type="dcterms:W3CDTF">2025-11-25T13:30:00Z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True</vt:lpwstr>
  </property>
  <property fmtid="{D5CDD505-2E9C-101B-9397-08002B2CF9AE}" pid="3" name="ContentTypeId">
    <vt:lpwstr>0x01010071463EE47383564B9EFAD3A2A8DF5E7C0022D05A8B390E444CAF7C9BDEDF6F9A05</vt:lpwstr>
  </property>
  <property fmtid="{D5CDD505-2E9C-101B-9397-08002B2CF9AE}" pid="4" name="Order">
    <vt:r8>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