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D1A3" w14:textId="77777777" w:rsidR="009E1486" w:rsidRPr="00B579F2" w:rsidRDefault="00492BDD" w:rsidP="00B579F2">
      <w:pPr>
        <w:pStyle w:val="Rubrik2utannumrering"/>
        <w:spacing w:before="120"/>
        <w:rPr>
          <w:b/>
          <w:sz w:val="36"/>
          <w:szCs w:val="36"/>
        </w:rPr>
      </w:pPr>
      <w:r w:rsidRPr="00B579F2">
        <w:rPr>
          <w:b/>
          <w:sz w:val="36"/>
          <w:szCs w:val="36"/>
        </w:rPr>
        <w:t xml:space="preserve">Bilaga </w:t>
      </w:r>
      <w:r w:rsidR="003D5C9E">
        <w:rPr>
          <w:b/>
          <w:sz w:val="36"/>
          <w:szCs w:val="36"/>
        </w:rPr>
        <w:t>4</w:t>
      </w:r>
      <w:r w:rsidRPr="00B579F2">
        <w:rPr>
          <w:b/>
          <w:sz w:val="36"/>
          <w:szCs w:val="36"/>
        </w:rPr>
        <w:t xml:space="preserve"> Avgifts</w:t>
      </w:r>
      <w:r w:rsidR="00DA2DC3" w:rsidRPr="00B579F2">
        <w:rPr>
          <w:b/>
          <w:sz w:val="36"/>
          <w:szCs w:val="36"/>
        </w:rPr>
        <w:t>finansierad</w:t>
      </w:r>
      <w:r w:rsidR="009E1486" w:rsidRPr="00B579F2">
        <w:rPr>
          <w:b/>
          <w:sz w:val="36"/>
          <w:szCs w:val="36"/>
        </w:rPr>
        <w:t xml:space="preserve"> verksamhet</w:t>
      </w:r>
    </w:p>
    <w:p w14:paraId="02941989" w14:textId="77777777" w:rsidR="009E1486" w:rsidRDefault="00492BDD" w:rsidP="008819BF">
      <w:pPr>
        <w:pStyle w:val="RKnormal"/>
      </w:pPr>
      <w:r>
        <w:t>Statliga u</w:t>
      </w:r>
      <w:r w:rsidR="009E1486">
        <w:t xml:space="preserve">niversitet och högskolor får bedriva följande verksamheter mot avgift och disponera avgiftsinkomsterna. </w:t>
      </w:r>
    </w:p>
    <w:p w14:paraId="06A43C8B" w14:textId="77777777" w:rsidR="00E92BEC" w:rsidRPr="008819BF" w:rsidRDefault="00E92BEC" w:rsidP="008819BF">
      <w:pPr>
        <w:pStyle w:val="Rubrik4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gäller</w:t>
      </w:r>
    </w:p>
    <w:p w14:paraId="65B35492" w14:textId="7ADEAA5A" w:rsidR="009E1486" w:rsidRPr="008819BF" w:rsidRDefault="009E1486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 xml:space="preserve">A) </w:t>
      </w:r>
      <w:r w:rsidR="00B14A73" w:rsidRPr="00B14A73">
        <w:rPr>
          <w:rFonts w:ascii="OrigGarmnd BT" w:hAnsi="OrigGarmnd BT"/>
          <w:i/>
        </w:rPr>
        <w:t>B</w:t>
      </w:r>
      <w:r w:rsidRPr="008819BF">
        <w:rPr>
          <w:rFonts w:ascii="OrigGarmnd BT" w:hAnsi="OrigGarmnd BT"/>
          <w:i/>
        </w:rPr>
        <w:t>eställd utbildn</w:t>
      </w:r>
      <w:bookmarkStart w:id="0" w:name="_GoBack"/>
      <w:bookmarkEnd w:id="0"/>
      <w:r w:rsidRPr="008819BF">
        <w:rPr>
          <w:rFonts w:ascii="OrigGarmnd BT" w:hAnsi="OrigGarmnd BT"/>
          <w:i/>
        </w:rPr>
        <w:t>ing</w:t>
      </w:r>
    </w:p>
    <w:p w14:paraId="2BC05F18" w14:textId="17EFCC96" w:rsidR="009E1486" w:rsidRDefault="009E1486" w:rsidP="008819BF">
      <w:pPr>
        <w:pStyle w:val="RKnormal"/>
      </w:pPr>
      <w:r w:rsidRPr="008E7796">
        <w:rPr>
          <w:strike/>
        </w:rPr>
        <w:t xml:space="preserve">Med beställd utbildning avses </w:t>
      </w:r>
      <w:proofErr w:type="spellStart"/>
      <w:r w:rsidRPr="008E7796">
        <w:rPr>
          <w:strike/>
        </w:rPr>
        <w:t>u</w:t>
      </w:r>
      <w:r w:rsidR="008E7796" w:rsidRPr="008E7796">
        <w:rPr>
          <w:u w:val="single"/>
        </w:rPr>
        <w:t>U</w:t>
      </w:r>
      <w:r w:rsidRPr="008819BF">
        <w:t>tbildning</w:t>
      </w:r>
      <w:proofErr w:type="spellEnd"/>
      <w:r w:rsidRPr="008819BF">
        <w:t xml:space="preserve"> </w:t>
      </w:r>
      <w:r w:rsidR="00C04442" w:rsidRPr="008819BF">
        <w:t xml:space="preserve">som ett lärosäte genomför åt ett annat lärosäte </w:t>
      </w:r>
      <w:r w:rsidRPr="008819BF">
        <w:t xml:space="preserve">enligt </w:t>
      </w:r>
      <w:r w:rsidR="003D5C9E" w:rsidRPr="008819BF">
        <w:t>överenskommelse</w:t>
      </w:r>
      <w:r w:rsidRPr="008819BF">
        <w:t xml:space="preserve"> </w:t>
      </w:r>
      <w:r w:rsidR="00857661" w:rsidRPr="008819BF">
        <w:t>me</w:t>
      </w:r>
      <w:r w:rsidR="00857661" w:rsidRPr="00361DF6">
        <w:t xml:space="preserve">d </w:t>
      </w:r>
      <w:r w:rsidR="00C04442" w:rsidRPr="008819BF">
        <w:t>det andra</w:t>
      </w:r>
      <w:r w:rsidRPr="008819BF">
        <w:t xml:space="preserve"> svensk</w:t>
      </w:r>
      <w:r w:rsidR="00C04442" w:rsidRPr="008819BF">
        <w:t>a</w:t>
      </w:r>
      <w:r w:rsidRPr="008819BF">
        <w:t xml:space="preserve"> lärosäte</w:t>
      </w:r>
      <w:r w:rsidR="00C04442" w:rsidRPr="008819BF">
        <w:t>t</w:t>
      </w:r>
      <w:r w:rsidRPr="008819BF">
        <w:t xml:space="preserve"> </w:t>
      </w:r>
      <w:r w:rsidR="006424B0" w:rsidRPr="008819BF">
        <w:t xml:space="preserve">eller med ett utländskt lärosäte </w:t>
      </w:r>
      <w:r w:rsidR="006424B0" w:rsidRPr="008E7796">
        <w:rPr>
          <w:strike/>
        </w:rPr>
        <w:t>inom Europeiska ekonomiska samarbetsområdet (EES)</w:t>
      </w:r>
      <w:r w:rsidRPr="008819BF">
        <w:t>.</w:t>
      </w:r>
    </w:p>
    <w:p w14:paraId="0E0CE9CC" w14:textId="77777777" w:rsidR="008819BF" w:rsidRPr="008819BF" w:rsidRDefault="008819BF" w:rsidP="008819BF">
      <w:pPr>
        <w:pStyle w:val="RKnormal"/>
      </w:pPr>
    </w:p>
    <w:p w14:paraId="2071F4ED" w14:textId="77777777" w:rsidR="0015192C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B)</w:t>
      </w:r>
      <w:r w:rsidR="00000AE0" w:rsidRPr="008819BF">
        <w:rPr>
          <w:rFonts w:ascii="OrigGarmnd BT" w:hAnsi="OrigGarmnd BT"/>
          <w:i/>
        </w:rPr>
        <w:t>Utbildning inom yrkeshögskolan m.m.</w:t>
      </w:r>
    </w:p>
    <w:p w14:paraId="4ECDFC51" w14:textId="77777777" w:rsidR="003F5874" w:rsidRDefault="00FE4BE2" w:rsidP="008819BF">
      <w:pPr>
        <w:pStyle w:val="RKnormal"/>
      </w:pPr>
      <w:r w:rsidRPr="008819BF">
        <w:t xml:space="preserve">Utbildning </w:t>
      </w:r>
      <w:r w:rsidR="00AB0ED2" w:rsidRPr="008819BF">
        <w:t>som ett lärosäte genomför inom ramen för yrkeshögskolan</w:t>
      </w:r>
      <w:r w:rsidR="00877EF1">
        <w:t xml:space="preserve"> eller</w:t>
      </w:r>
      <w:r w:rsidR="00AB0ED2" w:rsidRPr="008819BF">
        <w:t xml:space="preserve"> kvalificerad yrkesutbildning</w:t>
      </w:r>
      <w:r w:rsidR="00877EF1">
        <w:t>.</w:t>
      </w:r>
    </w:p>
    <w:p w14:paraId="4F558F8F" w14:textId="77777777" w:rsidR="008819BF" w:rsidRPr="008819BF" w:rsidRDefault="008819BF" w:rsidP="008819BF">
      <w:pPr>
        <w:pStyle w:val="RKnormal"/>
        <w:rPr>
          <w:i/>
        </w:rPr>
      </w:pPr>
    </w:p>
    <w:p w14:paraId="20713C84" w14:textId="77777777" w:rsidR="009E1486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C</w:t>
      </w:r>
      <w:r w:rsidR="009E1486" w:rsidRPr="008819BF">
        <w:rPr>
          <w:rFonts w:ascii="OrigGarmnd BT" w:hAnsi="OrigGarmnd BT"/>
          <w:i/>
        </w:rPr>
        <w:t>) Uppdragsutbildning</w:t>
      </w:r>
    </w:p>
    <w:p w14:paraId="332B4615" w14:textId="0A6EDD9F" w:rsidR="00E92BEC" w:rsidRPr="008819BF" w:rsidRDefault="004D7DA3" w:rsidP="008819BF">
      <w:pPr>
        <w:pStyle w:val="RKnormal"/>
      </w:pPr>
      <w:r>
        <w:t>U</w:t>
      </w:r>
      <w:r w:rsidR="009E1486" w:rsidRPr="008819BF">
        <w:t xml:space="preserve">tbildning enligt </w:t>
      </w:r>
      <w:r w:rsidR="00857661" w:rsidRPr="008819BF">
        <w:t xml:space="preserve">bestämmelserna </w:t>
      </w:r>
      <w:r w:rsidR="009E1486" w:rsidRPr="008819BF">
        <w:t>i förordningen (2002:760) om uppdragsutbildning vid universitet och högskolor</w:t>
      </w:r>
      <w:r w:rsidR="009B623E" w:rsidRPr="008819BF">
        <w:t xml:space="preserve">, </w:t>
      </w:r>
      <w:r w:rsidR="009947C8" w:rsidRPr="008819BF">
        <w:t>förordning</w:t>
      </w:r>
      <w:r w:rsidR="00F67638" w:rsidRPr="008819BF">
        <w:t>en</w:t>
      </w:r>
      <w:r w:rsidR="009947C8" w:rsidRPr="008819BF">
        <w:t xml:space="preserve"> (2007:223) om uppdrags</w:t>
      </w:r>
      <w:r w:rsidR="008819BF">
        <w:softHyphen/>
      </w:r>
      <w:r w:rsidR="009947C8" w:rsidRPr="008819BF">
        <w:t>utbildning för fortbildning av lärare</w:t>
      </w:r>
      <w:r w:rsidR="003D5C9E" w:rsidRPr="008819BF">
        <w:t xml:space="preserve">, </w:t>
      </w:r>
      <w:r w:rsidR="00285981" w:rsidRPr="008819BF">
        <w:t xml:space="preserve">förskollärare </w:t>
      </w:r>
      <w:r w:rsidR="003D5C9E" w:rsidRPr="008819BF">
        <w:t xml:space="preserve">och viss annan </w:t>
      </w:r>
      <w:r w:rsidR="00285981" w:rsidRPr="008819BF">
        <w:t xml:space="preserve">personal </w:t>
      </w:r>
      <w:r w:rsidR="009B623E" w:rsidRPr="008819BF">
        <w:t>och förordningen (</w:t>
      </w:r>
      <w:r w:rsidR="003D5C9E" w:rsidRPr="008819BF">
        <w:t>2011:183</w:t>
      </w:r>
      <w:r w:rsidR="009B623E" w:rsidRPr="008819BF">
        <w:t>) om befattningsutbildning för rektorer och annan personal med motsvarande le</w:t>
      </w:r>
      <w:r w:rsidR="003D5C9E" w:rsidRPr="008819BF">
        <w:t>dningsfunktion i skola, förskola</w:t>
      </w:r>
      <w:r w:rsidR="009B623E" w:rsidRPr="008819BF">
        <w:t xml:space="preserve"> och fritidshem</w:t>
      </w:r>
      <w:r w:rsidR="003D5C9E" w:rsidRPr="008819BF">
        <w:t xml:space="preserve"> </w:t>
      </w:r>
      <w:r w:rsidR="003D5C9E" w:rsidRPr="00175837">
        <w:t>samt fortbildning för rektorer</w:t>
      </w:r>
      <w:r w:rsidR="009B623E" w:rsidRPr="00175837">
        <w:t>.</w:t>
      </w:r>
    </w:p>
    <w:p w14:paraId="1E2C5AF7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26AA6636" w14:textId="77777777" w:rsidR="0001449A" w:rsidRPr="008819BF" w:rsidRDefault="008D7599" w:rsidP="008819BF">
      <w:pPr>
        <w:pStyle w:val="Proputanindrag"/>
        <w:ind w:right="241"/>
        <w:rPr>
          <w:rFonts w:ascii="OrigGarmnd BT" w:hAnsi="OrigGarmnd BT"/>
        </w:rPr>
      </w:pPr>
      <w:r w:rsidRPr="008819BF">
        <w:rPr>
          <w:rFonts w:ascii="OrigGarmnd BT" w:hAnsi="OrigGarmnd BT"/>
          <w:i/>
        </w:rPr>
        <w:t>D</w:t>
      </w:r>
      <w:r w:rsidR="00FC48BB" w:rsidRPr="008819BF">
        <w:rPr>
          <w:rFonts w:ascii="OrigGarmnd BT" w:hAnsi="OrigGarmnd BT"/>
          <w:i/>
        </w:rPr>
        <w:t>)</w:t>
      </w:r>
      <w:r w:rsidR="00FC48BB" w:rsidRPr="008819BF">
        <w:rPr>
          <w:rFonts w:ascii="OrigGarmnd BT" w:hAnsi="OrigGarmnd BT"/>
        </w:rPr>
        <w:t xml:space="preserve"> </w:t>
      </w:r>
      <w:r w:rsidR="0001449A" w:rsidRPr="008819BF">
        <w:rPr>
          <w:rFonts w:ascii="OrigGarmnd BT" w:hAnsi="OrigGarmnd BT"/>
          <w:i/>
          <w:iCs/>
        </w:rPr>
        <w:t>Utbildning av studieavgiftsskyldiga studenter</w:t>
      </w:r>
      <w:r w:rsidR="0001449A" w:rsidRPr="008819BF">
        <w:rPr>
          <w:rFonts w:ascii="OrigGarmnd BT" w:hAnsi="OrigGarmnd BT"/>
        </w:rPr>
        <w:t xml:space="preserve"> </w:t>
      </w:r>
    </w:p>
    <w:p w14:paraId="721FED19" w14:textId="77777777" w:rsidR="0001449A" w:rsidRPr="008819BF" w:rsidRDefault="004D7DA3" w:rsidP="008819BF">
      <w:pPr>
        <w:pStyle w:val="RKnormal"/>
      </w:pPr>
      <w:r>
        <w:t>A</w:t>
      </w:r>
      <w:r w:rsidR="0001449A" w:rsidRPr="008819BF">
        <w:t>nmälnings- och studieavgifter enligt förordning (2010:</w:t>
      </w:r>
      <w:r w:rsidR="00857661" w:rsidRPr="008819BF">
        <w:t>543</w:t>
      </w:r>
      <w:r w:rsidR="0001449A" w:rsidRPr="008819BF">
        <w:t xml:space="preserve">) om anmälningsavgift och studieavgift vid universitet och högskolor. </w:t>
      </w:r>
    </w:p>
    <w:p w14:paraId="4DD7BCDC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68752999" w14:textId="77777777" w:rsidR="00E92BEC" w:rsidRPr="008819BF" w:rsidRDefault="008D7599" w:rsidP="008819BF">
      <w:pPr>
        <w:pStyle w:val="Proputanindrag"/>
        <w:spacing w:after="240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E</w:t>
      </w:r>
      <w:r w:rsidR="00E92BEC" w:rsidRPr="008819BF">
        <w:rPr>
          <w:rFonts w:ascii="OrigGarmnd BT" w:hAnsi="OrigGarmnd BT"/>
          <w:i/>
        </w:rPr>
        <w:t>) Uppdragsforskning</w:t>
      </w:r>
    </w:p>
    <w:p w14:paraId="71C9BF13" w14:textId="77777777" w:rsidR="00E92BEC" w:rsidRPr="008819BF" w:rsidRDefault="00E92BEC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inte gäller</w:t>
      </w:r>
    </w:p>
    <w:p w14:paraId="63B43CB4" w14:textId="77777777" w:rsidR="003452DB" w:rsidRPr="008819BF" w:rsidRDefault="003452DB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F) Högskoleprov</w:t>
      </w:r>
    </w:p>
    <w:p w14:paraId="1489A886" w14:textId="5659296E" w:rsidR="003452DB" w:rsidRPr="008819BF" w:rsidRDefault="003452DB" w:rsidP="008819BF">
      <w:pPr>
        <w:pStyle w:val="RKnormal"/>
      </w:pPr>
      <w:r w:rsidRPr="008819BF">
        <w:t>För anmälan till högskoleprov får universitet och högskolor enligt 7 kap. 21</w:t>
      </w:r>
      <w:r w:rsidR="003D5C9E" w:rsidRPr="008819BF">
        <w:t xml:space="preserve"> </w:t>
      </w:r>
      <w:r w:rsidRPr="008819BF">
        <w:t xml:space="preserve">§ högskoleförordningen (1993:100) ta ut en avgift om 350 kronor. Inkomsterna får disponeras av lärosätet, förutom 165 kronor per anmälan som ska betalas in till </w:t>
      </w:r>
      <w:r w:rsidR="00EA6EB4">
        <w:t>Universitets- och högskolerådet</w:t>
      </w:r>
      <w:r w:rsidR="00EA6EB4" w:rsidRPr="008819BF">
        <w:t xml:space="preserve"> </w:t>
      </w:r>
      <w:r w:rsidRPr="008819BF">
        <w:t>senast 30 dagar efter anmälningstidens utgång. Det ekonomiska resultatet av verksamheten ska framgå av årsredovisningen.</w:t>
      </w:r>
    </w:p>
    <w:p w14:paraId="0012DC13" w14:textId="77777777" w:rsidR="003452DB" w:rsidRPr="008819BF" w:rsidRDefault="003452DB" w:rsidP="008819BF">
      <w:pPr>
        <w:pStyle w:val="Proputanindrag"/>
        <w:spacing w:after="240"/>
        <w:ind w:right="241"/>
        <w:jc w:val="left"/>
        <w:rPr>
          <w:rFonts w:ascii="OrigGarmnd BT" w:hAnsi="OrigGarmnd BT"/>
        </w:rPr>
      </w:pPr>
    </w:p>
    <w:p w14:paraId="6E916BA3" w14:textId="77777777" w:rsidR="00E92BEC" w:rsidRPr="008819BF" w:rsidRDefault="00CC3D24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>
        <w:rPr>
          <w:rFonts w:ascii="OrigGarmnd BT" w:hAnsi="OrigGarmnd BT"/>
          <w:i/>
        </w:rPr>
        <w:br w:type="page"/>
      </w:r>
      <w:r w:rsidR="005E240E" w:rsidRPr="008819BF">
        <w:rPr>
          <w:rFonts w:ascii="OrigGarmnd BT" w:hAnsi="OrigGarmnd BT"/>
          <w:i/>
        </w:rPr>
        <w:lastRenderedPageBreak/>
        <w:t>G</w:t>
      </w:r>
      <w:r w:rsidR="00E92BEC" w:rsidRPr="008819BF">
        <w:rPr>
          <w:rFonts w:ascii="OrigGarmnd BT" w:hAnsi="OrigGarmnd BT"/>
          <w:i/>
        </w:rPr>
        <w:t>) Biljett- eller programintäkter</w:t>
      </w:r>
    </w:p>
    <w:p w14:paraId="5BDB48E5" w14:textId="77777777" w:rsidR="00E92BEC" w:rsidRPr="008819BF" w:rsidRDefault="008B3ADE" w:rsidP="008819BF">
      <w:pPr>
        <w:pStyle w:val="Proputanindrag"/>
        <w:spacing w:after="120"/>
        <w:ind w:right="241"/>
        <w:jc w:val="left"/>
        <w:rPr>
          <w:rFonts w:ascii="OrigGarmnd BT" w:hAnsi="OrigGarmnd BT"/>
        </w:rPr>
      </w:pPr>
      <w:r w:rsidRPr="008819BF">
        <w:rPr>
          <w:rFonts w:ascii="OrigGarmnd BT" w:hAnsi="OrigGarmnd BT"/>
        </w:rPr>
        <w:t>L</w:t>
      </w:r>
      <w:r w:rsidR="00E92BEC" w:rsidRPr="008819BF">
        <w:rPr>
          <w:rFonts w:ascii="OrigGarmnd BT" w:hAnsi="OrigGarmnd BT"/>
        </w:rPr>
        <w:t xml:space="preserve">ärosäten </w:t>
      </w:r>
      <w:r w:rsidRPr="008819BF">
        <w:rPr>
          <w:rFonts w:ascii="OrigGarmnd BT" w:hAnsi="OrigGarmnd BT"/>
        </w:rPr>
        <w:t xml:space="preserve">får </w:t>
      </w:r>
      <w:r w:rsidR="00E92BEC" w:rsidRPr="008819BF">
        <w:rPr>
          <w:rFonts w:ascii="OrigGarmnd BT" w:hAnsi="OrigGarmnd BT"/>
        </w:rPr>
        <w:t xml:space="preserve">i samband med slutproduktioner för avgångsstudenter inom konstnärlig utbildning </w:t>
      </w:r>
      <w:r w:rsidRPr="008819BF">
        <w:rPr>
          <w:rFonts w:ascii="OrigGarmnd BT" w:hAnsi="OrigGarmnd BT"/>
        </w:rPr>
        <w:t xml:space="preserve">ta ut avgifter för </w:t>
      </w:r>
      <w:r w:rsidR="00E92BEC" w:rsidRPr="008819BF">
        <w:rPr>
          <w:rFonts w:ascii="OrigGarmnd BT" w:hAnsi="OrigGarmnd BT"/>
        </w:rPr>
        <w:t>biljetter eller program utan krav på full kostnadstäckning.</w:t>
      </w:r>
      <w:r w:rsidRPr="008819BF">
        <w:rPr>
          <w:rFonts w:ascii="OrigGarmnd BT" w:hAnsi="OrigGarmnd BT"/>
        </w:rPr>
        <w:t xml:space="preserve"> </w:t>
      </w:r>
    </w:p>
    <w:p w14:paraId="06886A43" w14:textId="74AC21E1" w:rsidR="00E92BEC" w:rsidRDefault="00E92BEC" w:rsidP="008819BF">
      <w:pPr>
        <w:pStyle w:val="RKnormal"/>
      </w:pPr>
      <w:r w:rsidRPr="008819BF">
        <w:t xml:space="preserve">Vidare medges att Kungl. Musikhögskolan i Stockholm får ta ut avgifter utan krav på full kostnadstäckning för entréavgifter i samband med ett </w:t>
      </w:r>
      <w:proofErr w:type="spellStart"/>
      <w:r w:rsidRPr="008819BF">
        <w:t>studentorganiserat</w:t>
      </w:r>
      <w:proofErr w:type="spellEnd"/>
      <w:r w:rsidRPr="008819BF">
        <w:t xml:space="preserve"> evenemang, Sveriges </w:t>
      </w:r>
      <w:proofErr w:type="spellStart"/>
      <w:r w:rsidRPr="008819BF">
        <w:t>MusikAkademi</w:t>
      </w:r>
      <w:r w:rsidR="00EA6EB4">
        <w:t>k</w:t>
      </w:r>
      <w:r w:rsidRPr="008819BF">
        <w:t>ers</w:t>
      </w:r>
      <w:proofErr w:type="spellEnd"/>
      <w:r w:rsidRPr="008819BF">
        <w:t xml:space="preserve"> Sång </w:t>
      </w:r>
      <w:proofErr w:type="spellStart"/>
      <w:r w:rsidRPr="008819BF">
        <w:t>K</w:t>
      </w:r>
      <w:r w:rsidR="00EA6EB4">
        <w:t>å</w:t>
      </w:r>
      <w:r w:rsidRPr="008819BF">
        <w:t>ntest</w:t>
      </w:r>
      <w:proofErr w:type="spellEnd"/>
      <w:r w:rsidRPr="008819BF">
        <w:t xml:space="preserve"> (SMASK).</w:t>
      </w:r>
    </w:p>
    <w:p w14:paraId="3A61437D" w14:textId="77777777" w:rsidR="008819BF" w:rsidRPr="008819BF" w:rsidRDefault="008819BF" w:rsidP="008819BF">
      <w:pPr>
        <w:pStyle w:val="RKnormal"/>
      </w:pPr>
    </w:p>
    <w:p w14:paraId="4066E043" w14:textId="77777777" w:rsidR="00E92BEC" w:rsidRPr="008819BF" w:rsidRDefault="005E240E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H</w:t>
      </w:r>
      <w:r w:rsidR="00E92BEC" w:rsidRPr="008819BF">
        <w:rPr>
          <w:rFonts w:ascii="OrigGarmnd BT" w:hAnsi="OrigGarmnd BT"/>
          <w:i/>
        </w:rPr>
        <w:t>) Inträde till museum</w:t>
      </w:r>
    </w:p>
    <w:p w14:paraId="45B6399D" w14:textId="77777777" w:rsidR="00E92BEC" w:rsidRPr="008819BF" w:rsidRDefault="00E92BEC" w:rsidP="008819BF">
      <w:pPr>
        <w:pStyle w:val="RKnormal"/>
      </w:pPr>
      <w:r w:rsidRPr="008819BF">
        <w:t xml:space="preserve">Uppsala universitet, Lunds universitet, Stockholms universitet och Umeå universitet får ta ut avgifter utan krav på full kostnadstäckning från besökare för inträde till den museiverksamhet som lärosätet </w:t>
      </w:r>
      <w:r w:rsidR="00374B00" w:rsidRPr="008819BF">
        <w:t>förvaltar.</w:t>
      </w:r>
      <w:r w:rsidRPr="008819BF">
        <w:t xml:space="preserve"> Dessa avgifter ska bidra till att finansiera verksamheten.</w:t>
      </w:r>
    </w:p>
    <w:p w14:paraId="7ACD1C9D" w14:textId="77777777" w:rsidR="00E92BEC" w:rsidRPr="008819BF" w:rsidRDefault="00E92BEC" w:rsidP="008819BF">
      <w:pPr>
        <w:pStyle w:val="Propmedindrag"/>
        <w:ind w:right="241" w:firstLine="0"/>
        <w:jc w:val="left"/>
        <w:rPr>
          <w:rFonts w:ascii="OrigGarmnd BT" w:hAnsi="OrigGarmnd BT"/>
        </w:rPr>
      </w:pPr>
    </w:p>
    <w:p w14:paraId="29CFB869" w14:textId="77777777" w:rsidR="00E92BEC" w:rsidRPr="008819BF" w:rsidRDefault="005E240E" w:rsidP="008819BF">
      <w:pPr>
        <w:pStyle w:val="Propmedindrag"/>
        <w:ind w:right="241" w:firstLine="0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I</w:t>
      </w:r>
      <w:r w:rsidR="00E92BEC" w:rsidRPr="008819BF">
        <w:rPr>
          <w:rFonts w:ascii="OrigGarmnd BT" w:hAnsi="OrigGarmnd BT"/>
          <w:i/>
        </w:rPr>
        <w:t>) Upplåtande av bostadslägenhet</w:t>
      </w:r>
    </w:p>
    <w:p w14:paraId="20E253E9" w14:textId="77777777" w:rsidR="001A0B54" w:rsidRPr="008819BF" w:rsidRDefault="001A0B54" w:rsidP="008819BF">
      <w:pPr>
        <w:pStyle w:val="RKnormal"/>
      </w:pPr>
      <w:r w:rsidRPr="008819BF">
        <w:t>Det ekonomiska resultatet av verksamheten ska framgå av årsredovisningen.</w:t>
      </w:r>
    </w:p>
    <w:p w14:paraId="25B9DB3A" w14:textId="77777777" w:rsidR="001A0B54" w:rsidRPr="008819BF" w:rsidRDefault="001A0B54" w:rsidP="008819BF">
      <w:pPr>
        <w:pStyle w:val="Propmedindrag"/>
        <w:ind w:right="241" w:firstLine="0"/>
        <w:jc w:val="left"/>
        <w:rPr>
          <w:rFonts w:ascii="OrigGarmnd BT" w:hAnsi="OrigGarmnd BT"/>
          <w:i/>
          <w:u w:val="single"/>
        </w:rPr>
      </w:pPr>
    </w:p>
    <w:p w14:paraId="661C01C8" w14:textId="77777777" w:rsidR="00E92BEC" w:rsidRPr="008819BF" w:rsidRDefault="00857661" w:rsidP="008819BF">
      <w:pPr>
        <w:pStyle w:val="RKnormal"/>
      </w:pPr>
      <w:r w:rsidRPr="008819BF">
        <w:t>i</w:t>
      </w:r>
      <w:r w:rsidR="001A0B54" w:rsidRPr="008819BF">
        <w:t xml:space="preserve">) </w:t>
      </w:r>
      <w:r w:rsidR="00E92BEC" w:rsidRPr="008819BF">
        <w:t>Av 9 a § förordningen (1993:528) om statliga myndigheters lokalförsörjning följer att universitet och högskolor som omfattas av högskolelagen (</w:t>
      </w:r>
      <w:proofErr w:type="gramStart"/>
      <w:r w:rsidR="00E92BEC" w:rsidRPr="008819BF">
        <w:t>1992:1434</w:t>
      </w:r>
      <w:proofErr w:type="gramEnd"/>
      <w:r w:rsidR="00E92BEC" w:rsidRPr="008819BF">
        <w:t>) får ingå hyresavtal för bostadslägenhet för att upplåta lägenheten i andra hand till</w:t>
      </w:r>
    </w:p>
    <w:p w14:paraId="5B7D3AF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utländska studenter inom utbytesprogram med andra länder, eller</w:t>
      </w:r>
    </w:p>
    <w:p w14:paraId="6E4BB90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gästforskare vid universitetet eller högskolan, under förutsättning att de inte är anställda där.</w:t>
      </w:r>
    </w:p>
    <w:p w14:paraId="6A05E3DC" w14:textId="77777777" w:rsidR="00E92BEC" w:rsidRDefault="00E92BEC" w:rsidP="008819BF">
      <w:pPr>
        <w:pStyle w:val="RKnormal"/>
      </w:pPr>
      <w:r w:rsidRPr="008819BF">
        <w:t xml:space="preserve">Vid sådan upplåtelse ges universitet och högskolor rätt att utan krav på full kostnadstäckning ta ut avgift för hyran från studenten eller gästforskaren. </w:t>
      </w:r>
    </w:p>
    <w:p w14:paraId="7F03501A" w14:textId="77777777" w:rsidR="008819BF" w:rsidRPr="008819BF" w:rsidRDefault="008819BF" w:rsidP="008819BF">
      <w:pPr>
        <w:pStyle w:val="RKnormal"/>
      </w:pPr>
    </w:p>
    <w:p w14:paraId="3D24E5D7" w14:textId="77777777" w:rsidR="0041797F" w:rsidRDefault="00857661" w:rsidP="008819BF">
      <w:pPr>
        <w:pStyle w:val="RKnormal"/>
      </w:pPr>
      <w:r w:rsidRPr="008819BF">
        <w:t>ii</w:t>
      </w:r>
      <w:r w:rsidR="001A0B54" w:rsidRPr="008819BF">
        <w:t xml:space="preserve">) </w:t>
      </w:r>
      <w:r w:rsidR="0041797F" w:rsidRPr="008819BF">
        <w:t xml:space="preserve">Uppsala universitet, Lunds universitet, Göteborgs universitet, Stockholms universitet, Karolinska institutet, Kungl. Tekniska högskolan, Malmö högskola och Södertörns högskola får i enlighet med regeringsbeslut (U2010/4277/UH) upplåta lägenheter i andra hand för bostadsändamål till studenter </w:t>
      </w:r>
      <w:r w:rsidRPr="008819BF">
        <w:t xml:space="preserve">och gästforskare </w:t>
      </w:r>
      <w:r w:rsidR="0041797F" w:rsidRPr="008819BF">
        <w:t>på respektive lärosäte.</w:t>
      </w:r>
    </w:p>
    <w:p w14:paraId="4B922E44" w14:textId="77777777" w:rsidR="00877EF1" w:rsidRDefault="00877EF1" w:rsidP="008819BF">
      <w:pPr>
        <w:pStyle w:val="RKnormal"/>
      </w:pPr>
    </w:p>
    <w:p w14:paraId="4205B348" w14:textId="77777777" w:rsidR="00877EF1" w:rsidRPr="008819BF" w:rsidRDefault="00877EF1" w:rsidP="008819BF">
      <w:pPr>
        <w:pStyle w:val="RKnormal"/>
      </w:pPr>
      <w:r>
        <w:t>Berörda lärosäten ska i årsredovisningen lämna den redovisning av uthyrningen som framgår av ovan nämnda regeringsbeslut.</w:t>
      </w:r>
    </w:p>
    <w:p w14:paraId="6FBB9D0E" w14:textId="77777777" w:rsidR="00F503A2" w:rsidRPr="008819BF" w:rsidRDefault="007D7B75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</w:rPr>
        <w:br w:type="page"/>
      </w:r>
      <w:r w:rsidR="00E92BEC" w:rsidRPr="008819BF">
        <w:rPr>
          <w:rFonts w:ascii="OrigGarmnd BT" w:hAnsi="OrigGarmnd BT"/>
          <w:u w:val="single"/>
        </w:rPr>
        <w:lastRenderedPageBreak/>
        <w:t>Redovisning av avgiftsfinansierad verksamhet</w:t>
      </w:r>
    </w:p>
    <w:p w14:paraId="0B85225E" w14:textId="2C93BFED" w:rsidR="00E92BEC" w:rsidRPr="008819BF" w:rsidRDefault="008D7599" w:rsidP="008819BF">
      <w:pPr>
        <w:pStyle w:val="RKnormal"/>
      </w:pPr>
      <w:r w:rsidRPr="008819BF">
        <w:t xml:space="preserve">I årsredovisning ska den avgiftsfinansierade verksamheten </w:t>
      </w:r>
      <w:r w:rsidR="00472CF0" w:rsidRPr="008819BF">
        <w:t>särredovisas</w:t>
      </w:r>
      <w:r w:rsidR="00F33C46" w:rsidRPr="008819BF">
        <w:t xml:space="preserve"> </w:t>
      </w:r>
      <w:r w:rsidRPr="008819BF">
        <w:t>enligt</w:t>
      </w:r>
      <w:r w:rsidR="00E626E8" w:rsidRPr="008819BF">
        <w:t xml:space="preserve"> följande tabell. </w:t>
      </w:r>
      <w:r w:rsidR="00F11F81" w:rsidRPr="008819BF">
        <w:t xml:space="preserve">Vissa lärosäten </w:t>
      </w:r>
      <w:r w:rsidR="00857661" w:rsidRPr="008819BF">
        <w:t>får</w:t>
      </w:r>
      <w:r w:rsidR="00F11F81" w:rsidRPr="008819BF">
        <w:t xml:space="preserve"> bedriva ytterligare avgiftsfinansierad verksamhet. </w:t>
      </w:r>
      <w:r w:rsidR="00857661" w:rsidRPr="008819BF">
        <w:t xml:space="preserve">Detta framgår av respektive lärosätes </w:t>
      </w:r>
      <w:proofErr w:type="gramStart"/>
      <w:r w:rsidR="00857661" w:rsidRPr="008819BF">
        <w:t>regleringsbrevet</w:t>
      </w:r>
      <w:proofErr w:type="gramEnd"/>
      <w:r w:rsidR="00857661" w:rsidRPr="008819BF">
        <w:t xml:space="preserve">. </w:t>
      </w:r>
      <w:r w:rsidR="00F11F81" w:rsidRPr="008819BF">
        <w:t xml:space="preserve">Även denna verksamhet ska särredovisas. </w:t>
      </w:r>
      <w:r w:rsidR="00597030" w:rsidRPr="008819BF">
        <w:t xml:space="preserve">För verksamheter där kravet på full kostnadstäckning inte gäller behöver inte kostnaden särredovisas om inte annat </w:t>
      </w:r>
      <w:r w:rsidR="00857661" w:rsidRPr="008819BF">
        <w:t xml:space="preserve">har </w:t>
      </w:r>
      <w:r w:rsidR="00597030" w:rsidRPr="008819BF">
        <w:t>angetts.</w:t>
      </w:r>
      <w:r w:rsidR="00F11F81" w:rsidRPr="008819BF">
        <w:t xml:space="preserve"> Avgifter som tas ut enligt 4 § i avgiftsförordningen </w:t>
      </w:r>
      <w:r w:rsidR="008B3ADE" w:rsidRPr="008819BF">
        <w:t xml:space="preserve">(1992:191) </w:t>
      </w:r>
      <w:r w:rsidR="00F11F81" w:rsidRPr="008819BF"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Verksamhet</w:t>
            </w:r>
          </w:p>
          <w:p w14:paraId="50DB073F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  <w:p w14:paraId="7DB1EA7A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Intäkter</w:t>
            </w:r>
          </w:p>
          <w:p w14:paraId="2C521F7D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Kostnader</w:t>
            </w:r>
          </w:p>
          <w:p w14:paraId="31D77A45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Ack. över-/ unde</w:t>
            </w:r>
            <w:r w:rsidR="00597030"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Utbildning på grundnivå eller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8819BF" w:rsidRDefault="0001449A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8819BF" w:rsidRDefault="00916E01" w:rsidP="008D7599">
            <w:pPr>
              <w:rPr>
                <w:rFonts w:ascii="TradeGothic CondEighteen" w:hAnsi="TradeGothic CondEighteen"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8819BF" w:rsidRDefault="00891B7B" w:rsidP="00891B7B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8819BF" w:rsidRDefault="00F2424B" w:rsidP="00F2424B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8819BF" w:rsidRDefault="00F2424B" w:rsidP="00F2424B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8819BF" w:rsidRDefault="0001449A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8819BF" w:rsidRDefault="00F2424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Verksamhet där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krav på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full</w:t>
            </w: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kostnadstäckning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inte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8819BF" w:rsidRDefault="008D1A52" w:rsidP="008D1A52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proofErr w:type="gramStart"/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</w:t>
            </w:r>
            <w:proofErr w:type="gramEnd"/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6088464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proofErr w:type="gramStart"/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</w:t>
            </w:r>
            <w:proofErr w:type="gramEnd"/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regeringsbeslut (U2010/4277/UH)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Default="008D7599" w:rsidP="008D7599">
      <w:pPr>
        <w:pStyle w:val="Rubrik3utannumrering"/>
      </w:pPr>
      <w:r>
        <w:t>Övrigt</w:t>
      </w:r>
    </w:p>
    <w:p w14:paraId="432FDCF7" w14:textId="77777777" w:rsidR="008D7599" w:rsidRDefault="008D7599" w:rsidP="008819BF">
      <w:pPr>
        <w:pStyle w:val="RKnormal"/>
      </w:pPr>
      <w:r w:rsidRPr="00DD4F9F">
        <w:t xml:space="preserve">Universitet och högskolor får ta ut avgifter för </w:t>
      </w:r>
      <w:r>
        <w:t>tillhandahållande av loka</w:t>
      </w:r>
      <w:r w:rsidRPr="00DD4F9F">
        <w:t>ler som ursprungligen har hyrts för lärosätets egen verksamhet utan den begränsning som följer av 4 § andra stycket avgiftsförordningen (1992:191).</w:t>
      </w:r>
    </w:p>
    <w:p w14:paraId="1E3CC48D" w14:textId="77777777" w:rsidR="00681D9A" w:rsidRDefault="00681D9A" w:rsidP="0087683E">
      <w:pPr>
        <w:pStyle w:val="Propmedindrag"/>
        <w:ind w:firstLine="0"/>
        <w:jc w:val="left"/>
      </w:pPr>
    </w:p>
    <w:p w14:paraId="1C4D2061" w14:textId="184B93AB" w:rsidR="008D7599" w:rsidRPr="00E37366" w:rsidRDefault="00F33C46" w:rsidP="008819BF">
      <w:pPr>
        <w:pStyle w:val="RKnormal"/>
      </w:pPr>
      <w:r w:rsidRPr="00E37366">
        <w:t xml:space="preserve">När uppdragsverksamhet </w:t>
      </w:r>
      <w:r w:rsidR="008D7599" w:rsidRPr="00E37366">
        <w:t xml:space="preserve">redovisas </w:t>
      </w:r>
      <w:r w:rsidR="00B45AEA">
        <w:t xml:space="preserve">enligt tabell Kapitalförändring per område i </w:t>
      </w:r>
      <w:r w:rsidR="00857661" w:rsidRPr="00E37366">
        <w:rPr>
          <w:bCs/>
          <w:i/>
        </w:rPr>
        <w:t>b</w:t>
      </w:r>
      <w:r w:rsidR="00E313DC" w:rsidRPr="00E37366">
        <w:rPr>
          <w:bCs/>
          <w:i/>
        </w:rPr>
        <w:t xml:space="preserve">ilaga </w:t>
      </w:r>
      <w:r w:rsidR="00B45AEA">
        <w:rPr>
          <w:bCs/>
          <w:i/>
        </w:rPr>
        <w:t>2</w:t>
      </w:r>
      <w:r w:rsidR="00E313DC" w:rsidRPr="00E37366">
        <w:rPr>
          <w:bCs/>
          <w:i/>
        </w:rPr>
        <w:t xml:space="preserve"> Riktlinjer för </w:t>
      </w:r>
      <w:r w:rsidR="00E313DC" w:rsidRPr="00CC3D24">
        <w:rPr>
          <w:i/>
        </w:rPr>
        <w:t>redovisning</w:t>
      </w:r>
      <w:r w:rsidR="00E313DC" w:rsidRPr="00E37366">
        <w:rPr>
          <w:b/>
          <w:bCs/>
        </w:rPr>
        <w:t xml:space="preserve"> </w:t>
      </w:r>
      <w:r w:rsidR="00374B00">
        <w:rPr>
          <w:bCs/>
        </w:rPr>
        <w:t>avses</w:t>
      </w:r>
      <w:r w:rsidR="00E313DC" w:rsidRPr="00E37366">
        <w:rPr>
          <w:bCs/>
        </w:rPr>
        <w:t xml:space="preserve"> med uppdragsverksamhet </w:t>
      </w:r>
      <w:r w:rsidR="00E417C5">
        <w:rPr>
          <w:bCs/>
        </w:rPr>
        <w:t xml:space="preserve">summan av </w:t>
      </w:r>
      <w:r w:rsidR="0015192C" w:rsidRPr="00E37366">
        <w:t xml:space="preserve">punkterna </w:t>
      </w:r>
      <w:r w:rsidR="00655339" w:rsidRPr="00E37366">
        <w:t xml:space="preserve">A, B och </w:t>
      </w:r>
      <w:r w:rsidR="00161D4D" w:rsidRPr="00E37366">
        <w:t xml:space="preserve">C </w:t>
      </w:r>
      <w:r w:rsidR="00655339" w:rsidRPr="00E37366">
        <w:t>för utbildning på grund</w:t>
      </w:r>
      <w:r w:rsidR="008B3ADE">
        <w:t>nivå</w:t>
      </w:r>
      <w:r w:rsidR="00655339" w:rsidRPr="00E37366">
        <w:t xml:space="preserve"> och avancerad nivå </w:t>
      </w:r>
      <w:r w:rsidR="00161D4D" w:rsidRPr="00E37366">
        <w:t>och</w:t>
      </w:r>
      <w:r w:rsidR="00655339" w:rsidRPr="00E37366">
        <w:t xml:space="preserve"> punkten</w:t>
      </w:r>
      <w:r w:rsidR="00161D4D" w:rsidRPr="00E37366">
        <w:t xml:space="preserve"> E </w:t>
      </w:r>
      <w:r w:rsidR="00655339" w:rsidRPr="00E37366">
        <w:t>för forskning eller utbildning på forskarnivå</w:t>
      </w:r>
      <w:r w:rsidR="008D1A52" w:rsidRPr="00E37366">
        <w:t xml:space="preserve"> i denna bilaga</w:t>
      </w:r>
      <w:r w:rsidR="00E313DC" w:rsidRPr="00E37366">
        <w:t>.</w:t>
      </w:r>
    </w:p>
    <w:sectPr w:rsidR="008D7599" w:rsidRPr="00E37366" w:rsidSect="008819BF">
      <w:headerReference w:type="default" r:id="rId14"/>
      <w:footerReference w:type="default" r:id="rId15"/>
      <w:footerReference w:type="first" r:id="rId16"/>
      <w:pgSz w:w="11907" w:h="16840" w:code="9"/>
      <w:pgMar w:top="1077" w:right="228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94E03" w14:textId="77777777" w:rsidR="004423B4" w:rsidRDefault="004423B4" w:rsidP="009E1486">
      <w:pPr>
        <w:pStyle w:val="Innehll3"/>
      </w:pPr>
      <w:r>
        <w:separator/>
      </w:r>
    </w:p>
  </w:endnote>
  <w:endnote w:type="continuationSeparator" w:id="0">
    <w:p w14:paraId="469F0772" w14:textId="77777777" w:rsidR="004423B4" w:rsidRDefault="004423B4" w:rsidP="009E1486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6D047D12" w14:textId="77777777" w:rsidR="004D7DA3" w:rsidRDefault="004D7DA3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B14A73">
      <w:rPr>
        <w:noProof/>
      </w:rPr>
      <w:t>1</w:t>
    </w:r>
    <w:r>
      <w:fldChar w:fldCharType="end"/>
    </w:r>
  </w:p>
  <w:p w14:paraId="603EFBD2" w14:textId="77777777" w:rsidR="004D7DA3" w:rsidRDefault="004D7DA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66754580" w14:textId="77777777" w:rsidR="004D7DA3" w:rsidRDefault="004D7DA3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4D7DA3" w:rsidRDefault="004D7DA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1B7E4" w14:textId="77777777" w:rsidR="004423B4" w:rsidRDefault="004423B4">
      <w:pPr>
        <w:pStyle w:val="Sidfot"/>
      </w:pPr>
    </w:p>
  </w:footnote>
  <w:footnote w:type="continuationSeparator" w:id="0">
    <w:p w14:paraId="2492AFDD" w14:textId="77777777" w:rsidR="004423B4" w:rsidRDefault="004423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A333" w14:textId="77777777" w:rsidR="004D7DA3" w:rsidRDefault="004D7DA3" w:rsidP="002C0AD4">
    <w:pPr>
      <w:pStyle w:val="Sidhuvud"/>
    </w:pPr>
    <w:r>
      <w:tab/>
    </w:r>
    <w:r>
      <w:tab/>
    </w:r>
  </w:p>
  <w:p w14:paraId="7DAC8E7A" w14:textId="77777777" w:rsidR="004D7DA3" w:rsidRDefault="004D7DA3" w:rsidP="002C0AD4">
    <w:pPr>
      <w:pStyle w:val="Sidhuvud"/>
    </w:pPr>
    <w:r>
      <w:tab/>
    </w:r>
    <w:r>
      <w:tab/>
    </w:r>
  </w:p>
  <w:p w14:paraId="5FE2CBF0" w14:textId="77777777" w:rsidR="004D7DA3" w:rsidRDefault="004D7DA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D473B7"/>
    <w:rsid w:val="00000AE0"/>
    <w:rsid w:val="0001280B"/>
    <w:rsid w:val="0001449A"/>
    <w:rsid w:val="00060C2B"/>
    <w:rsid w:val="00060E77"/>
    <w:rsid w:val="000679D5"/>
    <w:rsid w:val="000A7C99"/>
    <w:rsid w:val="000D194D"/>
    <w:rsid w:val="000E444D"/>
    <w:rsid w:val="0012339A"/>
    <w:rsid w:val="0015192C"/>
    <w:rsid w:val="00161D4D"/>
    <w:rsid w:val="0016544B"/>
    <w:rsid w:val="00174825"/>
    <w:rsid w:val="00175837"/>
    <w:rsid w:val="001A0B54"/>
    <w:rsid w:val="001D3F5D"/>
    <w:rsid w:val="001E25CB"/>
    <w:rsid w:val="00254CD0"/>
    <w:rsid w:val="00285981"/>
    <w:rsid w:val="002C0AD4"/>
    <w:rsid w:val="002E78AC"/>
    <w:rsid w:val="002F150E"/>
    <w:rsid w:val="002F4A71"/>
    <w:rsid w:val="002F7EDB"/>
    <w:rsid w:val="0031527A"/>
    <w:rsid w:val="00331B95"/>
    <w:rsid w:val="003452DB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64B4"/>
    <w:rsid w:val="00413231"/>
    <w:rsid w:val="0041797F"/>
    <w:rsid w:val="004221D0"/>
    <w:rsid w:val="00424C52"/>
    <w:rsid w:val="004423B4"/>
    <w:rsid w:val="00472CF0"/>
    <w:rsid w:val="00473D81"/>
    <w:rsid w:val="00492BDD"/>
    <w:rsid w:val="004B0550"/>
    <w:rsid w:val="004B1711"/>
    <w:rsid w:val="004D7DA3"/>
    <w:rsid w:val="004E7394"/>
    <w:rsid w:val="005230D6"/>
    <w:rsid w:val="00555258"/>
    <w:rsid w:val="005826CE"/>
    <w:rsid w:val="00597030"/>
    <w:rsid w:val="005A5317"/>
    <w:rsid w:val="005C3FAE"/>
    <w:rsid w:val="005C5E41"/>
    <w:rsid w:val="005D6C6A"/>
    <w:rsid w:val="005E240E"/>
    <w:rsid w:val="00616D73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70175D"/>
    <w:rsid w:val="00735101"/>
    <w:rsid w:val="00750BC5"/>
    <w:rsid w:val="00750F17"/>
    <w:rsid w:val="00762753"/>
    <w:rsid w:val="007D7B75"/>
    <w:rsid w:val="00805B2E"/>
    <w:rsid w:val="00831A1B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B3ADE"/>
    <w:rsid w:val="008D1A52"/>
    <w:rsid w:val="008D7599"/>
    <w:rsid w:val="008E7796"/>
    <w:rsid w:val="008F0D42"/>
    <w:rsid w:val="008F6A70"/>
    <w:rsid w:val="009029AD"/>
    <w:rsid w:val="00912869"/>
    <w:rsid w:val="00916E01"/>
    <w:rsid w:val="00944B78"/>
    <w:rsid w:val="009741EA"/>
    <w:rsid w:val="00976DB7"/>
    <w:rsid w:val="009947C8"/>
    <w:rsid w:val="009B623E"/>
    <w:rsid w:val="009E1486"/>
    <w:rsid w:val="009F4002"/>
    <w:rsid w:val="00A315A7"/>
    <w:rsid w:val="00A33300"/>
    <w:rsid w:val="00A515DB"/>
    <w:rsid w:val="00A6068D"/>
    <w:rsid w:val="00AA0EFB"/>
    <w:rsid w:val="00AA3D66"/>
    <w:rsid w:val="00AB0ED2"/>
    <w:rsid w:val="00AE6928"/>
    <w:rsid w:val="00AF22AB"/>
    <w:rsid w:val="00B01143"/>
    <w:rsid w:val="00B14A73"/>
    <w:rsid w:val="00B365DB"/>
    <w:rsid w:val="00B45AEA"/>
    <w:rsid w:val="00B579F2"/>
    <w:rsid w:val="00B82E46"/>
    <w:rsid w:val="00BE0E6D"/>
    <w:rsid w:val="00C04442"/>
    <w:rsid w:val="00C3270B"/>
    <w:rsid w:val="00C531E5"/>
    <w:rsid w:val="00C60AE6"/>
    <w:rsid w:val="00C8132E"/>
    <w:rsid w:val="00C93E19"/>
    <w:rsid w:val="00CA5632"/>
    <w:rsid w:val="00CB225A"/>
    <w:rsid w:val="00CC3D24"/>
    <w:rsid w:val="00CF47F0"/>
    <w:rsid w:val="00D16492"/>
    <w:rsid w:val="00D21FC0"/>
    <w:rsid w:val="00D30ED7"/>
    <w:rsid w:val="00D473B7"/>
    <w:rsid w:val="00D9214B"/>
    <w:rsid w:val="00DA1FDB"/>
    <w:rsid w:val="00DA2DC3"/>
    <w:rsid w:val="00DC2DDB"/>
    <w:rsid w:val="00DC5FCD"/>
    <w:rsid w:val="00DD4F9F"/>
    <w:rsid w:val="00DE46E5"/>
    <w:rsid w:val="00E313DC"/>
    <w:rsid w:val="00E37366"/>
    <w:rsid w:val="00E417C5"/>
    <w:rsid w:val="00E626E8"/>
    <w:rsid w:val="00E92A7E"/>
    <w:rsid w:val="00E92BEC"/>
    <w:rsid w:val="00EA6EB4"/>
    <w:rsid w:val="00EE620E"/>
    <w:rsid w:val="00EE6345"/>
    <w:rsid w:val="00F10B7A"/>
    <w:rsid w:val="00F11F81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5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VR7HXXSTUPFM-17-4334</_dlc_DocId>
    <_dlc_DocIdUrl xmlns="fd0eb60b-32c8-489c-a600-61d55b22892d">
      <Url>http://rkdhs-u/enhet/UH/_layouts/DocIdRedir.aspx?ID=VR7HXXSTUPFM-17-4334</Url>
      <Description>VR7HXXSTUPFM-17-4334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57125-7817-4023-9A11-AC970300E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1633C-D4C3-4F83-9328-777EC533FCCC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3EFD1F3-ACDB-4929-BFD9-12921890EBC7}">
  <ds:schemaRefs>
    <ds:schemaRef ds:uri="http://schemas.microsoft.com/office/2006/metadata/properties"/>
    <ds:schemaRef ds:uri="http://schemas.microsoft.com/office/infopath/2007/PartnerControls"/>
    <ds:schemaRef ds:uri="49f48e52-9a2a-46e8-aa91-1e2e5e35535d"/>
    <ds:schemaRef ds:uri="fd0eb60b-32c8-489c-a600-61d55b22892d"/>
  </ds:schemaRefs>
</ds:datastoreItem>
</file>

<file path=customXml/itemProps4.xml><?xml version="1.0" encoding="utf-8"?>
<ds:datastoreItem xmlns:ds="http://schemas.openxmlformats.org/officeDocument/2006/customXml" ds:itemID="{C3177FF8-A11F-4D11-B72C-9CA55EDDE96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605A765-CB04-4570-8B6C-90D4D7B46F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1545C0F-4075-477F-B1A0-7D8A55BF2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3</Pages>
  <Words>856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Lars Olof Mikaelsson</cp:lastModifiedBy>
  <cp:revision>2</cp:revision>
  <cp:lastPrinted>2010-06-03T15:08:00Z</cp:lastPrinted>
  <dcterms:created xsi:type="dcterms:W3CDTF">2013-05-28T10:18:00Z</dcterms:created>
  <dcterms:modified xsi:type="dcterms:W3CDTF">2013-05-28T10:18:00Z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130df5d5-5cad-4ebc-8d0c-c53a37a7e8b1</vt:lpwstr>
  </property>
</Properties>
</file>