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AAF6AF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bookmarkStart w:id="0" w:name="_GoBack"/>
      <w:bookmarkEnd w:id="0"/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545EDAF0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F20A0D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1E8CE81E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F20A0D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4F3B056C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F20A0D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1F045650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F20A0D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794238F3" w:rsidR="00797B54" w:rsidRDefault="00F3623F" w:rsidP="00741C5F">
            <w:pPr>
              <w:pStyle w:val="Regltabrubrik"/>
              <w:jc w:val="right"/>
            </w:pPr>
            <w:r>
              <w:t>201</w:t>
            </w:r>
            <w:r w:rsidR="00F20A0D">
              <w:t>1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</w:t>
            </w:r>
            <w:proofErr w:type="spellStart"/>
            <w:r w:rsidRPr="00C93177">
              <w:t>hst</w:t>
            </w:r>
            <w:proofErr w:type="spellEnd"/>
            <w:r w:rsidRPr="00C93177">
              <w:t>)</w:t>
            </w:r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</w:t>
            </w:r>
            <w:proofErr w:type="spellStart"/>
            <w:r w:rsidR="00797B54">
              <w:t>årsarb</w:t>
            </w:r>
            <w:proofErr w:type="spellEnd"/>
            <w:r w:rsidR="00797B54">
              <w:t>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</w:t>
            </w:r>
            <w:proofErr w:type="spellStart"/>
            <w:r w:rsidR="004D14EA">
              <w:rPr>
                <w:bCs/>
              </w:rPr>
              <w:t>årsarb</w:t>
            </w:r>
            <w:proofErr w:type="spellEnd"/>
            <w:r w:rsidR="004D14EA">
              <w:rPr>
                <w:bCs/>
              </w:rPr>
              <w:t>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</w:t>
            </w:r>
            <w:proofErr w:type="spellStart"/>
            <w:r w:rsidR="00543605">
              <w:t>årsarb</w:t>
            </w:r>
            <w:proofErr w:type="spellEnd"/>
            <w:r w:rsidR="00543605">
              <w:t>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</w:t>
            </w:r>
            <w:proofErr w:type="spellStart"/>
            <w:r>
              <w:t>årsarb</w:t>
            </w:r>
            <w:proofErr w:type="spellEnd"/>
            <w:r>
              <w:t>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1B062E95" w14:textId="7728256D" w:rsidR="004D14EA" w:rsidRDefault="004D14EA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per kvm (kr)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1AD0D71D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FC26E6">
              <w:rPr>
                <w:bCs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CC1E9C3" w:rsidR="00543605" w:rsidRDefault="00543605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 xml:space="preserve">1 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623D4E4" w:rsidR="00C93177" w:rsidRDefault="00543605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Default="00FC26E6" w:rsidP="00FC26E6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3 </w:t>
      </w:r>
      <w:r w:rsidRPr="002B4A45">
        <w:rPr>
          <w:rFonts w:ascii="Garamond" w:hAnsi="Garamond"/>
          <w:bCs/>
          <w:sz w:val="17"/>
        </w:rPr>
        <w:t>Exkl. beställd utbildning</w:t>
      </w:r>
      <w:r>
        <w:rPr>
          <w:sz w:val="16"/>
        </w:rPr>
        <w:t>.</w:t>
      </w:r>
    </w:p>
    <w:p w14:paraId="1086A882" w14:textId="1A6F0F45" w:rsidR="00797B54" w:rsidRDefault="00FC26E6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4</w:t>
      </w:r>
      <w:r w:rsidR="00C93177"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58D2D867" w:rsidR="00CA3724" w:rsidRPr="002B4A45" w:rsidRDefault="00FC26E6" w:rsidP="00E82038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5</w:t>
      </w:r>
      <w:r w:rsidR="00E82038" w:rsidRPr="00E82038">
        <w:rPr>
          <w:sz w:val="16"/>
          <w:szCs w:val="16"/>
          <w:vertAlign w:val="superscript"/>
        </w:rPr>
        <w:t xml:space="preserve"> </w:t>
      </w:r>
      <w:r w:rsidR="00E82038" w:rsidRPr="002B4A45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4848B5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20050E"/>
    <w:rsid w:val="002006F9"/>
    <w:rsid w:val="002B4A45"/>
    <w:rsid w:val="002B6A95"/>
    <w:rsid w:val="00331D4E"/>
    <w:rsid w:val="003E2F18"/>
    <w:rsid w:val="00414F19"/>
    <w:rsid w:val="004848B5"/>
    <w:rsid w:val="004D14EA"/>
    <w:rsid w:val="004E2CD5"/>
    <w:rsid w:val="004F646E"/>
    <w:rsid w:val="00537B48"/>
    <w:rsid w:val="00543605"/>
    <w:rsid w:val="00557AC0"/>
    <w:rsid w:val="00586CB2"/>
    <w:rsid w:val="005C4EFE"/>
    <w:rsid w:val="005E073F"/>
    <w:rsid w:val="00643102"/>
    <w:rsid w:val="00663981"/>
    <w:rsid w:val="006C264F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F1558"/>
    <w:rsid w:val="008B6476"/>
    <w:rsid w:val="00911565"/>
    <w:rsid w:val="00935BFB"/>
    <w:rsid w:val="0096254F"/>
    <w:rsid w:val="009D3358"/>
    <w:rsid w:val="009D6C98"/>
    <w:rsid w:val="00A23CE2"/>
    <w:rsid w:val="00A82312"/>
    <w:rsid w:val="00A94D5F"/>
    <w:rsid w:val="00AB3A34"/>
    <w:rsid w:val="00AE1B24"/>
    <w:rsid w:val="00B419D7"/>
    <w:rsid w:val="00B63109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D2B0B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aa325d1-95de-4b42-bbd5-d26735c9a0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0aa325d1-95de-4b42-bbd5-d26735c9a0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0aa325d1-95de-4b42-bbd5-d26735c9a095" xsi:nil="true"/>
    <TaxCatchAll xmlns="0aa325d1-95de-4b42-bbd5-d26735c9a095">
      <Value>53</Value>
      <Value>7</Value>
    </TaxCatchAll>
    <Nyckelord xmlns="0aa325d1-95de-4b42-bbd5-d26735c9a095" xsi:nil="true"/>
    <_dlc_DocId xmlns="0aa325d1-95de-4b42-bbd5-d26735c9a095">PWAD64V6AWA2-14-3464</_dlc_DocId>
    <_dlc_DocIdUrl xmlns="0aa325d1-95de-4b42-bbd5-d26735c9a095">
      <Url>http://rkdhs-l/enhet/elt/_layouts/DocIdRedir.aspx?ID=PWAD64V6AWA2-14-3464</Url>
      <Description>PWAD64V6AWA2-14-3464</Description>
    </_dlc_DocIdUrl>
    <Sekretess_x0020_m.m. xmlns="0aa325d1-95de-4b42-bbd5-d26735c9a095" xsi:nil="true"/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7E730182D75FE4EBC5A4C2DAB65C23F" ma:contentTypeVersion="10" ma:contentTypeDescription="Skapa ett nytt dokument." ma:contentTypeScope="" ma:versionID="ae088c15a8fe37f08eb32deb4ae6710a">
  <xsd:schema xmlns:xsd="http://www.w3.org/2001/XMLSchema" xmlns:xs="http://www.w3.org/2001/XMLSchema" xmlns:p="http://schemas.microsoft.com/office/2006/metadata/properties" xmlns:ns2="0aa325d1-95de-4b42-bbd5-d26735c9a095" targetNamespace="http://schemas.microsoft.com/office/2006/metadata/properties" ma:root="true" ma:fieldsID="3bc1f2e51be6f6c648a76ddae67fdff5" ns2:_="">
    <xsd:import namespace="0aa325d1-95de-4b42-bbd5-d26735c9a0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325d1-95de-4b42-bbd5-d26735c9a0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a9f13d7d-b891-4395-b6d6-1899a3cd8a46}" ma:internalName="TaxCatchAll" ma:showField="CatchAllData" ma:web="0aa325d1-95de-4b42-bbd5-d26735c9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9f13d7d-b891-4395-b6d6-1899a3cd8a46}" ma:internalName="TaxCatchAllLabel" ma:readOnly="true" ma:showField="CatchAllDataLabel" ma:web="0aa325d1-95de-4b42-bbd5-d26735c9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9269-D409-4718-8D2C-4A232573D6EE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47D072DE-BC29-49F7-B7AF-5F4D927E35CF}"/>
</file>

<file path=customXml/itemProps4.xml><?xml version="1.0" encoding="utf-8"?>
<ds:datastoreItem xmlns:ds="http://schemas.openxmlformats.org/officeDocument/2006/customXml" ds:itemID="{3A6A46CC-18D4-4A4C-836B-6A78A9A1E342}"/>
</file>

<file path=customXml/itemProps5.xml><?xml version="1.0" encoding="utf-8"?>
<ds:datastoreItem xmlns:ds="http://schemas.openxmlformats.org/officeDocument/2006/customXml" ds:itemID="{D3A899F1-50D0-478D-B539-13AEA31B3B87}"/>
</file>

<file path=customXml/itemProps6.xml><?xml version="1.0" encoding="utf-8"?>
<ds:datastoreItem xmlns:ds="http://schemas.openxmlformats.org/officeDocument/2006/customXml" ds:itemID="{B577AD99-7777-458B-A78D-10DF6A9AF68E}"/>
</file>

<file path=customXml/itemProps7.xml><?xml version="1.0" encoding="utf-8"?>
<ds:datastoreItem xmlns:ds="http://schemas.openxmlformats.org/officeDocument/2006/customXml" ds:itemID="{2DD31562-D399-4AD0-BD6A-6C8D27A5940A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195</Words>
  <Characters>1599</Characters>
  <Application>Microsoft Office Word</Application>
  <DocSecurity>4</DocSecurity>
  <Lines>199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Catharina Stenborg-Blom</cp:lastModifiedBy>
  <cp:revision>2</cp:revision>
  <cp:lastPrinted>2010-11-16T16:04:00Z</cp:lastPrinted>
  <dcterms:created xsi:type="dcterms:W3CDTF">2014-11-21T08:56:00Z</dcterms:created>
  <dcterms:modified xsi:type="dcterms:W3CDTF">2014-11-21T08:56:00Z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0x01010053E1D612BA3F4E21AA250ECD751942B300E7E730182D75FE4EBC5A4C2DAB65C23F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2462253b-c9f4-4831-a3f0-dab664220329</vt:lpwstr>
  </property>
  <property fmtid="{D5CDD505-2E9C-101B-9397-08002B2CF9AE}" pid="20" name="RKDepartementsenhet">
    <vt:lpwstr>53;#Utbildningsdepartementet|893cff3d-8fdb-492c-b9c1-c70a28487ed4</vt:lpwstr>
  </property>
  <property fmtid="{D5CDD505-2E9C-101B-9397-08002B2CF9AE}" pid="21" name="RKAktivitetskategori">
    <vt:lpwstr>7;#2.2. Myndighetsstyrning|1dab9061-538e-479a-95cd-514ff537fb9c</vt:lpwstr>
  </property>
</Properties>
</file>