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47CC958E" w:rsidR="00797B54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6D6375">
        <w:rPr>
          <w:b/>
          <w:bCs/>
          <w:sz w:val="36"/>
          <w:szCs w:val="36"/>
          <w:lang w:eastAsia="sv-SE"/>
        </w:rPr>
        <w:t>7</w:t>
      </w:r>
      <w:r w:rsidR="00797B54" w:rsidRPr="00C25E6B">
        <w:rPr>
          <w:b/>
          <w:bCs/>
          <w:sz w:val="36"/>
          <w:szCs w:val="36"/>
          <w:lang w:eastAsia="sv-SE"/>
        </w:rPr>
        <w:t xml:space="preserve"> </w:t>
      </w:r>
      <w:r w:rsidR="006D6375">
        <w:rPr>
          <w:b/>
          <w:bCs/>
          <w:sz w:val="36"/>
          <w:szCs w:val="36"/>
          <w:lang w:eastAsia="sv-SE"/>
        </w:rPr>
        <w:t>Kvalitetsbaserad resursfördelning 2015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694"/>
        <w:gridCol w:w="2976"/>
      </w:tblGrid>
      <w:tr w:rsidR="00EE31BB" w:rsidRPr="006D6375" w14:paraId="6E6FFCA3" w14:textId="32FDFFE0" w:rsidTr="00EE31BB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7C5A" w14:textId="77777777" w:rsidR="00EE31BB" w:rsidRPr="006D6375" w:rsidRDefault="00EE31BB" w:rsidP="006D6375">
            <w:pPr>
              <w:pStyle w:val="Regltabtext"/>
              <w:rPr>
                <w:b/>
                <w:sz w:val="20"/>
              </w:rPr>
            </w:pPr>
            <w:r w:rsidRPr="006D6375">
              <w:rPr>
                <w:b/>
                <w:sz w:val="20"/>
              </w:rPr>
              <w:t>Universitet/högskola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821" w14:textId="77777777" w:rsidR="00EE31BB" w:rsidRPr="006D6375" w:rsidRDefault="00EE31BB" w:rsidP="006D6375">
            <w:pPr>
              <w:pStyle w:val="Regltabtext"/>
              <w:rPr>
                <w:b/>
                <w:sz w:val="20"/>
              </w:rPr>
            </w:pPr>
            <w:r w:rsidRPr="006D6375">
              <w:rPr>
                <w:b/>
                <w:sz w:val="20"/>
              </w:rPr>
              <w:t>Kvalitetsbaserad resursfördelning (tkr)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AC" w14:textId="0C4A05F5" w:rsidR="00EE31BB" w:rsidRPr="006D6375" w:rsidRDefault="00EE31BB" w:rsidP="00EE31BB">
            <w:pPr>
              <w:pStyle w:val="Regltabtext"/>
              <w:rPr>
                <w:b/>
                <w:sz w:val="20"/>
              </w:rPr>
            </w:pPr>
            <w:r>
              <w:rPr>
                <w:b/>
                <w:sz w:val="20"/>
              </w:rPr>
              <w:t>Rättad k</w:t>
            </w:r>
            <w:r w:rsidRPr="006D6375">
              <w:rPr>
                <w:b/>
                <w:sz w:val="20"/>
              </w:rPr>
              <w:t>valitetsbaserad resursfördelning (tkr)</w:t>
            </w:r>
          </w:p>
        </w:tc>
      </w:tr>
      <w:tr w:rsidR="00EE31BB" w:rsidRPr="007D6FDB" w14:paraId="55329490" w14:textId="57359755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F153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Blekinge tekniska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D95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1 804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B8F2A" w14:textId="60EDE91B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1 749</w:t>
            </w:r>
          </w:p>
        </w:tc>
      </w:tr>
      <w:tr w:rsidR="00EE31BB" w:rsidRPr="007D6FDB" w14:paraId="32430E8A" w14:textId="67BD53E1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6AF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Chalmers tekniska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068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52 671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7CDEE" w14:textId="0ACCC053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51 112</w:t>
            </w:r>
          </w:p>
        </w:tc>
      </w:tr>
      <w:tr w:rsidR="00EE31BB" w:rsidRPr="007D6FDB" w14:paraId="5646A379" w14:textId="16B8C048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85EB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 xml:space="preserve">Ersta </w:t>
            </w:r>
            <w:proofErr w:type="spellStart"/>
            <w:r w:rsidRPr="006D6375">
              <w:rPr>
                <w:sz w:val="20"/>
              </w:rPr>
              <w:t>Sköndal</w:t>
            </w:r>
            <w:proofErr w:type="spellEnd"/>
            <w:r w:rsidRPr="006D6375">
              <w:rPr>
                <w:sz w:val="20"/>
              </w:rPr>
              <w:t xml:space="preserve">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4A4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212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54FB1" w14:textId="2050C689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EE31BB" w:rsidRPr="007D6FDB" w14:paraId="21322B8F" w14:textId="593B80A1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85F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Försvarshögskolan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88A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28DE2" w14:textId="244CDBFA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EE31BB" w:rsidRPr="007D6FDB" w14:paraId="1DFE10EC" w14:textId="2B95042A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3FC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Göteborgs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584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16 858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D8C97" w14:textId="161AD62A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16 585</w:t>
            </w:r>
          </w:p>
        </w:tc>
      </w:tr>
      <w:tr w:rsidR="00EE31BB" w:rsidRPr="007D6FDB" w14:paraId="19AF5C80" w14:textId="33106BBC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EAA7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Dalarna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5FF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637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1EA9C" w14:textId="1BD57BCD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617</w:t>
            </w:r>
          </w:p>
        </w:tc>
      </w:tr>
      <w:tr w:rsidR="00EE31BB" w:rsidRPr="007D6FDB" w14:paraId="0B580A49" w14:textId="39D5EC16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B33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Borås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646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1 674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DF35" w14:textId="2AF1A3A9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2 691</w:t>
            </w:r>
          </w:p>
        </w:tc>
      </w:tr>
      <w:tr w:rsidR="00EE31BB" w:rsidRPr="007D6FDB" w14:paraId="396ACC01" w14:textId="7BC615A9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9ED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Gävle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6E8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1 592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9EEAD" w14:textId="5BE60CA6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1 544</w:t>
            </w:r>
          </w:p>
        </w:tc>
      </w:tr>
      <w:tr w:rsidR="00EE31BB" w:rsidRPr="007D6FDB" w14:paraId="14FA8B32" w14:textId="3CF7AA71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2784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Halmstad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508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573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825A" w14:textId="0767D261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556</w:t>
            </w:r>
          </w:p>
        </w:tc>
        <w:bookmarkStart w:id="0" w:name="_GoBack"/>
        <w:bookmarkEnd w:id="0"/>
      </w:tr>
      <w:tr w:rsidR="00EE31BB" w:rsidRPr="007D6FDB" w14:paraId="5D62B804" w14:textId="1A3C5B04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B73B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Jönköping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49DF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5 768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66A5" w14:textId="24604232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6 010</w:t>
            </w:r>
          </w:p>
        </w:tc>
      </w:tr>
      <w:tr w:rsidR="00EE31BB" w:rsidRPr="007D6FDB" w14:paraId="5C88EC99" w14:textId="3D37C43F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0A6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i Skövde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90F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3 574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6BC5" w14:textId="532DF4C9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3 725</w:t>
            </w:r>
          </w:p>
        </w:tc>
      </w:tr>
      <w:tr w:rsidR="00EE31BB" w:rsidRPr="007D6FDB" w14:paraId="377139C6" w14:textId="3F43C1EF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95DB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Kristianstad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B818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6 341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C232" w14:textId="26113038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6 647</w:t>
            </w:r>
          </w:p>
        </w:tc>
      </w:tr>
      <w:tr w:rsidR="00EE31BB" w:rsidRPr="007D6FDB" w14:paraId="32BA3AF9" w14:textId="1DC8131F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E98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Högskolan Väst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02A4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24C8D" w14:textId="7C9AB67E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62</w:t>
            </w:r>
          </w:p>
        </w:tc>
      </w:tr>
      <w:tr w:rsidR="00EE31BB" w:rsidRPr="007D6FDB" w14:paraId="209A5D9D" w14:textId="4E94B4F7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43CA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Karlstads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45A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1 379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F3F19" w14:textId="099F2496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1 337</w:t>
            </w:r>
          </w:p>
        </w:tc>
      </w:tr>
      <w:tr w:rsidR="00EE31BB" w:rsidRPr="007D6FDB" w14:paraId="1AC6BA03" w14:textId="41A88608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D5C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Karolinska institutet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DA5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11 494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AC0BD" w14:textId="194DE053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11 729</w:t>
            </w:r>
          </w:p>
        </w:tc>
      </w:tr>
      <w:tr w:rsidR="00EE31BB" w:rsidRPr="007D6FDB" w14:paraId="1E5B9402" w14:textId="7D2E29A0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B1D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Konstfack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1FF3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955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FCB05" w14:textId="2EEE7BC5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926</w:t>
            </w:r>
          </w:p>
        </w:tc>
      </w:tr>
      <w:tr w:rsidR="00EE31BB" w:rsidRPr="007D6FDB" w14:paraId="6C86320F" w14:textId="6C1C3129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C554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Kungl. Musikhögskolan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EA0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679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6DB2C" w14:textId="6E898CEA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659</w:t>
            </w:r>
          </w:p>
        </w:tc>
      </w:tr>
      <w:tr w:rsidR="00EE31BB" w:rsidRPr="007D6FDB" w14:paraId="4D1594B0" w14:textId="49ED09EF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63A8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 xml:space="preserve">Kungl. Tekniska högskolan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7C3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10 370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E566" w14:textId="650AC937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10 064</w:t>
            </w:r>
          </w:p>
        </w:tc>
      </w:tr>
      <w:tr w:rsidR="00EE31BB" w:rsidRPr="007D6FDB" w14:paraId="4D6DA7AB" w14:textId="1ADFCE25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D67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Linköpings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D9D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21 282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41CF0" w14:textId="57F6C09F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20 653</w:t>
            </w:r>
          </w:p>
        </w:tc>
      </w:tr>
      <w:tr w:rsidR="00EE31BB" w:rsidRPr="007D6FDB" w14:paraId="24B8BBB5" w14:textId="1BDFC1E3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77A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Linnéuniversitetet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A52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3 414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DF408" w14:textId="67258D28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4 177</w:t>
            </w:r>
          </w:p>
        </w:tc>
      </w:tr>
      <w:tr w:rsidR="00EE31BB" w:rsidRPr="007D6FDB" w14:paraId="56C9D56D" w14:textId="067A9055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D6E7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Luleå tekniska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168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3 222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FC17B" w14:textId="2863FAFC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3 128</w:t>
            </w:r>
          </w:p>
        </w:tc>
      </w:tr>
      <w:tr w:rsidR="00EE31BB" w:rsidRPr="007D6FDB" w14:paraId="4AE9AF3D" w14:textId="67ECC86B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DDA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Lunds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7335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53 156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9488" w14:textId="077FCCF3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51 582</w:t>
            </w:r>
          </w:p>
        </w:tc>
      </w:tr>
      <w:tr w:rsidR="00EE31BB" w:rsidRPr="007D6FDB" w14:paraId="539DB4F2" w14:textId="1FB242B9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216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Malmö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E130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10 349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674EC" w14:textId="35F7E1A9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14 613</w:t>
            </w:r>
          </w:p>
        </w:tc>
      </w:tr>
      <w:tr w:rsidR="00EE31BB" w:rsidRPr="007D6FDB" w14:paraId="0EC6C51C" w14:textId="06D67B8C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5D5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Mittuniversitetet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821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254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E64AD" w14:textId="5E961D0D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246</w:t>
            </w:r>
          </w:p>
        </w:tc>
      </w:tr>
      <w:tr w:rsidR="00EE31BB" w:rsidRPr="007D6FDB" w14:paraId="7190DBAE" w14:textId="6AB8F239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2B5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Mälardalens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B28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3 923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16DF1" w14:textId="5D2725E7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3 849</w:t>
            </w:r>
          </w:p>
        </w:tc>
      </w:tr>
      <w:tr w:rsidR="00EE31BB" w:rsidRPr="007D6FDB" w14:paraId="679018D2" w14:textId="33CC694B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8D5B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>
              <w:rPr>
                <w:sz w:val="20"/>
              </w:rPr>
              <w:t>Stockholms konstnärliga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285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0429B" w14:textId="7634988A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bCs/>
                <w:sz w:val="20"/>
              </w:rPr>
              <w:t>62</w:t>
            </w:r>
          </w:p>
        </w:tc>
      </w:tr>
      <w:tr w:rsidR="00EE31BB" w:rsidRPr="007D6FDB" w14:paraId="66ACB86D" w14:textId="05E0D9AD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EB2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Stockholms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68D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11 157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B67C4" w14:textId="3DD017A5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10 821</w:t>
            </w:r>
          </w:p>
        </w:tc>
      </w:tr>
      <w:tr w:rsidR="00EE31BB" w:rsidRPr="007D6FDB" w14:paraId="70A41BE5" w14:textId="2283A986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933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Sveriges lantbruksuniversitet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6B6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488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B36AC" w14:textId="5FC66BE5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761</w:t>
            </w:r>
          </w:p>
        </w:tc>
      </w:tr>
      <w:tr w:rsidR="00EE31BB" w:rsidRPr="007D6FDB" w14:paraId="0F63E864" w14:textId="3C802722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0D7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Södertörns högskola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D3AA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1 420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A1C4B" w14:textId="0072A58C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1 379</w:t>
            </w:r>
          </w:p>
        </w:tc>
      </w:tr>
      <w:tr w:rsidR="00EE31BB" w:rsidRPr="007D6FDB" w14:paraId="55938751" w14:textId="79DD531F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0AF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Umeå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093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21 514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AC246" w14:textId="0FBC2F62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20 879</w:t>
            </w:r>
          </w:p>
        </w:tc>
      </w:tr>
      <w:tr w:rsidR="00EE31BB" w:rsidRPr="007D6FDB" w14:paraId="30FD6BA8" w14:textId="33B1003D" w:rsidTr="00EE31B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5F2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Uppsala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E61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46 341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302E0" w14:textId="604B01E0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44 969</w:t>
            </w:r>
          </w:p>
        </w:tc>
      </w:tr>
      <w:tr w:rsidR="00EE31BB" w:rsidRPr="007D6FDB" w14:paraId="4D6A71DC" w14:textId="655D8B49" w:rsidTr="00977E2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EA5" w14:textId="77777777" w:rsidR="00EE31BB" w:rsidRPr="006D6375" w:rsidRDefault="00EE31BB" w:rsidP="006D6375">
            <w:pPr>
              <w:pStyle w:val="Regltabtext"/>
              <w:rPr>
                <w:sz w:val="20"/>
              </w:rPr>
            </w:pPr>
            <w:r w:rsidRPr="006D6375">
              <w:rPr>
                <w:sz w:val="20"/>
              </w:rPr>
              <w:t>Örebro universitet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5C5" w14:textId="77777777" w:rsidR="00EE31BB" w:rsidRPr="00EE31BB" w:rsidRDefault="00EE31BB" w:rsidP="006D6375">
            <w:pPr>
              <w:pStyle w:val="Regltabtext"/>
              <w:jc w:val="right"/>
              <w:rPr>
                <w:bCs/>
                <w:strike/>
                <w:sz w:val="20"/>
              </w:rPr>
            </w:pPr>
            <w:r w:rsidRPr="00EE31BB">
              <w:rPr>
                <w:bCs/>
                <w:strike/>
                <w:sz w:val="20"/>
              </w:rPr>
              <w:t>5 005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569CD" w14:textId="1940CE79" w:rsidR="00EE31BB" w:rsidRPr="007D6FDB" w:rsidRDefault="00EE31BB" w:rsidP="006D6375">
            <w:pPr>
              <w:pStyle w:val="Regltabtext"/>
              <w:jc w:val="right"/>
              <w:rPr>
                <w:bCs/>
                <w:sz w:val="20"/>
              </w:rPr>
            </w:pPr>
            <w:r w:rsidRPr="007D6FDB">
              <w:rPr>
                <w:color w:val="000000"/>
                <w:sz w:val="22"/>
                <w:szCs w:val="22"/>
              </w:rPr>
              <w:t>4 898</w:t>
            </w:r>
          </w:p>
        </w:tc>
      </w:tr>
      <w:tr w:rsidR="00EE31BB" w:rsidRPr="007D6FDB" w14:paraId="0B05BE65" w14:textId="65EF3231" w:rsidTr="00EE31BB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D0C" w14:textId="77777777" w:rsidR="00EE31BB" w:rsidRPr="006D6375" w:rsidRDefault="00EE31BB" w:rsidP="006D6375">
            <w:pPr>
              <w:pStyle w:val="Regltabtext"/>
              <w:rPr>
                <w:rFonts w:ascii="Calibri" w:hAnsi="Calibri"/>
                <w:b/>
                <w:bCs/>
                <w:color w:val="000000"/>
                <w:sz w:val="20"/>
                <w:lang w:eastAsia="sv-SE"/>
              </w:rPr>
            </w:pPr>
            <w:r w:rsidRPr="006D6375">
              <w:rPr>
                <w:b/>
                <w:sz w:val="20"/>
              </w:rPr>
              <w:t>Summa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71E" w14:textId="77777777" w:rsidR="00EE31BB" w:rsidRPr="00EE31BB" w:rsidRDefault="00EE31BB" w:rsidP="006D6375">
            <w:pPr>
              <w:pStyle w:val="Regltabtext"/>
              <w:jc w:val="right"/>
              <w:rPr>
                <w:b/>
                <w:bCs/>
                <w:strike/>
                <w:sz w:val="20"/>
              </w:rPr>
            </w:pPr>
            <w:r w:rsidRPr="00EE31BB">
              <w:rPr>
                <w:b/>
                <w:bCs/>
                <w:strike/>
                <w:sz w:val="20"/>
              </w:rPr>
              <w:t>298 340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D96" w14:textId="68FA5B12" w:rsidR="00EE31BB" w:rsidRPr="007D6FDB" w:rsidRDefault="00EE31BB" w:rsidP="006D6375">
            <w:pPr>
              <w:pStyle w:val="Regltabtext"/>
              <w:jc w:val="right"/>
              <w:rPr>
                <w:b/>
                <w:bCs/>
                <w:sz w:val="20"/>
              </w:rPr>
            </w:pPr>
            <w:r w:rsidRPr="007D6FDB">
              <w:rPr>
                <w:b/>
                <w:bCs/>
                <w:sz w:val="20"/>
              </w:rPr>
              <w:t>298 340</w:t>
            </w:r>
          </w:p>
        </w:tc>
      </w:tr>
    </w:tbl>
    <w:p w14:paraId="18FB3D39" w14:textId="014E0DBC" w:rsidR="00CA3724" w:rsidRPr="002B4A45" w:rsidRDefault="00CA3724" w:rsidP="006D6375">
      <w:pPr>
        <w:pStyle w:val="Propmedindrag"/>
        <w:ind w:firstLine="0"/>
        <w:rPr>
          <w:rFonts w:ascii="Garamond" w:hAnsi="Garamond"/>
          <w:bCs/>
          <w:sz w:val="17"/>
        </w:rPr>
      </w:pPr>
    </w:p>
    <w:sectPr w:rsidR="00CA3724" w:rsidRPr="002B4A45" w:rsidSect="006D63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7" w:right="1417" w:bottom="1417" w:left="1417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7D6FDB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703ED"/>
    <w:rsid w:val="001939F9"/>
    <w:rsid w:val="001D5231"/>
    <w:rsid w:val="0020050E"/>
    <w:rsid w:val="002006F9"/>
    <w:rsid w:val="002B4A45"/>
    <w:rsid w:val="002B6A95"/>
    <w:rsid w:val="00331D4E"/>
    <w:rsid w:val="003E2F18"/>
    <w:rsid w:val="00414F19"/>
    <w:rsid w:val="004D14EA"/>
    <w:rsid w:val="004E2CD5"/>
    <w:rsid w:val="004F646E"/>
    <w:rsid w:val="00537B48"/>
    <w:rsid w:val="00543605"/>
    <w:rsid w:val="00557AC0"/>
    <w:rsid w:val="00586CB2"/>
    <w:rsid w:val="005C4EFE"/>
    <w:rsid w:val="005E073F"/>
    <w:rsid w:val="00643102"/>
    <w:rsid w:val="00663981"/>
    <w:rsid w:val="0068643D"/>
    <w:rsid w:val="006C264F"/>
    <w:rsid w:val="006D6375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D6FDB"/>
    <w:rsid w:val="007F1558"/>
    <w:rsid w:val="008B6476"/>
    <w:rsid w:val="00911565"/>
    <w:rsid w:val="00935BFB"/>
    <w:rsid w:val="0096254F"/>
    <w:rsid w:val="009D3358"/>
    <w:rsid w:val="009D6C98"/>
    <w:rsid w:val="00A23CE2"/>
    <w:rsid w:val="00A35193"/>
    <w:rsid w:val="00A82312"/>
    <w:rsid w:val="00A94D5F"/>
    <w:rsid w:val="00AB3A34"/>
    <w:rsid w:val="00AE1B24"/>
    <w:rsid w:val="00B419D7"/>
    <w:rsid w:val="00B63109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D2B0B"/>
    <w:rsid w:val="00DE1AFB"/>
    <w:rsid w:val="00E0516D"/>
    <w:rsid w:val="00E6465F"/>
    <w:rsid w:val="00E82038"/>
    <w:rsid w:val="00EE31BB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VR7HXXSTUPFM-17-5086</_dlc_DocId>
    <_dlc_DocIdUrl xmlns="fd0eb60b-32c8-489c-a600-61d55b22892d">
      <Url>http://rkdhs-u/enhet/UH/_layouts/DocIdRedir.aspx?ID=VR7HXXSTUPFM-17-5086</Url>
      <Description>VR7HXXSTUPFM-17-5086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2DE-BC29-49F7-B7AF-5F4D927E35CF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7D2B9269-D409-4718-8D2C-4A232573D6EE}"/>
</file>

<file path=customXml/itemProps4.xml><?xml version="1.0" encoding="utf-8"?>
<ds:datastoreItem xmlns:ds="http://schemas.openxmlformats.org/officeDocument/2006/customXml" ds:itemID="{D3A899F1-50D0-478D-B539-13AEA31B3B87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46532690-A5C9-4899-A691-750129E361DB}"/>
</file>

<file path=customXml/itemProps7.xml><?xml version="1.0" encoding="utf-8"?>
<ds:datastoreItem xmlns:ds="http://schemas.openxmlformats.org/officeDocument/2006/customXml" ds:itemID="{48A238F8-07A3-49C4-B07F-F02DC30EC5FF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197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Lisa Midlert</cp:lastModifiedBy>
  <cp:revision>5</cp:revision>
  <cp:lastPrinted>2010-11-16T16:04:00Z</cp:lastPrinted>
  <dcterms:created xsi:type="dcterms:W3CDTF">2015-06-02T14:21:00Z</dcterms:created>
  <dcterms:modified xsi:type="dcterms:W3CDTF">2015-06-22T13:26:00Z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9ccddebe-993b-43fc-a97f-dd76372b9c3e</vt:lpwstr>
  </property>
</Properties>
</file>